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418C" w14:textId="70CF8F99" w:rsidR="003758CD" w:rsidRPr="00792EE0" w:rsidRDefault="00CC7FB3" w:rsidP="00792EE0">
      <w:pPr>
        <w:pStyle w:val="Heading1"/>
      </w:pPr>
      <w:r w:rsidRPr="00CC7FB3">
        <w:t>Where can I see the status of my tickets?</w:t>
      </w:r>
    </w:p>
    <w:p w14:paraId="02FEAF1D" w14:textId="73679175" w:rsidR="00566DA5" w:rsidRDefault="00CC7FB3" w:rsidP="00792EE0">
      <w:pPr>
        <w:pStyle w:val="Heading2"/>
      </w:pPr>
      <w:r w:rsidRPr="00CC7FB3">
        <w:t>Where can I see the status of my tickets?</w:t>
      </w:r>
    </w:p>
    <w:p w14:paraId="1F5BB25E" w14:textId="36051912" w:rsidR="00CC7FB3" w:rsidRDefault="00CC7FB3" w:rsidP="00CC7FB3">
      <w:r>
        <w:t xml:space="preserve">Visit the </w:t>
      </w:r>
      <w:hyperlink r:id="rId10" w:history="1">
        <w:r w:rsidRPr="00CC7FB3">
          <w:rPr>
            <w:rStyle w:val="Hyperlink"/>
          </w:rPr>
          <w:t>PSU Service Now dashboard</w:t>
        </w:r>
      </w:hyperlink>
      <w:r>
        <w:t>.</w:t>
      </w:r>
    </w:p>
    <w:p w14:paraId="0E12E7CF" w14:textId="2B4DDB33" w:rsidR="00CC7FB3" w:rsidRDefault="00CC7FB3" w:rsidP="00CC7FB3">
      <w:pPr>
        <w:pStyle w:val="Heading2"/>
      </w:pPr>
      <w:r>
        <w:t>I submitted a ticket</w:t>
      </w:r>
      <w:r>
        <w:t>.</w:t>
      </w:r>
      <w:r>
        <w:t xml:space="preserve"> </w:t>
      </w:r>
      <w:r>
        <w:t xml:space="preserve"> H</w:t>
      </w:r>
      <w:r>
        <w:t>ow can I see the status?</w:t>
      </w:r>
    </w:p>
    <w:p w14:paraId="06539E36" w14:textId="60D78C92" w:rsidR="00CC7FB3" w:rsidRDefault="00CC7FB3" w:rsidP="00CC7FB3">
      <w:r>
        <w:t xml:space="preserve">You can click on your ticket via email to see the status or you can go to </w:t>
      </w:r>
      <w:hyperlink r:id="rId11" w:history="1">
        <w:r w:rsidRPr="00CC7FB3">
          <w:rPr>
            <w:rStyle w:val="Hyperlink"/>
          </w:rPr>
          <w:t>the dashboard</w:t>
        </w:r>
      </w:hyperlink>
      <w:r>
        <w:t>.</w:t>
      </w:r>
      <w:r>
        <w:t xml:space="preserve">  Once in the dashboard you can see the status of all your tickets.  Below are what each status indicates. </w:t>
      </w:r>
    </w:p>
    <w:p w14:paraId="50E91EF6" w14:textId="363AD624" w:rsidR="00CC7FB3" w:rsidRDefault="00CC7FB3" w:rsidP="00CC7FB3">
      <w:pPr>
        <w:pStyle w:val="ListParagraph"/>
        <w:numPr>
          <w:ilvl w:val="0"/>
          <w:numId w:val="19"/>
        </w:numPr>
        <w:ind w:left="720" w:hanging="360"/>
      </w:pPr>
      <w:r w:rsidRPr="00CC7FB3">
        <w:rPr>
          <w:b/>
          <w:bCs/>
        </w:rPr>
        <w:t>OPEN (START THE CLOCK)</w:t>
      </w:r>
      <w:r>
        <w:t xml:space="preserve"> - Your ticket has been submitted but is not yet assigned to a HUB processor to complete.</w:t>
      </w:r>
    </w:p>
    <w:p w14:paraId="1A5596B1" w14:textId="64A6863F" w:rsidR="00CC7FB3" w:rsidRDefault="00CC7FB3" w:rsidP="00CC7FB3">
      <w:pPr>
        <w:pStyle w:val="ListParagraph"/>
        <w:numPr>
          <w:ilvl w:val="0"/>
          <w:numId w:val="19"/>
        </w:numPr>
        <w:ind w:left="720" w:hanging="360"/>
      </w:pPr>
      <w:r w:rsidRPr="00CC7FB3">
        <w:rPr>
          <w:b/>
          <w:bCs/>
        </w:rPr>
        <w:t>ASSIGNED</w:t>
      </w:r>
      <w:r>
        <w:t xml:space="preserve"> - Your ticket has been assigned to a HUB processor and they are working on your report.  </w:t>
      </w:r>
    </w:p>
    <w:p w14:paraId="6082B72D" w14:textId="653DC2FF" w:rsidR="00CC7FB3" w:rsidRDefault="00CC7FB3" w:rsidP="00CC7FB3">
      <w:pPr>
        <w:pStyle w:val="ListParagraph"/>
        <w:numPr>
          <w:ilvl w:val="0"/>
          <w:numId w:val="19"/>
        </w:numPr>
        <w:ind w:left="720" w:hanging="360"/>
      </w:pPr>
      <w:r w:rsidRPr="00CC7FB3">
        <w:rPr>
          <w:b/>
          <w:bCs/>
        </w:rPr>
        <w:t>PENDING (STOP THE CLOCK)</w:t>
      </w:r>
      <w:r>
        <w:t xml:space="preserve"> - The HUB processor needs more information from the employee.  Employees should receive an email from HUB processor via the ticket system indicating additional information is needed.  Employees can also locate these comments within the ticket.</w:t>
      </w:r>
    </w:p>
    <w:p w14:paraId="11BA2001" w14:textId="5C30F5FD" w:rsidR="00CC7FB3" w:rsidRDefault="00CC7FB3" w:rsidP="00CC7FB3">
      <w:pPr>
        <w:pStyle w:val="ListParagraph"/>
        <w:numPr>
          <w:ilvl w:val="0"/>
          <w:numId w:val="19"/>
        </w:numPr>
        <w:ind w:left="720" w:hanging="360"/>
      </w:pPr>
      <w:r w:rsidRPr="00CC7FB3">
        <w:rPr>
          <w:b/>
          <w:bCs/>
        </w:rPr>
        <w:t>CLOSED COMPLETE</w:t>
      </w:r>
      <w:r>
        <w:t xml:space="preserve"> - The report has been entered into </w:t>
      </w:r>
      <w:hyperlink r:id="rId12" w:history="1">
        <w:r w:rsidRPr="00CC7FB3">
          <w:rPr>
            <w:rStyle w:val="Hyperlink"/>
          </w:rPr>
          <w:t>Concur</w:t>
        </w:r>
      </w:hyperlink>
      <w:r>
        <w:t xml:space="preserve">.  The employee should log into </w:t>
      </w:r>
      <w:hyperlink r:id="rId13" w:history="1">
        <w:r w:rsidRPr="00CC7FB3">
          <w:rPr>
            <w:rStyle w:val="Hyperlink"/>
          </w:rPr>
          <w:t>Concur</w:t>
        </w:r>
      </w:hyperlink>
      <w:r>
        <w:t xml:space="preserve"> to review/submit the report and/or review status.</w:t>
      </w:r>
    </w:p>
    <w:p w14:paraId="2C6A73FF" w14:textId="1DCE57B5" w:rsidR="00CC7FB3" w:rsidRDefault="00CC7FB3" w:rsidP="00CC7FB3">
      <w:pPr>
        <w:pStyle w:val="ListParagraph"/>
        <w:numPr>
          <w:ilvl w:val="0"/>
          <w:numId w:val="19"/>
        </w:numPr>
        <w:ind w:left="720" w:hanging="360"/>
      </w:pPr>
      <w:r w:rsidRPr="00CC7FB3">
        <w:rPr>
          <w:b/>
          <w:bCs/>
        </w:rPr>
        <w:t>CLOSED INCOMPLETE</w:t>
      </w:r>
      <w:r>
        <w:t xml:space="preserve"> - The ticket has been closed without a financial transaction being processed.</w:t>
      </w:r>
    </w:p>
    <w:p w14:paraId="5256AE36" w14:textId="77777777" w:rsidR="00CC7FB3" w:rsidRDefault="00CC7FB3" w:rsidP="00CC7FB3">
      <w:pPr>
        <w:pStyle w:val="Heading2"/>
      </w:pPr>
      <w:r>
        <w:t>My report was returned and/or changes need made.  Since my ticket is closed what do I do?</w:t>
      </w:r>
    </w:p>
    <w:p w14:paraId="626624FB" w14:textId="77777777" w:rsidR="00CC7FB3" w:rsidRPr="00CC7FB3" w:rsidRDefault="00CC7FB3" w:rsidP="00CC7FB3">
      <w:pPr>
        <w:rPr>
          <w:b/>
          <w:bCs/>
        </w:rPr>
      </w:pPr>
      <w:r w:rsidRPr="00CC7FB3">
        <w:rPr>
          <w:b/>
          <w:bCs/>
        </w:rPr>
        <w:t>DO NOT Submit another Service Now Ticket.</w:t>
      </w:r>
    </w:p>
    <w:p w14:paraId="710141DC" w14:textId="4EFDA573" w:rsidR="00CC7FB3" w:rsidRPr="00CC7FB3" w:rsidRDefault="00CC7FB3" w:rsidP="00CC7FB3">
      <w:r>
        <w:t xml:space="preserve">You can reach out to the College of EMS Finance Team by emailing </w:t>
      </w:r>
      <w:hyperlink r:id="rId14" w:history="1">
        <w:r w:rsidRPr="00CC7FB3">
          <w:rPr>
            <w:rStyle w:val="Hyperlink"/>
          </w:rPr>
          <w:t>l-fpac-ems@lists.psu.edu</w:t>
        </w:r>
      </w:hyperlink>
      <w:r>
        <w:t xml:space="preserve">.  They can take a look to see why it was rejected and either work to get it resolved or may direct you to contact the OST HUB processor who prepared your report.  </w:t>
      </w:r>
    </w:p>
    <w:sectPr w:rsidR="00CC7FB3" w:rsidRPr="00CC7FB3" w:rsidSect="00165D97">
      <w:footerReference w:type="default" r:id="rId15"/>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D36E" w14:textId="77777777" w:rsidR="00617356" w:rsidRDefault="00617356" w:rsidP="007C785E">
      <w:pPr>
        <w:spacing w:after="0"/>
      </w:pPr>
      <w:r>
        <w:separator/>
      </w:r>
    </w:p>
  </w:endnote>
  <w:endnote w:type="continuationSeparator" w:id="0">
    <w:p w14:paraId="7AD4A93A" w14:textId="77777777" w:rsidR="00617356" w:rsidRDefault="00617356" w:rsidP="007C78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455481"/>
      <w:docPartObj>
        <w:docPartGallery w:val="Page Numbers (Bottom of Page)"/>
        <w:docPartUnique/>
      </w:docPartObj>
    </w:sdtPr>
    <w:sdtEndPr>
      <w:rPr>
        <w:noProof/>
      </w:rPr>
    </w:sdtEndPr>
    <w:sdtContent>
      <w:sdt>
        <w:sdtPr>
          <w:id w:val="-1628848140"/>
          <w:docPartObj>
            <w:docPartGallery w:val="Page Numbers (Bottom of Page)"/>
            <w:docPartUnique/>
          </w:docPartObj>
        </w:sdtPr>
        <w:sdtEndPr>
          <w:rPr>
            <w:noProof/>
          </w:rPr>
        </w:sdtEndPr>
        <w:sdtContent>
          <w:p w14:paraId="23C7376F" w14:textId="77777777" w:rsidR="006106BA" w:rsidRDefault="006106BA" w:rsidP="006106BA">
            <w:pPr>
              <w:pStyle w:val="Footer"/>
              <w:jc w:val="right"/>
              <w:rPr>
                <w:noProof/>
              </w:rPr>
            </w:pPr>
            <w:r>
              <w:t>Version Updated: 02/18/2026</w:t>
            </w:r>
          </w:p>
        </w:sdtContent>
      </w:sdt>
      <w:p w14:paraId="64211EF4" w14:textId="2CA65752" w:rsidR="00CB0EDE" w:rsidRDefault="00000000" w:rsidP="006106BA">
        <w:pPr>
          <w:pStyle w:val="Footer"/>
          <w:jc w:val="right"/>
        </w:pPr>
      </w:p>
    </w:sdtContent>
  </w:sdt>
  <w:p w14:paraId="123DD82C" w14:textId="77777777" w:rsidR="00CB0EDE" w:rsidRDefault="00CB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458E" w14:textId="77777777" w:rsidR="00617356" w:rsidRDefault="00617356" w:rsidP="007C785E">
      <w:pPr>
        <w:spacing w:after="0"/>
      </w:pPr>
      <w:r>
        <w:separator/>
      </w:r>
    </w:p>
  </w:footnote>
  <w:footnote w:type="continuationSeparator" w:id="0">
    <w:p w14:paraId="0E95A246" w14:textId="77777777" w:rsidR="00617356" w:rsidRDefault="00617356" w:rsidP="007C78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796C" w14:textId="77777777" w:rsidR="007C785E" w:rsidRDefault="00955F95">
    <w:pPr>
      <w:pStyle w:val="Header"/>
    </w:pPr>
    <w:r w:rsidRPr="00576A48">
      <w:rPr>
        <w:noProof/>
      </w:rPr>
      <w:drawing>
        <wp:inline distT="0" distB="0" distL="0" distR="0" wp14:anchorId="3A57E264" wp14:editId="5894E41A">
          <wp:extent cx="2152650" cy="695325"/>
          <wp:effectExtent l="0" t="0" r="0" b="0"/>
          <wp:docPr id="1" name="Picture 1" descr="College of Earth and Mineral Sciences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of Earth and Mineral Sciences wordmark"/>
                  <pic:cNvPicPr>
                    <a:picLocks noChangeAspect="1" noChangeArrowheads="1"/>
                  </pic:cNvPicPr>
                </pic:nvPicPr>
                <pic:blipFill>
                  <a:blip r:embed="rId1">
                    <a:extLst>
                      <a:ext uri="{28A0092B-C50C-407E-A947-70E740481C1C}">
                        <a14:useLocalDpi xmlns:a14="http://schemas.microsoft.com/office/drawing/2010/main" val="0"/>
                      </a:ext>
                    </a:extLst>
                  </a:blip>
                  <a:srcRect l="5450" t="14661" r="6566" b="13995"/>
                  <a:stretch>
                    <a:fillRect/>
                  </a:stretch>
                </pic:blipFill>
                <pic:spPr bwMode="auto">
                  <a:xfrm>
                    <a:off x="0" y="0"/>
                    <a:ext cx="21526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8A"/>
    <w:multiLevelType w:val="multilevel"/>
    <w:tmpl w:val="0409001D"/>
    <w:numStyleLink w:val="Multi-levellistsnumbered"/>
  </w:abstractNum>
  <w:abstractNum w:abstractNumId="1" w15:restartNumberingAfterBreak="0">
    <w:nsid w:val="0703211C"/>
    <w:multiLevelType w:val="hybridMultilevel"/>
    <w:tmpl w:val="DFDEDE76"/>
    <w:lvl w:ilvl="0" w:tplc="0066C706">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CB24D2"/>
    <w:multiLevelType w:val="multilevel"/>
    <w:tmpl w:val="8454EEEC"/>
    <w:numStyleLink w:val="multi-listnumerals"/>
  </w:abstractNum>
  <w:abstractNum w:abstractNumId="3" w15:restartNumberingAfterBreak="0">
    <w:nsid w:val="13AE340D"/>
    <w:multiLevelType w:val="multilevel"/>
    <w:tmpl w:val="9CC0E73C"/>
    <w:lvl w:ilvl="0">
      <w:start w:val="1"/>
      <w:numFmt w:val="decimal"/>
      <w:lvlText w:val="%1."/>
      <w:lvlJc w:val="left"/>
      <w:pPr>
        <w:ind w:left="360" w:hanging="360"/>
      </w:pPr>
      <w:rPr>
        <w:rFonts w:ascii="Rockwell" w:hAnsi="Rockwell" w:hint="default"/>
        <w:color w:val="auto"/>
        <w:sz w:val="24"/>
      </w:rPr>
    </w:lvl>
    <w:lvl w:ilvl="1">
      <w:start w:val="1"/>
      <w:numFmt w:val="decimal"/>
      <w:lvlText w:val="%2."/>
      <w:lvlJc w:val="left"/>
      <w:pPr>
        <w:ind w:left="720" w:hanging="360"/>
      </w:pPr>
      <w:rPr>
        <w:rFonts w:ascii="Rockwell" w:eastAsia="Aptos" w:hAnsi="Rockwell" w:cs="Times New Roman"/>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6D7425"/>
    <w:multiLevelType w:val="hybridMultilevel"/>
    <w:tmpl w:val="6DE20ECA"/>
    <w:lvl w:ilvl="0" w:tplc="D88029A8">
      <w:numFmt w:val="bullet"/>
      <w:lvlText w:val="•"/>
      <w:lvlJc w:val="left"/>
      <w:pPr>
        <w:ind w:left="1080" w:hanging="720"/>
      </w:pPr>
      <w:rPr>
        <w:rFonts w:ascii="Rockwell" w:eastAsia="Aptos" w:hAnsi="Rockwel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6520B"/>
    <w:multiLevelType w:val="hybridMultilevel"/>
    <w:tmpl w:val="6A942E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8A432CD"/>
    <w:multiLevelType w:val="multilevel"/>
    <w:tmpl w:val="0F7C7842"/>
    <w:lvl w:ilvl="0">
      <w:start w:val="1"/>
      <w:numFmt w:val="decimal"/>
      <w:lvlText w:val="%1."/>
      <w:lvlJc w:val="left"/>
      <w:pPr>
        <w:ind w:left="360" w:hanging="360"/>
      </w:pPr>
      <w:rPr>
        <w:rFonts w:ascii="Rockwell" w:hAnsi="Rockwell" w:hint="default"/>
        <w:color w:val="auto"/>
        <w:sz w:val="24"/>
      </w:rPr>
    </w:lvl>
    <w:lvl w:ilvl="1">
      <w:start w:val="1"/>
      <w:numFmt w:val="decimal"/>
      <w:lvlText w:val="%2."/>
      <w:lvlJc w:val="left"/>
      <w:pPr>
        <w:ind w:left="720" w:hanging="360"/>
      </w:pPr>
      <w:rPr>
        <w:rFonts w:ascii="Rockwell" w:eastAsia="Aptos" w:hAnsi="Rockwell" w:cs="Times New Roman"/>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5E7463"/>
    <w:multiLevelType w:val="hybridMultilevel"/>
    <w:tmpl w:val="9A3E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262A8"/>
    <w:multiLevelType w:val="multilevel"/>
    <w:tmpl w:val="0409001D"/>
    <w:styleLink w:val="Multi-levellistsnumbered"/>
    <w:lvl w:ilvl="0">
      <w:start w:val="1"/>
      <w:numFmt w:val="decimal"/>
      <w:lvlText w:val="%1)"/>
      <w:lvlJc w:val="left"/>
      <w:pPr>
        <w:ind w:left="360" w:hanging="360"/>
      </w:pPr>
      <w:rPr>
        <w:rFonts w:ascii="Rockwell" w:hAnsi="Rockwell"/>
        <w:color w:val="auto"/>
        <w:sz w:val="24"/>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303A9F"/>
    <w:multiLevelType w:val="hybridMultilevel"/>
    <w:tmpl w:val="674E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648D6"/>
    <w:multiLevelType w:val="multilevel"/>
    <w:tmpl w:val="8454EEEC"/>
    <w:styleLink w:val="multi-listnumerals"/>
    <w:lvl w:ilvl="0">
      <w:start w:val="1"/>
      <w:numFmt w:val="decimal"/>
      <w:pStyle w:val="multi-levellistNumeric"/>
      <w:lvlText w:val="%1."/>
      <w:lvlJc w:val="left"/>
      <w:pPr>
        <w:ind w:left="360" w:hanging="360"/>
      </w:pPr>
      <w:rPr>
        <w:rFonts w:ascii="Rockwell" w:hAnsi="Rockwell" w:hint="default"/>
        <w:color w:val="auto"/>
        <w:sz w:val="24"/>
      </w:rPr>
    </w:lvl>
    <w:lvl w:ilvl="1">
      <w:start w:val="1"/>
      <w:numFmt w:val="decimal"/>
      <w:lvlText w:val="%2."/>
      <w:lvlJc w:val="left"/>
      <w:pPr>
        <w:ind w:left="720" w:hanging="360"/>
      </w:pPr>
      <w:rPr>
        <w:rFonts w:ascii="Rockwell" w:eastAsia="Aptos" w:hAnsi="Rockwell"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246538C"/>
    <w:multiLevelType w:val="hybridMultilevel"/>
    <w:tmpl w:val="B0C2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36E6D"/>
    <w:multiLevelType w:val="multilevel"/>
    <w:tmpl w:val="B7A27ADE"/>
    <w:lvl w:ilvl="0">
      <w:start w:val="1"/>
      <w:numFmt w:val="decimal"/>
      <w:lvlText w:val="%1."/>
      <w:lvlJc w:val="left"/>
      <w:pPr>
        <w:ind w:left="360" w:hanging="360"/>
      </w:pPr>
      <w:rPr>
        <w:rFonts w:ascii="Rockwell" w:hAnsi="Rockwell" w:hint="default"/>
        <w:color w:val="auto"/>
        <w:sz w:val="24"/>
      </w:rPr>
    </w:lvl>
    <w:lvl w:ilvl="1">
      <w:start w:val="1"/>
      <w:numFmt w:val="decimal"/>
      <w:lvlText w:val="%2."/>
      <w:lvlJc w:val="left"/>
      <w:pPr>
        <w:ind w:left="720" w:hanging="360"/>
      </w:pPr>
      <w:rPr>
        <w:rFonts w:ascii="Rockwell" w:eastAsia="Aptos" w:hAnsi="Rockwell" w:cs="Times New Roman"/>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3B7375"/>
    <w:multiLevelType w:val="hybridMultilevel"/>
    <w:tmpl w:val="1A685480"/>
    <w:lvl w:ilvl="0" w:tplc="C3D8C008">
      <w:start w:val="1"/>
      <w:numFmt w:val="bullet"/>
      <w:pStyle w:val="ListBulleted"/>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37549"/>
    <w:multiLevelType w:val="multilevel"/>
    <w:tmpl w:val="F296FF52"/>
    <w:lvl w:ilvl="0">
      <w:start w:val="1"/>
      <w:numFmt w:val="decimal"/>
      <w:lvlText w:val="%1."/>
      <w:lvlJc w:val="left"/>
      <w:pPr>
        <w:ind w:left="360" w:hanging="360"/>
      </w:pPr>
      <w:rPr>
        <w:rFonts w:ascii="Rockwell" w:hAnsi="Rockwell" w:hint="default"/>
        <w:color w:val="auto"/>
        <w:sz w:val="24"/>
      </w:rPr>
    </w:lvl>
    <w:lvl w:ilvl="1">
      <w:start w:val="1"/>
      <w:numFmt w:val="decimal"/>
      <w:lvlText w:val="%2."/>
      <w:lvlJc w:val="left"/>
      <w:pPr>
        <w:ind w:left="720" w:hanging="360"/>
      </w:pPr>
      <w:rPr>
        <w:rFonts w:ascii="Rockwell" w:eastAsia="Aptos" w:hAnsi="Rockwell" w:cs="Times New Roman"/>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5F2968"/>
    <w:multiLevelType w:val="hybridMultilevel"/>
    <w:tmpl w:val="84787E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8E03A11"/>
    <w:multiLevelType w:val="multilevel"/>
    <w:tmpl w:val="93582A00"/>
    <w:lvl w:ilvl="0">
      <w:start w:val="1"/>
      <w:numFmt w:val="decimal"/>
      <w:lvlText w:val="%1."/>
      <w:lvlJc w:val="left"/>
      <w:pPr>
        <w:ind w:left="360" w:hanging="360"/>
      </w:pPr>
      <w:rPr>
        <w:rFonts w:ascii="Rockwell" w:hAnsi="Rockwell" w:hint="default"/>
        <w:color w:val="auto"/>
        <w:sz w:val="24"/>
      </w:rPr>
    </w:lvl>
    <w:lvl w:ilvl="1">
      <w:start w:val="1"/>
      <w:numFmt w:val="decimal"/>
      <w:lvlText w:val="%2."/>
      <w:lvlJc w:val="left"/>
      <w:pPr>
        <w:ind w:left="720" w:hanging="360"/>
      </w:pPr>
      <w:rPr>
        <w:rFonts w:ascii="Rockwell" w:eastAsia="Aptos" w:hAnsi="Rockwell" w:cs="Times New Roman"/>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E84040"/>
    <w:multiLevelType w:val="multilevel"/>
    <w:tmpl w:val="D868CDFE"/>
    <w:lvl w:ilvl="0">
      <w:start w:val="1"/>
      <w:numFmt w:val="decimal"/>
      <w:lvlText w:val="%1."/>
      <w:lvlJc w:val="left"/>
      <w:pPr>
        <w:ind w:left="360" w:hanging="360"/>
      </w:pPr>
      <w:rPr>
        <w:rFonts w:ascii="Rockwell" w:hAnsi="Rockwell" w:hint="default"/>
        <w:color w:val="auto"/>
        <w:sz w:val="24"/>
      </w:rPr>
    </w:lvl>
    <w:lvl w:ilvl="1">
      <w:start w:val="1"/>
      <w:numFmt w:val="decimal"/>
      <w:lvlText w:val="%2."/>
      <w:lvlJc w:val="left"/>
      <w:pPr>
        <w:ind w:left="720" w:hanging="360"/>
      </w:pPr>
      <w:rPr>
        <w:rFonts w:ascii="Rockwell" w:eastAsia="Aptos" w:hAnsi="Rockwell" w:cs="Times New Roman"/>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E1052A"/>
    <w:multiLevelType w:val="multilevel"/>
    <w:tmpl w:val="8454EEEC"/>
    <w:numStyleLink w:val="multi-listnumerals"/>
  </w:abstractNum>
  <w:num w:numId="1" w16cid:durableId="850803997">
    <w:abstractNumId w:val="7"/>
  </w:num>
  <w:num w:numId="2" w16cid:durableId="1302341947">
    <w:abstractNumId w:val="1"/>
  </w:num>
  <w:num w:numId="3" w16cid:durableId="395980122">
    <w:abstractNumId w:val="10"/>
  </w:num>
  <w:num w:numId="4" w16cid:durableId="539165738">
    <w:abstractNumId w:val="18"/>
  </w:num>
  <w:num w:numId="5" w16cid:durableId="953170737">
    <w:abstractNumId w:val="2"/>
  </w:num>
  <w:num w:numId="6" w16cid:durableId="1055129881">
    <w:abstractNumId w:val="8"/>
  </w:num>
  <w:num w:numId="7" w16cid:durableId="888496554">
    <w:abstractNumId w:val="0"/>
  </w:num>
  <w:num w:numId="8" w16cid:durableId="949631966">
    <w:abstractNumId w:val="13"/>
  </w:num>
  <w:num w:numId="9" w16cid:durableId="939294005">
    <w:abstractNumId w:val="9"/>
  </w:num>
  <w:num w:numId="10" w16cid:durableId="585461970">
    <w:abstractNumId w:val="17"/>
  </w:num>
  <w:num w:numId="11" w16cid:durableId="1296446625">
    <w:abstractNumId w:val="16"/>
  </w:num>
  <w:num w:numId="12" w16cid:durableId="335691451">
    <w:abstractNumId w:val="12"/>
  </w:num>
  <w:num w:numId="13" w16cid:durableId="1588080600">
    <w:abstractNumId w:val="5"/>
  </w:num>
  <w:num w:numId="14" w16cid:durableId="1721785866">
    <w:abstractNumId w:val="15"/>
  </w:num>
  <w:num w:numId="15" w16cid:durableId="1414160339">
    <w:abstractNumId w:val="14"/>
  </w:num>
  <w:num w:numId="16" w16cid:durableId="158927784">
    <w:abstractNumId w:val="3"/>
  </w:num>
  <w:num w:numId="17" w16cid:durableId="432364900">
    <w:abstractNumId w:val="6"/>
  </w:num>
  <w:num w:numId="18" w16cid:durableId="1298757862">
    <w:abstractNumId w:val="11"/>
  </w:num>
  <w:num w:numId="19" w16cid:durableId="159851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0F"/>
    <w:rsid w:val="00020EB7"/>
    <w:rsid w:val="0002373D"/>
    <w:rsid w:val="00035CAB"/>
    <w:rsid w:val="00044DF1"/>
    <w:rsid w:val="000470A1"/>
    <w:rsid w:val="00064395"/>
    <w:rsid w:val="000A026D"/>
    <w:rsid w:val="000B38D6"/>
    <w:rsid w:val="00145983"/>
    <w:rsid w:val="00145D75"/>
    <w:rsid w:val="00154DEF"/>
    <w:rsid w:val="00165D97"/>
    <w:rsid w:val="00183D37"/>
    <w:rsid w:val="0024253E"/>
    <w:rsid w:val="002713EB"/>
    <w:rsid w:val="00297EB7"/>
    <w:rsid w:val="002A2A8F"/>
    <w:rsid w:val="002D6D44"/>
    <w:rsid w:val="002F6D64"/>
    <w:rsid w:val="00334ADE"/>
    <w:rsid w:val="003758CD"/>
    <w:rsid w:val="003840EA"/>
    <w:rsid w:val="003B460B"/>
    <w:rsid w:val="003D33A0"/>
    <w:rsid w:val="003D41DF"/>
    <w:rsid w:val="003E47B1"/>
    <w:rsid w:val="003E5AB6"/>
    <w:rsid w:val="003F4F2A"/>
    <w:rsid w:val="003F7BE0"/>
    <w:rsid w:val="00414C04"/>
    <w:rsid w:val="00474226"/>
    <w:rsid w:val="004C00BF"/>
    <w:rsid w:val="004C2D75"/>
    <w:rsid w:val="005164FC"/>
    <w:rsid w:val="0052690D"/>
    <w:rsid w:val="00560A65"/>
    <w:rsid w:val="00566DA5"/>
    <w:rsid w:val="00567B29"/>
    <w:rsid w:val="005D162E"/>
    <w:rsid w:val="005F26E4"/>
    <w:rsid w:val="006106BA"/>
    <w:rsid w:val="00617356"/>
    <w:rsid w:val="00630954"/>
    <w:rsid w:val="00630DBE"/>
    <w:rsid w:val="00631689"/>
    <w:rsid w:val="00657E63"/>
    <w:rsid w:val="006665F9"/>
    <w:rsid w:val="006C3F4C"/>
    <w:rsid w:val="00733AF5"/>
    <w:rsid w:val="00754697"/>
    <w:rsid w:val="0077065A"/>
    <w:rsid w:val="00787B14"/>
    <w:rsid w:val="00792EE0"/>
    <w:rsid w:val="00793E0F"/>
    <w:rsid w:val="007A426D"/>
    <w:rsid w:val="007C785E"/>
    <w:rsid w:val="007F4E05"/>
    <w:rsid w:val="007F5901"/>
    <w:rsid w:val="00815C0E"/>
    <w:rsid w:val="00822AD3"/>
    <w:rsid w:val="0084640F"/>
    <w:rsid w:val="008A2158"/>
    <w:rsid w:val="008A3264"/>
    <w:rsid w:val="008C331B"/>
    <w:rsid w:val="008C4C41"/>
    <w:rsid w:val="008D360E"/>
    <w:rsid w:val="008F18C8"/>
    <w:rsid w:val="0090211E"/>
    <w:rsid w:val="0093076B"/>
    <w:rsid w:val="00955F95"/>
    <w:rsid w:val="00966644"/>
    <w:rsid w:val="009A7075"/>
    <w:rsid w:val="009C001A"/>
    <w:rsid w:val="009C79C1"/>
    <w:rsid w:val="009D5B55"/>
    <w:rsid w:val="009D7A61"/>
    <w:rsid w:val="00A07D55"/>
    <w:rsid w:val="00A11518"/>
    <w:rsid w:val="00A14AFA"/>
    <w:rsid w:val="00A43ED4"/>
    <w:rsid w:val="00A46D57"/>
    <w:rsid w:val="00A511C5"/>
    <w:rsid w:val="00A554B7"/>
    <w:rsid w:val="00A84CC8"/>
    <w:rsid w:val="00A87AE9"/>
    <w:rsid w:val="00AA13EC"/>
    <w:rsid w:val="00AA540B"/>
    <w:rsid w:val="00AB0DFA"/>
    <w:rsid w:val="00B16546"/>
    <w:rsid w:val="00BB43CF"/>
    <w:rsid w:val="00BF2BF1"/>
    <w:rsid w:val="00C01E7E"/>
    <w:rsid w:val="00C40094"/>
    <w:rsid w:val="00C42F2D"/>
    <w:rsid w:val="00C535DD"/>
    <w:rsid w:val="00C54C36"/>
    <w:rsid w:val="00C65AD6"/>
    <w:rsid w:val="00C75143"/>
    <w:rsid w:val="00C76582"/>
    <w:rsid w:val="00C869D7"/>
    <w:rsid w:val="00C90606"/>
    <w:rsid w:val="00CB0EDE"/>
    <w:rsid w:val="00CB67AB"/>
    <w:rsid w:val="00CC110B"/>
    <w:rsid w:val="00CC7FB3"/>
    <w:rsid w:val="00D17379"/>
    <w:rsid w:val="00D302EE"/>
    <w:rsid w:val="00D366B5"/>
    <w:rsid w:val="00D379EE"/>
    <w:rsid w:val="00D44309"/>
    <w:rsid w:val="00D74A4D"/>
    <w:rsid w:val="00D81E50"/>
    <w:rsid w:val="00DC180F"/>
    <w:rsid w:val="00DC63E7"/>
    <w:rsid w:val="00DF306A"/>
    <w:rsid w:val="00E361E6"/>
    <w:rsid w:val="00E50C40"/>
    <w:rsid w:val="00E52D03"/>
    <w:rsid w:val="00E531DB"/>
    <w:rsid w:val="00E828AF"/>
    <w:rsid w:val="00E90522"/>
    <w:rsid w:val="00EA3A1C"/>
    <w:rsid w:val="00EA54BC"/>
    <w:rsid w:val="00EA780A"/>
    <w:rsid w:val="00EB34CD"/>
    <w:rsid w:val="00EB3FE9"/>
    <w:rsid w:val="00EE2093"/>
    <w:rsid w:val="00EF3B62"/>
    <w:rsid w:val="00F34050"/>
    <w:rsid w:val="00F40DAF"/>
    <w:rsid w:val="00F73856"/>
    <w:rsid w:val="00FB1F4C"/>
    <w:rsid w:val="00FD2753"/>
    <w:rsid w:val="00FE6B38"/>
    <w:rsid w:val="00FF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74501"/>
  <w15:chartTrackingRefBased/>
  <w15:docId w15:val="{FCF0B7D2-6143-44F5-953E-FAAE35D7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3D"/>
    <w:pPr>
      <w:spacing w:after="240"/>
    </w:pPr>
    <w:rPr>
      <w:rFonts w:ascii="Rockwell" w:hAnsi="Rockwell"/>
      <w:kern w:val="2"/>
      <w:sz w:val="24"/>
      <w:szCs w:val="24"/>
    </w:rPr>
  </w:style>
  <w:style w:type="paragraph" w:styleId="Heading1">
    <w:name w:val="heading 1"/>
    <w:basedOn w:val="Normal"/>
    <w:next w:val="Normal"/>
    <w:link w:val="Heading1Char"/>
    <w:uiPriority w:val="9"/>
    <w:qFormat/>
    <w:rsid w:val="009A7075"/>
    <w:pPr>
      <w:keepNext/>
      <w:keepLines/>
      <w:spacing w:before="240" w:after="120"/>
      <w:outlineLvl w:val="0"/>
    </w:pPr>
    <w:rPr>
      <w:rFonts w:eastAsia="Times New Roman"/>
      <w:b/>
      <w:caps/>
      <w:color w:val="0F4761"/>
      <w:sz w:val="40"/>
      <w:szCs w:val="40"/>
    </w:rPr>
  </w:style>
  <w:style w:type="paragraph" w:styleId="Heading2">
    <w:name w:val="heading 2"/>
    <w:basedOn w:val="Normal"/>
    <w:next w:val="Normal"/>
    <w:link w:val="Heading2Char"/>
    <w:uiPriority w:val="9"/>
    <w:unhideWhenUsed/>
    <w:qFormat/>
    <w:rsid w:val="003F4F2A"/>
    <w:pPr>
      <w:keepNext/>
      <w:keepLines/>
      <w:spacing w:before="240" w:after="120"/>
      <w:outlineLvl w:val="1"/>
    </w:pPr>
    <w:rPr>
      <w:rFonts w:ascii="Franklin Gothic Medium" w:eastAsia="Times New Roman" w:hAnsi="Franklin Gothic Medium"/>
      <w:color w:val="007CB1"/>
      <w:sz w:val="32"/>
      <w:szCs w:val="32"/>
    </w:rPr>
  </w:style>
  <w:style w:type="paragraph" w:styleId="Heading3">
    <w:name w:val="heading 3"/>
    <w:basedOn w:val="Normal"/>
    <w:next w:val="Normal"/>
    <w:link w:val="Heading3Char"/>
    <w:uiPriority w:val="9"/>
    <w:unhideWhenUsed/>
    <w:qFormat/>
    <w:rsid w:val="00DF306A"/>
    <w:pPr>
      <w:keepNext/>
      <w:keepLines/>
      <w:spacing w:before="240" w:after="120"/>
      <w:outlineLvl w:val="2"/>
    </w:pPr>
    <w:rPr>
      <w:rFonts w:eastAsia="Times New Roman"/>
      <w:color w:val="007CB1"/>
      <w:sz w:val="28"/>
      <w:szCs w:val="28"/>
    </w:rPr>
  </w:style>
  <w:style w:type="paragraph" w:styleId="Heading4">
    <w:name w:val="heading 4"/>
    <w:basedOn w:val="Normal"/>
    <w:next w:val="Normal"/>
    <w:link w:val="Heading4Char"/>
    <w:uiPriority w:val="9"/>
    <w:unhideWhenUsed/>
    <w:qFormat/>
    <w:rsid w:val="002713E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2713E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2713E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713E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713E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713E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7075"/>
    <w:rPr>
      <w:rFonts w:ascii="Rockwell" w:eastAsia="Times New Roman" w:hAnsi="Rockwell"/>
      <w:b/>
      <w:caps/>
      <w:color w:val="0F4761"/>
      <w:kern w:val="2"/>
      <w:sz w:val="40"/>
      <w:szCs w:val="40"/>
    </w:rPr>
  </w:style>
  <w:style w:type="character" w:customStyle="1" w:styleId="Heading2Char">
    <w:name w:val="Heading 2 Char"/>
    <w:link w:val="Heading2"/>
    <w:uiPriority w:val="9"/>
    <w:rsid w:val="003F4F2A"/>
    <w:rPr>
      <w:rFonts w:ascii="Franklin Gothic Medium" w:eastAsia="Times New Roman" w:hAnsi="Franklin Gothic Medium"/>
      <w:color w:val="007CB1"/>
      <w:kern w:val="2"/>
      <w:sz w:val="32"/>
      <w:szCs w:val="32"/>
    </w:rPr>
  </w:style>
  <w:style w:type="character" w:customStyle="1" w:styleId="Heading3Char">
    <w:name w:val="Heading 3 Char"/>
    <w:link w:val="Heading3"/>
    <w:uiPriority w:val="9"/>
    <w:rsid w:val="00DF306A"/>
    <w:rPr>
      <w:rFonts w:ascii="Rockwell" w:eastAsia="Times New Roman" w:hAnsi="Rockwell"/>
      <w:color w:val="007CB1"/>
      <w:kern w:val="2"/>
      <w:sz w:val="28"/>
      <w:szCs w:val="28"/>
    </w:rPr>
  </w:style>
  <w:style w:type="character" w:customStyle="1" w:styleId="Heading4Char">
    <w:name w:val="Heading 4 Char"/>
    <w:link w:val="Heading4"/>
    <w:uiPriority w:val="9"/>
    <w:rsid w:val="002713EB"/>
    <w:rPr>
      <w:rFonts w:eastAsia="Times New Roman" w:cs="Times New Roman"/>
      <w:i/>
      <w:iCs/>
      <w:color w:val="0F4761"/>
    </w:rPr>
  </w:style>
  <w:style w:type="character" w:customStyle="1" w:styleId="Heading5Char">
    <w:name w:val="Heading 5 Char"/>
    <w:link w:val="Heading5"/>
    <w:uiPriority w:val="9"/>
    <w:semiHidden/>
    <w:rsid w:val="002713EB"/>
    <w:rPr>
      <w:rFonts w:eastAsia="Times New Roman" w:cs="Times New Roman"/>
      <w:color w:val="0F4761"/>
    </w:rPr>
  </w:style>
  <w:style w:type="character" w:customStyle="1" w:styleId="Heading6Char">
    <w:name w:val="Heading 6 Char"/>
    <w:link w:val="Heading6"/>
    <w:uiPriority w:val="9"/>
    <w:semiHidden/>
    <w:rsid w:val="002713EB"/>
    <w:rPr>
      <w:rFonts w:eastAsia="Times New Roman" w:cs="Times New Roman"/>
      <w:i/>
      <w:iCs/>
      <w:color w:val="595959"/>
    </w:rPr>
  </w:style>
  <w:style w:type="character" w:customStyle="1" w:styleId="Heading7Char">
    <w:name w:val="Heading 7 Char"/>
    <w:link w:val="Heading7"/>
    <w:uiPriority w:val="9"/>
    <w:semiHidden/>
    <w:rsid w:val="002713EB"/>
    <w:rPr>
      <w:rFonts w:eastAsia="Times New Roman" w:cs="Times New Roman"/>
      <w:color w:val="595959"/>
    </w:rPr>
  </w:style>
  <w:style w:type="character" w:customStyle="1" w:styleId="Heading8Char">
    <w:name w:val="Heading 8 Char"/>
    <w:link w:val="Heading8"/>
    <w:uiPriority w:val="9"/>
    <w:semiHidden/>
    <w:rsid w:val="002713EB"/>
    <w:rPr>
      <w:rFonts w:eastAsia="Times New Roman" w:cs="Times New Roman"/>
      <w:i/>
      <w:iCs/>
      <w:color w:val="272727"/>
    </w:rPr>
  </w:style>
  <w:style w:type="character" w:customStyle="1" w:styleId="Heading9Char">
    <w:name w:val="Heading 9 Char"/>
    <w:link w:val="Heading9"/>
    <w:uiPriority w:val="9"/>
    <w:semiHidden/>
    <w:rsid w:val="002713EB"/>
    <w:rPr>
      <w:rFonts w:eastAsia="Times New Roman" w:cs="Times New Roman"/>
      <w:color w:val="272727"/>
    </w:rPr>
  </w:style>
  <w:style w:type="paragraph" w:styleId="Title">
    <w:name w:val="Title"/>
    <w:basedOn w:val="Normal"/>
    <w:next w:val="Normal"/>
    <w:link w:val="TitleChar"/>
    <w:uiPriority w:val="10"/>
    <w:qFormat/>
    <w:rsid w:val="00AA13EC"/>
    <w:pPr>
      <w:spacing w:before="240"/>
      <w:contextualSpacing/>
    </w:pPr>
    <w:rPr>
      <w:rFonts w:eastAsia="Times New Roman"/>
      <w:b/>
      <w:caps/>
      <w:color w:val="1E407C"/>
      <w:spacing w:val="-10"/>
      <w:kern w:val="28"/>
      <w:sz w:val="44"/>
      <w:szCs w:val="56"/>
    </w:rPr>
  </w:style>
  <w:style w:type="character" w:customStyle="1" w:styleId="TitleChar">
    <w:name w:val="Title Char"/>
    <w:link w:val="Title"/>
    <w:uiPriority w:val="10"/>
    <w:rsid w:val="00AA13EC"/>
    <w:rPr>
      <w:rFonts w:ascii="Rockwell" w:eastAsia="Times New Roman" w:hAnsi="Rockwell"/>
      <w:b/>
      <w:caps/>
      <w:color w:val="1E407C"/>
      <w:spacing w:val="-10"/>
      <w:kern w:val="28"/>
      <w:sz w:val="44"/>
      <w:szCs w:val="56"/>
    </w:rPr>
  </w:style>
  <w:style w:type="paragraph" w:styleId="Quote">
    <w:name w:val="Quote"/>
    <w:basedOn w:val="Normal"/>
    <w:next w:val="Normal"/>
    <w:link w:val="QuoteChar"/>
    <w:uiPriority w:val="29"/>
    <w:qFormat/>
    <w:rsid w:val="002713EB"/>
    <w:pPr>
      <w:spacing w:before="160"/>
      <w:jc w:val="center"/>
    </w:pPr>
    <w:rPr>
      <w:i/>
      <w:iCs/>
      <w:color w:val="404040"/>
    </w:rPr>
  </w:style>
  <w:style w:type="character" w:customStyle="1" w:styleId="QuoteChar">
    <w:name w:val="Quote Char"/>
    <w:link w:val="Quote"/>
    <w:uiPriority w:val="29"/>
    <w:rsid w:val="002713EB"/>
    <w:rPr>
      <w:i/>
      <w:iCs/>
      <w:color w:val="404040"/>
    </w:rPr>
  </w:style>
  <w:style w:type="paragraph" w:styleId="ListParagraph">
    <w:name w:val="List Paragraph"/>
    <w:basedOn w:val="Normal"/>
    <w:link w:val="ListParagraphChar"/>
    <w:uiPriority w:val="34"/>
    <w:qFormat/>
    <w:rsid w:val="00EA3A1C"/>
    <w:pPr>
      <w:numPr>
        <w:numId w:val="2"/>
      </w:numPr>
      <w:ind w:left="360"/>
      <w:contextualSpacing/>
    </w:pPr>
  </w:style>
  <w:style w:type="character" w:styleId="IntenseEmphasis">
    <w:name w:val="Intense Emphasis"/>
    <w:uiPriority w:val="21"/>
    <w:qFormat/>
    <w:rsid w:val="002713EB"/>
    <w:rPr>
      <w:i/>
      <w:iCs/>
      <w:color w:val="0F4761"/>
    </w:rPr>
  </w:style>
  <w:style w:type="paragraph" w:styleId="IntenseQuote">
    <w:name w:val="Intense Quote"/>
    <w:basedOn w:val="Normal"/>
    <w:next w:val="Normal"/>
    <w:link w:val="IntenseQuoteChar"/>
    <w:uiPriority w:val="30"/>
    <w:qFormat/>
    <w:rsid w:val="002713E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2713EB"/>
    <w:rPr>
      <w:i/>
      <w:iCs/>
      <w:color w:val="0F4761"/>
    </w:rPr>
  </w:style>
  <w:style w:type="character" w:styleId="IntenseReference">
    <w:name w:val="Intense Reference"/>
    <w:uiPriority w:val="32"/>
    <w:rsid w:val="002713EB"/>
    <w:rPr>
      <w:b/>
      <w:bCs/>
      <w:smallCaps/>
      <w:color w:val="0F4761"/>
      <w:spacing w:val="5"/>
    </w:rPr>
  </w:style>
  <w:style w:type="paragraph" w:styleId="Header">
    <w:name w:val="header"/>
    <w:basedOn w:val="Normal"/>
    <w:link w:val="HeaderChar"/>
    <w:uiPriority w:val="99"/>
    <w:unhideWhenUsed/>
    <w:rsid w:val="007C785E"/>
    <w:pPr>
      <w:tabs>
        <w:tab w:val="center" w:pos="4680"/>
        <w:tab w:val="right" w:pos="9360"/>
      </w:tabs>
      <w:spacing w:after="0"/>
    </w:pPr>
  </w:style>
  <w:style w:type="character" w:customStyle="1" w:styleId="HeaderChar">
    <w:name w:val="Header Char"/>
    <w:basedOn w:val="DefaultParagraphFont"/>
    <w:link w:val="Header"/>
    <w:uiPriority w:val="99"/>
    <w:rsid w:val="007C785E"/>
  </w:style>
  <w:style w:type="paragraph" w:styleId="Footer">
    <w:name w:val="footer"/>
    <w:basedOn w:val="Normal"/>
    <w:link w:val="FooterChar"/>
    <w:uiPriority w:val="99"/>
    <w:unhideWhenUsed/>
    <w:rsid w:val="007C785E"/>
    <w:pPr>
      <w:tabs>
        <w:tab w:val="center" w:pos="4680"/>
        <w:tab w:val="right" w:pos="9360"/>
      </w:tabs>
      <w:spacing w:after="0"/>
    </w:pPr>
  </w:style>
  <w:style w:type="character" w:customStyle="1" w:styleId="FooterChar">
    <w:name w:val="Footer Char"/>
    <w:basedOn w:val="DefaultParagraphFont"/>
    <w:link w:val="Footer"/>
    <w:uiPriority w:val="99"/>
    <w:rsid w:val="007C785E"/>
  </w:style>
  <w:style w:type="numbering" w:customStyle="1" w:styleId="multi-listnumerals">
    <w:name w:val="multi-list numerals"/>
    <w:uiPriority w:val="99"/>
    <w:rsid w:val="00A554B7"/>
    <w:pPr>
      <w:numPr>
        <w:numId w:val="3"/>
      </w:numPr>
    </w:pPr>
  </w:style>
  <w:style w:type="numbering" w:customStyle="1" w:styleId="Multi-levellistsnumbered">
    <w:name w:val="Multi-level lists numbered"/>
    <w:uiPriority w:val="99"/>
    <w:rsid w:val="00A554B7"/>
    <w:pPr>
      <w:numPr>
        <w:numId w:val="6"/>
      </w:numPr>
    </w:pPr>
  </w:style>
  <w:style w:type="paragraph" w:customStyle="1" w:styleId="multi-levellistNumeric">
    <w:name w:val="multi-level list Numeric"/>
    <w:basedOn w:val="Normal"/>
    <w:link w:val="multi-levellistNumericChar"/>
    <w:qFormat/>
    <w:rsid w:val="00D44309"/>
    <w:pPr>
      <w:numPr>
        <w:numId w:val="5"/>
      </w:numPr>
      <w:spacing w:after="60"/>
    </w:pPr>
  </w:style>
  <w:style w:type="character" w:customStyle="1" w:styleId="ListParagraphChar">
    <w:name w:val="List Paragraph Char"/>
    <w:basedOn w:val="DefaultParagraphFont"/>
    <w:link w:val="ListParagraph"/>
    <w:uiPriority w:val="34"/>
    <w:rsid w:val="00EA3A1C"/>
    <w:rPr>
      <w:rFonts w:ascii="Rockwell" w:hAnsi="Rockwell"/>
      <w:kern w:val="2"/>
      <w:sz w:val="24"/>
      <w:szCs w:val="24"/>
    </w:rPr>
  </w:style>
  <w:style w:type="character" w:customStyle="1" w:styleId="multi-levellistNumericChar">
    <w:name w:val="multi-level list Numeric Char"/>
    <w:basedOn w:val="ListParagraphChar"/>
    <w:link w:val="multi-levellistNumeric"/>
    <w:rsid w:val="00D44309"/>
    <w:rPr>
      <w:rFonts w:ascii="Rockwell" w:hAnsi="Rockwell"/>
      <w:kern w:val="2"/>
      <w:sz w:val="24"/>
      <w:szCs w:val="24"/>
    </w:rPr>
  </w:style>
  <w:style w:type="paragraph" w:customStyle="1" w:styleId="ListBulleted">
    <w:name w:val="List Bulleted"/>
    <w:basedOn w:val="Normal"/>
    <w:link w:val="ListBulletedChar"/>
    <w:qFormat/>
    <w:rsid w:val="00D44309"/>
    <w:pPr>
      <w:numPr>
        <w:numId w:val="8"/>
      </w:numPr>
      <w:spacing w:after="60"/>
      <w:ind w:left="360"/>
    </w:pPr>
  </w:style>
  <w:style w:type="character" w:customStyle="1" w:styleId="ListBulletedChar">
    <w:name w:val="List Bulleted Char"/>
    <w:basedOn w:val="DefaultParagraphFont"/>
    <w:link w:val="ListBulleted"/>
    <w:rsid w:val="00D44309"/>
    <w:rPr>
      <w:rFonts w:ascii="Rockwell" w:hAnsi="Rockwell"/>
      <w:kern w:val="2"/>
      <w:sz w:val="24"/>
      <w:szCs w:val="24"/>
    </w:rPr>
  </w:style>
  <w:style w:type="character" w:styleId="Hyperlink">
    <w:name w:val="Hyperlink"/>
    <w:basedOn w:val="DefaultParagraphFont"/>
    <w:uiPriority w:val="99"/>
    <w:unhideWhenUsed/>
    <w:rsid w:val="003758CD"/>
    <w:rPr>
      <w:color w:val="467886" w:themeColor="hyperlink"/>
      <w:u w:val="single"/>
    </w:rPr>
  </w:style>
  <w:style w:type="character" w:styleId="UnresolvedMention">
    <w:name w:val="Unresolved Mention"/>
    <w:basedOn w:val="DefaultParagraphFont"/>
    <w:uiPriority w:val="99"/>
    <w:semiHidden/>
    <w:unhideWhenUsed/>
    <w:rsid w:val="0037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rs.psu.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rs.p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nstate.service-now.com/now/nav/ui/classic/params/target/sc_req_item_list.do%3Fsysparm_query%3Dopened_by%253Djavascript%3Ags.user_id()%255EORDERBYDESCnumber%255EEQ%26sysparm_clear_stack%3Dtru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ennstate.service-now.com/now/nav/ui/classic/params/target/sc_req_item_list.do%3Fsysparm_query%3Dopened_by%253Djavascript%3Ags.user_id()%255EORDERBYDESCnumber%255EEQ%26sysparm_clear_stack%3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fpac-ems@lists.p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k17\OneDrive%20-%20The%20Pennsylvania%20State%20University\Documents%20-%20CEDO\Policies%20and%20Guidelines\EMS%20Word%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BBAB1EA31F7546988817A3B19D2121" ma:contentTypeVersion="3" ma:contentTypeDescription="Create a new document." ma:contentTypeScope="" ma:versionID="0bf9340b81a9e270c72a884449a52bed">
  <xsd:schema xmlns:xsd="http://www.w3.org/2001/XMLSchema" xmlns:xs="http://www.w3.org/2001/XMLSchema" xmlns:p="http://schemas.microsoft.com/office/2006/metadata/properties" xmlns:ns2="8287415c-77f5-4fe5-8bf4-399a28b75138" targetNamespace="http://schemas.microsoft.com/office/2006/metadata/properties" ma:root="true" ma:fieldsID="40d30e5d5ce700b29b5877290e249ac9" ns2:_="">
    <xsd:import namespace="8287415c-77f5-4fe5-8bf4-399a28b751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7415c-77f5-4fe5-8bf4-399a28b75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1485F-16EC-4A03-B083-A7CE567AE7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3D412D-6554-41A5-BA91-F75E34E92110}">
  <ds:schemaRefs>
    <ds:schemaRef ds:uri="http://schemas.microsoft.com/sharepoint/v3/contenttype/forms"/>
  </ds:schemaRefs>
</ds:datastoreItem>
</file>

<file path=customXml/itemProps3.xml><?xml version="1.0" encoding="utf-8"?>
<ds:datastoreItem xmlns:ds="http://schemas.openxmlformats.org/officeDocument/2006/customXml" ds:itemID="{E333C2F3-5AA6-45F5-87EC-1926FBA6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7415c-77f5-4fe5-8bf4-399a28b75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EMS Word template2</Template>
  <TotalTime>4</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Links>
    <vt:vector size="6" baseType="variant">
      <vt:variant>
        <vt:i4>1638475</vt:i4>
      </vt:variant>
      <vt:variant>
        <vt:i4>0</vt:i4>
      </vt:variant>
      <vt:variant>
        <vt:i4>0</vt:i4>
      </vt:variant>
      <vt:variant>
        <vt:i4>5</vt:i4>
      </vt:variant>
      <vt:variant>
        <vt:lpwstr>https://policy.psu.edu/policies/ac14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Kiver, Nicola</dc:creator>
  <cp:keywords/>
  <dc:description/>
  <cp:lastModifiedBy>Brewer, Jeralyn</cp:lastModifiedBy>
  <cp:revision>3</cp:revision>
  <dcterms:created xsi:type="dcterms:W3CDTF">2026-07-07T19:53:00Z</dcterms:created>
  <dcterms:modified xsi:type="dcterms:W3CDTF">2026-07-07T19:57:00Z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0x01010021BBAB1EA31F7546988817A3B19D2121</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lcf76f155ced4ddcb4097134ff3c332f">
    <vt:lpwstr/>
  </property>
  <property fmtid="{D5CDD505-2E9C-101B-9397-08002B2CF9AE}" pid="11" name="TaxCatchAll">
    <vt:lpwstr/>
  </property>
</Properties>
</file>