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8B0C7" w14:textId="77777777" w:rsidR="00DB2A4A" w:rsidRDefault="00DB2A4A" w:rsidP="00DB2A4A">
      <w:pPr>
        <w:shd w:val="clear" w:color="auto" w:fill="FFFFFF"/>
        <w:spacing w:after="0"/>
        <w:jc w:val="center"/>
        <w:outlineLvl w:val="0"/>
        <w:rPr>
          <w:rFonts w:eastAsia="Times New Roman" w:cstheme="minorHAnsi"/>
          <w:b/>
          <w:bCs/>
          <w:caps/>
          <w:kern w:val="36"/>
        </w:rPr>
      </w:pPr>
    </w:p>
    <w:p w14:paraId="2997B749" w14:textId="3D43AA05" w:rsidR="00DB2A4A" w:rsidRPr="00C652D2" w:rsidRDefault="00DB2A4A" w:rsidP="00DB2A4A">
      <w:pPr>
        <w:pStyle w:val="Title"/>
      </w:pPr>
      <w:r w:rsidRPr="00C652D2">
        <w:t>GUIDELINES FOR PERFORMANCE EVALUATION (5-YEAR REVIEW)</w:t>
      </w:r>
      <w:r w:rsidR="00E73711">
        <w:t xml:space="preserve"> FOR TENURED FACULTY</w:t>
      </w:r>
    </w:p>
    <w:p w14:paraId="55ADB19B" w14:textId="77777777" w:rsidR="00DB2A4A" w:rsidRPr="00420FB1" w:rsidRDefault="00DB2A4A" w:rsidP="00622B65">
      <w:pPr>
        <w:pStyle w:val="Heading2"/>
      </w:pPr>
      <w:r w:rsidRPr="00420FB1">
        <w:t>APPLIES TO</w:t>
      </w:r>
    </w:p>
    <w:p w14:paraId="03836FEA" w14:textId="1D49AE14" w:rsidR="00DB2A4A" w:rsidRPr="002D4579" w:rsidRDefault="00DB2A4A" w:rsidP="00DB2A4A">
      <w:pPr>
        <w:shd w:val="clear" w:color="auto" w:fill="FFFFFF"/>
        <w:spacing w:after="0"/>
        <w:outlineLvl w:val="1"/>
        <w:rPr>
          <w:rFonts w:eastAsia="Times New Roman" w:cstheme="minorHAnsi"/>
        </w:rPr>
      </w:pPr>
      <w:r>
        <w:rPr>
          <w:rFonts w:eastAsia="Times New Roman" w:cstheme="minorHAnsi"/>
        </w:rPr>
        <w:t>A</w:t>
      </w:r>
      <w:r w:rsidRPr="00C652D2">
        <w:rPr>
          <w:rFonts w:eastAsia="Times New Roman" w:cstheme="minorHAnsi"/>
        </w:rPr>
        <w:t>ll tenured faculty in the College of Earth and Mineral Sciences</w:t>
      </w:r>
      <w:r>
        <w:rPr>
          <w:rFonts w:eastAsia="Times New Roman" w:cstheme="minorHAnsi"/>
        </w:rPr>
        <w:t>.</w:t>
      </w:r>
    </w:p>
    <w:p w14:paraId="2C3E5E2C" w14:textId="77777777" w:rsidR="00DB2A4A" w:rsidRPr="00420FB1" w:rsidRDefault="00DB2A4A" w:rsidP="00622B65">
      <w:pPr>
        <w:pStyle w:val="Heading2"/>
      </w:pPr>
      <w:r w:rsidRPr="00420FB1">
        <w:t>BACKGROUND</w:t>
      </w:r>
    </w:p>
    <w:p w14:paraId="3C32A46A" w14:textId="6B7E665A"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Tenured faculty will participate in a performance evaluation once every five years. The </w:t>
      </w:r>
      <w:r>
        <w:rPr>
          <w:rFonts w:eastAsia="Times New Roman" w:cstheme="minorHAnsi"/>
        </w:rPr>
        <w:t xml:space="preserve">tenured </w:t>
      </w:r>
      <w:r w:rsidRPr="002D4579">
        <w:rPr>
          <w:rFonts w:eastAsia="Times New Roman" w:cstheme="minorHAnsi"/>
        </w:rPr>
        <w:t>faculty performance evaluation (</w:t>
      </w:r>
      <w:r>
        <w:rPr>
          <w:rFonts w:eastAsia="Times New Roman" w:cstheme="minorHAnsi"/>
        </w:rPr>
        <w:t>T</w:t>
      </w:r>
      <w:r w:rsidRPr="002D4579">
        <w:rPr>
          <w:rFonts w:eastAsia="Times New Roman" w:cstheme="minorHAnsi"/>
        </w:rPr>
        <w:t xml:space="preserve">FPE) is intended to recognize accomplishments and foster </w:t>
      </w:r>
      <w:proofErr w:type="gramStart"/>
      <w:r w:rsidRPr="002D4579">
        <w:rPr>
          <w:rFonts w:eastAsia="Times New Roman" w:cstheme="minorHAnsi"/>
        </w:rPr>
        <w:t>future plans</w:t>
      </w:r>
      <w:proofErr w:type="gramEnd"/>
      <w:r w:rsidRPr="002D4579">
        <w:rPr>
          <w:rFonts w:eastAsia="Times New Roman" w:cstheme="minorHAnsi"/>
        </w:rPr>
        <w:t xml:space="preserve"> of </w:t>
      </w:r>
      <w:r>
        <w:rPr>
          <w:rFonts w:eastAsia="Times New Roman" w:cstheme="minorHAnsi"/>
        </w:rPr>
        <w:t xml:space="preserve">tenured </w:t>
      </w:r>
      <w:r w:rsidRPr="002D4579">
        <w:rPr>
          <w:rFonts w:eastAsia="Times New Roman" w:cstheme="minorHAnsi"/>
        </w:rPr>
        <w:t xml:space="preserve">faculty members who are contributing to the mission of the </w:t>
      </w:r>
      <w:r w:rsidR="004F71DC">
        <w:rPr>
          <w:rFonts w:eastAsia="Times New Roman" w:cstheme="minorHAnsi"/>
        </w:rPr>
        <w:t>c</w:t>
      </w:r>
      <w:r w:rsidR="007B4A6F">
        <w:rPr>
          <w:rFonts w:eastAsia="Times New Roman" w:cstheme="minorHAnsi"/>
        </w:rPr>
        <w:t>ollege</w:t>
      </w:r>
      <w:r w:rsidRPr="002D4579">
        <w:rPr>
          <w:rFonts w:eastAsia="Times New Roman" w:cstheme="minorHAnsi"/>
        </w:rPr>
        <w:t xml:space="preserve"> and University and, in rare cases, to provide guidance to those not contributing meaningfully to the well-being of the </w:t>
      </w:r>
      <w:r w:rsidR="004F71DC">
        <w:rPr>
          <w:rFonts w:eastAsia="Times New Roman" w:cstheme="minorHAnsi"/>
        </w:rPr>
        <w:t>c</w:t>
      </w:r>
      <w:r w:rsidR="007B4A6F">
        <w:rPr>
          <w:rFonts w:eastAsia="Times New Roman" w:cstheme="minorHAnsi"/>
        </w:rPr>
        <w:t>ollege</w:t>
      </w:r>
      <w:r w:rsidRPr="002D4579">
        <w:rPr>
          <w:rFonts w:eastAsia="Times New Roman" w:cstheme="minorHAnsi"/>
        </w:rPr>
        <w:t xml:space="preserve"> or University.  The goal of the evaluation is as much to promote future planning as to review past progress. In particular, the </w:t>
      </w:r>
      <w:r>
        <w:rPr>
          <w:rFonts w:eastAsia="Times New Roman" w:cstheme="minorHAnsi"/>
        </w:rPr>
        <w:t>TFPE</w:t>
      </w:r>
      <w:r w:rsidRPr="002D4579">
        <w:rPr>
          <w:rFonts w:eastAsia="Times New Roman" w:cstheme="minorHAnsi"/>
        </w:rPr>
        <w:t xml:space="preserve"> is designed to encourage and assist those aspiring to increased impact or further excellence.</w:t>
      </w:r>
    </w:p>
    <w:p w14:paraId="7DDA49C0" w14:textId="77777777" w:rsidR="00DB2A4A" w:rsidRPr="002D4579" w:rsidRDefault="00DB2A4A" w:rsidP="00DB2A4A">
      <w:pPr>
        <w:shd w:val="clear" w:color="auto" w:fill="FFFFFF"/>
        <w:spacing w:after="0"/>
        <w:rPr>
          <w:rFonts w:eastAsia="Times New Roman" w:cstheme="minorHAnsi"/>
        </w:rPr>
      </w:pPr>
    </w:p>
    <w:p w14:paraId="3A4C4363" w14:textId="77777777" w:rsidR="00DB2A4A" w:rsidRPr="00DB2A4A" w:rsidRDefault="00DB2A4A" w:rsidP="00DB2A4A">
      <w:pPr>
        <w:shd w:val="clear" w:color="auto" w:fill="FFFFFF"/>
        <w:spacing w:after="0"/>
      </w:pPr>
      <w:r>
        <w:rPr>
          <w:rFonts w:eastAsia="Times New Roman" w:cstheme="minorHAnsi"/>
        </w:rPr>
        <w:t>TFPE</w:t>
      </w:r>
      <w:r w:rsidRPr="002D4579">
        <w:rPr>
          <w:rFonts w:eastAsia="Times New Roman" w:cstheme="minorHAnsi"/>
        </w:rPr>
        <w:t>s for tenured faculty members are a method for assisting and supporting faculty members to maintain vigorous contributions to teaching, research, and service throughout their careers.</w:t>
      </w:r>
      <w:r w:rsidRPr="00DB2A4A">
        <w:t xml:space="preserve"> A substantive discussion of the faculty </w:t>
      </w:r>
      <w:proofErr w:type="gramStart"/>
      <w:r w:rsidRPr="00DB2A4A">
        <w:t>member’s</w:t>
      </w:r>
      <w:proofErr w:type="gramEnd"/>
      <w:r w:rsidRPr="00DB2A4A">
        <w:t xml:space="preserve"> readiness for promotion, where applicable, must accompany the review.</w:t>
      </w:r>
    </w:p>
    <w:p w14:paraId="1AC1F187" w14:textId="77777777" w:rsidR="00DB2A4A" w:rsidRDefault="00DB2A4A" w:rsidP="00DB2A4A">
      <w:pPr>
        <w:shd w:val="clear" w:color="auto" w:fill="FFFFFF"/>
        <w:spacing w:after="0"/>
        <w:rPr>
          <w:rFonts w:ascii="Calibri" w:eastAsia="Times" w:hAnsi="Calibri" w:cs="Calibri"/>
        </w:rPr>
      </w:pPr>
    </w:p>
    <w:p w14:paraId="1D5B833D" w14:textId="7DAA8907" w:rsidR="00DB2A4A" w:rsidRDefault="00DB2A4A" w:rsidP="00DB2A4A">
      <w:pPr>
        <w:rPr>
          <w:rFonts w:eastAsia="Times New Roman" w:cstheme="minorHAnsi"/>
        </w:rPr>
      </w:pPr>
      <w:r>
        <w:t xml:space="preserve">The five-year interval will begin on January 1 after the year of hire or January </w:t>
      </w:r>
      <w:proofErr w:type="gramStart"/>
      <w:r>
        <w:t>1 of the year</w:t>
      </w:r>
      <w:proofErr w:type="gramEnd"/>
      <w:r>
        <w:t xml:space="preserve"> after the most recent promotion decision, whichever is most recent (exceptions to this schedule for individual faculty members require approval by the </w:t>
      </w:r>
      <w:r w:rsidR="007A58EF">
        <w:t>d</w:t>
      </w:r>
      <w:r>
        <w:t xml:space="preserve">ean). </w:t>
      </w:r>
      <w:r>
        <w:rPr>
          <w:rFonts w:eastAsia="Times New Roman" w:cstheme="minorHAnsi"/>
        </w:rPr>
        <w:t>S</w:t>
      </w:r>
      <w:r w:rsidRPr="002D4579">
        <w:rPr>
          <w:rFonts w:eastAsia="Times New Roman" w:cstheme="minorHAnsi"/>
        </w:rPr>
        <w:t>ee</w:t>
      </w:r>
      <w:r>
        <w:rPr>
          <w:rFonts w:eastAsia="Times New Roman" w:cstheme="minorHAnsi"/>
        </w:rPr>
        <w:t xml:space="preserve"> also</w:t>
      </w:r>
      <w:r w:rsidRPr="002D4579">
        <w:rPr>
          <w:rFonts w:eastAsia="Times New Roman" w:cstheme="minorHAnsi"/>
        </w:rPr>
        <w:t xml:space="preserve"> </w:t>
      </w:r>
      <w:r>
        <w:rPr>
          <w:rFonts w:eastAsia="Times New Roman" w:cstheme="minorHAnsi"/>
        </w:rPr>
        <w:t>the section titled ‘Leave Policy’ below.</w:t>
      </w:r>
    </w:p>
    <w:p w14:paraId="0C69540B" w14:textId="3587D906" w:rsidR="00DB2A4A" w:rsidRDefault="00DB2A4A" w:rsidP="00DB2A4A">
      <w:r w:rsidRPr="008B0494">
        <w:t xml:space="preserve">The five-year reviews </w:t>
      </w:r>
      <w:r>
        <w:t>must</w:t>
      </w:r>
      <w:r w:rsidRPr="008B0494">
        <w:t xml:space="preserve"> involve a meeting with the </w:t>
      </w:r>
      <w:r w:rsidR="007A58EF">
        <w:t>d</w:t>
      </w:r>
      <w:r w:rsidR="007B4A6F">
        <w:t>epartment head</w:t>
      </w:r>
      <w:r w:rsidRPr="008B0494">
        <w:t xml:space="preserve">, and, upon the request of the faculty member, the </w:t>
      </w:r>
      <w:r w:rsidR="007A58EF">
        <w:t>d</w:t>
      </w:r>
      <w:r w:rsidRPr="008B0494">
        <w:t>ean.</w:t>
      </w:r>
    </w:p>
    <w:p w14:paraId="3C8D5049" w14:textId="77777777" w:rsidR="00DB2A4A" w:rsidRPr="00420FB1" w:rsidRDefault="00DB2A4A" w:rsidP="00622B65">
      <w:pPr>
        <w:pStyle w:val="Heading2"/>
      </w:pPr>
      <w:r w:rsidRPr="00420FB1">
        <w:t>FRAMEWORK FOR EVALUATION</w:t>
      </w:r>
    </w:p>
    <w:p w14:paraId="0B907825" w14:textId="01F1C9C3"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primary responsibility of each member of the EMS </w:t>
      </w:r>
      <w:r>
        <w:rPr>
          <w:rFonts w:eastAsia="Times New Roman" w:cstheme="minorHAnsi"/>
        </w:rPr>
        <w:t xml:space="preserve">tenure-line </w:t>
      </w:r>
      <w:r w:rsidRPr="002D4579">
        <w:rPr>
          <w:rFonts w:eastAsia="Times New Roman" w:cstheme="minorHAnsi"/>
        </w:rPr>
        <w:t xml:space="preserve">faculty is to contribute to the achievements of the University and the </w:t>
      </w:r>
      <w:r w:rsidR="007A58EF">
        <w:rPr>
          <w:rFonts w:eastAsia="Times New Roman" w:cstheme="minorHAnsi"/>
        </w:rPr>
        <w:t>c</w:t>
      </w:r>
      <w:r w:rsidR="007B4A6F">
        <w:rPr>
          <w:rFonts w:eastAsia="Times New Roman" w:cstheme="minorHAnsi"/>
        </w:rPr>
        <w:t>ollege</w:t>
      </w:r>
      <w:r w:rsidRPr="002D4579">
        <w:rPr>
          <w:rFonts w:eastAsia="Times New Roman" w:cstheme="minorHAnsi"/>
        </w:rPr>
        <w:t xml:space="preserve"> in fostering the intellectual growth and progress of students, in advancing knowledge and understanding, and</w:t>
      </w:r>
      <w:r>
        <w:rPr>
          <w:rFonts w:eastAsia="Times New Roman" w:cstheme="minorHAnsi"/>
        </w:rPr>
        <w:t xml:space="preserve"> </w:t>
      </w:r>
      <w:r w:rsidRPr="002D4579">
        <w:rPr>
          <w:rFonts w:eastAsia="Times New Roman" w:cstheme="minorHAnsi"/>
        </w:rPr>
        <w:t xml:space="preserve">in serving society. To meet this responsibility, each member of the faculty must maintain and demonstrate a deep and career-long commitment to improving both personal and </w:t>
      </w:r>
      <w:r w:rsidR="007A58EF">
        <w:rPr>
          <w:rFonts w:eastAsia="Times New Roman" w:cstheme="minorHAnsi"/>
        </w:rPr>
        <w:t>c</w:t>
      </w:r>
      <w:r w:rsidR="007B4A6F">
        <w:rPr>
          <w:rFonts w:eastAsia="Times New Roman" w:cstheme="minorHAnsi"/>
        </w:rPr>
        <w:t>ollege</w:t>
      </w:r>
      <w:r w:rsidRPr="002D4579">
        <w:rPr>
          <w:rFonts w:eastAsia="Times New Roman" w:cstheme="minorHAnsi"/>
        </w:rPr>
        <w:t xml:space="preserve"> capabilities in teaching, research, and service. </w:t>
      </w:r>
      <w:r w:rsidRPr="002D4579">
        <w:rPr>
          <w:rFonts w:eastAsia="Times New Roman" w:cstheme="minorHAnsi"/>
        </w:rPr>
        <w:lastRenderedPageBreak/>
        <w:t xml:space="preserve">It is recognized that the characteristics of the contributions and the balance between them may change as </w:t>
      </w:r>
      <w:r w:rsidR="00D81A3A" w:rsidRPr="002D4579">
        <w:rPr>
          <w:rFonts w:eastAsia="Times New Roman" w:cstheme="minorHAnsi"/>
        </w:rPr>
        <w:t>career</w:t>
      </w:r>
      <w:r w:rsidRPr="002D4579">
        <w:rPr>
          <w:rFonts w:eastAsia="Times New Roman" w:cstheme="minorHAnsi"/>
        </w:rPr>
        <w:t xml:space="preserve"> proceeds.</w:t>
      </w:r>
    </w:p>
    <w:p w14:paraId="405DED65" w14:textId="77777777" w:rsidR="00DB2A4A" w:rsidRPr="002D4579" w:rsidRDefault="00DB2A4A" w:rsidP="00DB2A4A">
      <w:pPr>
        <w:shd w:val="clear" w:color="auto" w:fill="FFFFFF"/>
        <w:spacing w:after="0"/>
        <w:rPr>
          <w:rFonts w:eastAsia="Times New Roman" w:cstheme="minorHAnsi"/>
        </w:rPr>
      </w:pPr>
    </w:p>
    <w:p w14:paraId="6E69203E" w14:textId="0DB80848"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To enhance the strength of the </w:t>
      </w:r>
      <w:r w:rsidR="007A58EF">
        <w:rPr>
          <w:rFonts w:eastAsia="Times New Roman" w:cstheme="minorHAnsi"/>
        </w:rPr>
        <w:t>c</w:t>
      </w:r>
      <w:r w:rsidR="007B4A6F">
        <w:rPr>
          <w:rFonts w:eastAsia="Times New Roman" w:cstheme="minorHAnsi"/>
        </w:rPr>
        <w:t>ollege</w:t>
      </w:r>
      <w:r w:rsidRPr="002D4579">
        <w:rPr>
          <w:rFonts w:eastAsia="Times New Roman" w:cstheme="minorHAnsi"/>
        </w:rPr>
        <w:t xml:space="preserve"> and to further the objective of maintaining vitality in teaching, research, and service throughout an academic career, the members of the EMS </w:t>
      </w:r>
      <w:r>
        <w:rPr>
          <w:rFonts w:eastAsia="Times New Roman" w:cstheme="minorHAnsi"/>
        </w:rPr>
        <w:t xml:space="preserve">tenure-line </w:t>
      </w:r>
      <w:r w:rsidRPr="002D4579">
        <w:rPr>
          <w:rFonts w:eastAsia="Times New Roman" w:cstheme="minorHAnsi"/>
        </w:rPr>
        <w:t xml:space="preserve">faculty accept and welcome increasing responsibility for the success of the </w:t>
      </w:r>
      <w:r w:rsidR="007B4A6F">
        <w:rPr>
          <w:rFonts w:eastAsia="Times New Roman" w:cstheme="minorHAnsi"/>
        </w:rPr>
        <w:t>college</w:t>
      </w:r>
      <w:r w:rsidRPr="002D4579">
        <w:rPr>
          <w:rFonts w:eastAsia="Times New Roman" w:cstheme="minorHAnsi"/>
        </w:rPr>
        <w:t xml:space="preserve"> through a variety of activities, such as:</w:t>
      </w:r>
    </w:p>
    <w:p w14:paraId="5206E195" w14:textId="4B96E87C"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 xml:space="preserve">Developing and participating in </w:t>
      </w:r>
      <w:r w:rsidR="007B4A6F">
        <w:rPr>
          <w:rFonts w:eastAsia="Times New Roman" w:cstheme="minorHAnsi"/>
        </w:rPr>
        <w:t>college</w:t>
      </w:r>
      <w:r w:rsidRPr="002D4579">
        <w:rPr>
          <w:rFonts w:eastAsia="Times New Roman" w:cstheme="minorHAnsi"/>
        </w:rPr>
        <w:t>-wide peer evaluation to improve EMS classroom teaching</w:t>
      </w:r>
    </w:p>
    <w:p w14:paraId="6D090318" w14:textId="77777777"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Mentoring early career faculty and fostering the professional success of others</w:t>
      </w:r>
    </w:p>
    <w:p w14:paraId="0DC89420" w14:textId="77777777"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Developing and maintaining key contacts in industry and government</w:t>
      </w:r>
    </w:p>
    <w:p w14:paraId="62E75262" w14:textId="77777777"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Seeking professional recognition and awards for deserving colleagues</w:t>
      </w:r>
    </w:p>
    <w:p w14:paraId="5F5073BC" w14:textId="77777777"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Fostering meaningful interaction with students outside of class</w:t>
      </w:r>
    </w:p>
    <w:p w14:paraId="2C74CFFC" w14:textId="0900FC48" w:rsidR="00DB2A4A" w:rsidRPr="002D4579" w:rsidRDefault="00DB2A4A" w:rsidP="00DB2A4A">
      <w:pPr>
        <w:numPr>
          <w:ilvl w:val="0"/>
          <w:numId w:val="9"/>
        </w:numPr>
        <w:shd w:val="clear" w:color="auto" w:fill="FFFFFF"/>
        <w:spacing w:after="0"/>
        <w:rPr>
          <w:rFonts w:eastAsia="Times New Roman" w:cstheme="minorHAnsi"/>
        </w:rPr>
      </w:pPr>
      <w:r w:rsidRPr="002D4579">
        <w:rPr>
          <w:rFonts w:eastAsia="Times New Roman" w:cstheme="minorHAnsi"/>
        </w:rPr>
        <w:t xml:space="preserve">Serving in a governance capacity in support of </w:t>
      </w:r>
      <w:r w:rsidR="007B4A6F">
        <w:rPr>
          <w:rFonts w:eastAsia="Times New Roman" w:cstheme="minorHAnsi"/>
        </w:rPr>
        <w:t>department</w:t>
      </w:r>
      <w:r w:rsidRPr="002D4579">
        <w:rPr>
          <w:rFonts w:eastAsia="Times New Roman" w:cstheme="minorHAnsi"/>
        </w:rPr>
        <w:t xml:space="preserve">al, </w:t>
      </w:r>
      <w:r w:rsidR="007A58EF">
        <w:rPr>
          <w:rFonts w:eastAsia="Times New Roman" w:cstheme="minorHAnsi"/>
        </w:rPr>
        <w:t>c</w:t>
      </w:r>
      <w:r w:rsidR="007B4A6F">
        <w:rPr>
          <w:rFonts w:eastAsia="Times New Roman" w:cstheme="minorHAnsi"/>
        </w:rPr>
        <w:t>ollege</w:t>
      </w:r>
      <w:r w:rsidRPr="002D4579">
        <w:rPr>
          <w:rFonts w:eastAsia="Times New Roman" w:cstheme="minorHAnsi"/>
        </w:rPr>
        <w:t>, or University goals</w:t>
      </w:r>
    </w:p>
    <w:p w14:paraId="138D2C34" w14:textId="77777777" w:rsidR="00DB2A4A" w:rsidRPr="00420FB1" w:rsidRDefault="00DB2A4A" w:rsidP="00622B65">
      <w:pPr>
        <w:pStyle w:val="Heading2"/>
      </w:pPr>
      <w:r w:rsidRPr="00420FB1">
        <w:t>PROCEDURE GOVERNING THE EVALUATION</w:t>
      </w:r>
    </w:p>
    <w:p w14:paraId="63F8D54B" w14:textId="77777777" w:rsidR="00DB2A4A" w:rsidRPr="002D4579" w:rsidRDefault="00DB2A4A" w:rsidP="00DB2A4A">
      <w:pPr>
        <w:spacing w:after="0"/>
        <w:rPr>
          <w:rFonts w:cstheme="minorHAnsi"/>
        </w:rPr>
      </w:pPr>
      <w:r w:rsidRPr="002D4579">
        <w:rPr>
          <w:rFonts w:eastAsia="Times New Roman" w:cstheme="minorHAnsi"/>
        </w:rPr>
        <w:t xml:space="preserve">For tenured faculty undergoing their first FPE five years after receiving tenure, adherence to the Guidelines for the Consideration of Promotion of Tenure-Line Associate Professors at </w:t>
      </w:r>
      <w:hyperlink r:id="rId10" w:history="1">
        <w:r w:rsidRPr="002D4579">
          <w:rPr>
            <w:rStyle w:val="Hyperlink"/>
            <w:rFonts w:eastAsia="Times New Roman" w:cstheme="minorHAnsi"/>
          </w:rPr>
          <w:t>https://www.ems.psu.edu/resources-faculty-and-staff/human-resources/guidelines-consideration-promotion-tenure-line-associate</w:t>
        </w:r>
      </w:hyperlink>
      <w:r w:rsidRPr="002D4579">
        <w:rPr>
          <w:rFonts w:eastAsia="Times New Roman" w:cstheme="minorHAnsi"/>
        </w:rPr>
        <w:t xml:space="preserve"> </w:t>
      </w:r>
      <w:r w:rsidRPr="002D4579">
        <w:rPr>
          <w:rFonts w:cstheme="minorHAnsi"/>
        </w:rPr>
        <w:t>fulfills this requirement.</w:t>
      </w:r>
    </w:p>
    <w:p w14:paraId="5C1B80DA" w14:textId="77777777" w:rsidR="00DB2A4A" w:rsidRPr="002D4579" w:rsidRDefault="00DB2A4A" w:rsidP="00DB2A4A">
      <w:pPr>
        <w:shd w:val="clear" w:color="auto" w:fill="FFFFFF"/>
        <w:spacing w:after="0"/>
        <w:rPr>
          <w:rFonts w:eastAsia="Times New Roman" w:cstheme="minorHAnsi"/>
        </w:rPr>
      </w:pPr>
    </w:p>
    <w:p w14:paraId="262B0689" w14:textId="03263C16" w:rsidR="00DB2A4A" w:rsidRDefault="00DB2A4A" w:rsidP="00DB2A4A">
      <w:pPr>
        <w:shd w:val="clear" w:color="auto" w:fill="FFFFFF"/>
        <w:spacing w:after="0"/>
        <w:rPr>
          <w:rFonts w:eastAsia="Times New Roman" w:cstheme="minorHAnsi"/>
        </w:rPr>
      </w:pPr>
      <w:r w:rsidRPr="002D4579">
        <w:rPr>
          <w:rFonts w:eastAsia="Times New Roman" w:cstheme="minorHAnsi"/>
        </w:rPr>
        <w:t xml:space="preserve">For subsequent reviews, the </w:t>
      </w:r>
      <w:r>
        <w:rPr>
          <w:rFonts w:eastAsia="Times New Roman" w:cstheme="minorHAnsi"/>
        </w:rPr>
        <w:t>TFPE</w:t>
      </w:r>
      <w:r w:rsidRPr="002D4579">
        <w:rPr>
          <w:rFonts w:eastAsia="Times New Roman" w:cstheme="minorHAnsi"/>
        </w:rPr>
        <w:t xml:space="preserve"> process is intended to provide an opportunity to review and acknowledge past achievements, and particularly to provide an opportunity for planning future activities. To help achieve these objectives, the EMS faculty member will be notified two semesters in advance of the upcoming review. Late in the </w:t>
      </w:r>
      <w:r w:rsidR="00CE7C74">
        <w:rPr>
          <w:rFonts w:eastAsia="Times New Roman" w:cstheme="minorHAnsi"/>
        </w:rPr>
        <w:t>f</w:t>
      </w:r>
      <w:r w:rsidRPr="002D4579">
        <w:rPr>
          <w:rFonts w:eastAsia="Times New Roman" w:cstheme="minorHAnsi"/>
        </w:rPr>
        <w:t xml:space="preserve">all semester, the dean will send a letter to the faculty member requesting the submission of the following to the </w:t>
      </w:r>
      <w:r w:rsidR="007B4A6F">
        <w:rPr>
          <w:rFonts w:eastAsia="Times New Roman" w:cstheme="minorHAnsi"/>
        </w:rPr>
        <w:t>department</w:t>
      </w:r>
      <w:r>
        <w:rPr>
          <w:rFonts w:eastAsia="Times New Roman" w:cstheme="minorHAnsi"/>
        </w:rPr>
        <w:t xml:space="preserve"> head’s assistant as Microsoft Word documents</w:t>
      </w:r>
      <w:r w:rsidRPr="002D4579">
        <w:rPr>
          <w:rFonts w:eastAsia="Times New Roman" w:cstheme="minorHAnsi"/>
        </w:rPr>
        <w:t>:</w:t>
      </w:r>
    </w:p>
    <w:p w14:paraId="152B3A2A" w14:textId="77777777" w:rsidR="00DB2A4A" w:rsidRDefault="00DB2A4A" w:rsidP="00DB2A4A">
      <w:pPr>
        <w:shd w:val="clear" w:color="auto" w:fill="FFFFFF"/>
        <w:spacing w:after="0"/>
        <w:rPr>
          <w:rFonts w:eastAsia="Times New Roman" w:cstheme="minorHAnsi"/>
        </w:rPr>
      </w:pPr>
    </w:p>
    <w:p w14:paraId="1C8A6BC2" w14:textId="4E91F7EB" w:rsidR="00DB2A4A" w:rsidRDefault="00DB2A4A" w:rsidP="00743F77">
      <w:pPr>
        <w:pStyle w:val="multi-levellistNumeric"/>
      </w:pPr>
      <w:r w:rsidRPr="0035588B">
        <w:t xml:space="preserve">A one-page document that: </w:t>
      </w:r>
      <w:r w:rsidRPr="00DB2A4A">
        <w:t xml:space="preserve">(i) discusses current challenges in the faculty’s field and (ii) summarizes key achievements over the last five years that provide building blocks to address these challenges. Discussion of accomplishments should be restricted to the past five years </w:t>
      </w:r>
      <w:r w:rsidRPr="0035588B">
        <w:t>(see LEAVE POLICY below for exception).</w:t>
      </w:r>
    </w:p>
    <w:p w14:paraId="2C8358C6" w14:textId="77777777" w:rsidR="00DB2A4A" w:rsidRDefault="00DB2A4A" w:rsidP="00743F77">
      <w:pPr>
        <w:pStyle w:val="multi-levellistNumeric"/>
      </w:pPr>
      <w:r w:rsidRPr="0035588B">
        <w:t xml:space="preserve">A one- to three-page forward-looking document that (i) describes objectives for the next five years, (ii) details planned activities to achieve these objectives, and (iii) specifies milestones that can be used to assess progress. </w:t>
      </w:r>
    </w:p>
    <w:p w14:paraId="4169D937" w14:textId="7CC85575" w:rsidR="00DB2A4A" w:rsidRPr="00BB0685" w:rsidRDefault="00DB2A4A" w:rsidP="00743F77">
      <w:pPr>
        <w:pStyle w:val="multi-levellistNumeric"/>
      </w:pPr>
      <w:r w:rsidRPr="00BB0685">
        <w:t>A short CV that includes education, professional appointments, honors and awards, outreach, editorships and other examples of synergistic activities, papers, books, and other scholarly products published within the review period.  It is expected the length of this document would not exceed five pages.</w:t>
      </w:r>
    </w:p>
    <w:p w14:paraId="5FBCA2DC" w14:textId="77777777" w:rsidR="00DB2A4A" w:rsidRDefault="00DB2A4A" w:rsidP="00DB2A4A">
      <w:pPr>
        <w:shd w:val="clear" w:color="auto" w:fill="FFFFFF"/>
        <w:spacing w:after="0"/>
        <w:rPr>
          <w:rFonts w:eastAsia="Times New Roman" w:cstheme="minorHAnsi"/>
        </w:rPr>
      </w:pPr>
    </w:p>
    <w:p w14:paraId="79BB7B0A" w14:textId="520F4A62" w:rsidR="00DB2A4A" w:rsidRDefault="00DB2A4A" w:rsidP="00DB2A4A">
      <w:pPr>
        <w:shd w:val="clear" w:color="auto" w:fill="FFFFFF"/>
        <w:spacing w:after="0"/>
        <w:rPr>
          <w:rFonts w:eastAsia="Times New Roman" w:cstheme="minorHAnsi"/>
        </w:rPr>
      </w:pPr>
      <w:r w:rsidRPr="009003B4">
        <w:rPr>
          <w:rFonts w:eastAsia="Times New Roman" w:cstheme="minorHAnsi"/>
        </w:rPr>
        <w:t xml:space="preserve">The Dean’s request to the faculty member will include a request to the </w:t>
      </w:r>
      <w:r w:rsidR="00CE7C74">
        <w:rPr>
          <w:rFonts w:eastAsia="Times New Roman" w:cstheme="minorHAnsi"/>
        </w:rPr>
        <w:t>d</w:t>
      </w:r>
      <w:r w:rsidR="007B4A6F">
        <w:rPr>
          <w:rFonts w:eastAsia="Times New Roman" w:cstheme="minorHAnsi"/>
        </w:rPr>
        <w:t>epartment head</w:t>
      </w:r>
      <w:r>
        <w:rPr>
          <w:rFonts w:eastAsia="Times New Roman" w:cstheme="minorHAnsi"/>
        </w:rPr>
        <w:t xml:space="preserve"> or </w:t>
      </w:r>
      <w:r w:rsidR="00CE7C74">
        <w:rPr>
          <w:rFonts w:eastAsia="Times New Roman" w:cstheme="minorHAnsi"/>
        </w:rPr>
        <w:t>d</w:t>
      </w:r>
      <w:r w:rsidR="007B4A6F">
        <w:rPr>
          <w:rFonts w:eastAsia="Times New Roman" w:cstheme="minorHAnsi"/>
        </w:rPr>
        <w:t>epartment head</w:t>
      </w:r>
      <w:r w:rsidRPr="009003B4">
        <w:rPr>
          <w:rFonts w:eastAsia="Times New Roman" w:cstheme="minorHAnsi"/>
        </w:rPr>
        <w:t>’s assistant</w:t>
      </w:r>
      <w:r>
        <w:rPr>
          <w:rFonts w:eastAsia="Times New Roman" w:cstheme="minorHAnsi"/>
        </w:rPr>
        <w:t xml:space="preserve"> to provide the</w:t>
      </w:r>
      <w:r w:rsidRPr="009003B4">
        <w:rPr>
          <w:rFonts w:eastAsia="Times New Roman" w:cstheme="minorHAnsi"/>
        </w:rPr>
        <w:t xml:space="preserve"> following:</w:t>
      </w:r>
    </w:p>
    <w:p w14:paraId="286C1B95" w14:textId="77777777" w:rsidR="00DB2A4A" w:rsidRPr="00092781" w:rsidRDefault="00DB2A4A" w:rsidP="00DB2A4A">
      <w:pPr>
        <w:shd w:val="clear" w:color="auto" w:fill="FFFFFF"/>
        <w:spacing w:after="0"/>
        <w:rPr>
          <w:rFonts w:eastAsia="Times New Roman" w:cstheme="minorHAnsi"/>
        </w:rPr>
      </w:pPr>
    </w:p>
    <w:p w14:paraId="7B17BD6D" w14:textId="7931530C" w:rsidR="003A5383" w:rsidRDefault="00DB2A4A" w:rsidP="00743F77">
      <w:pPr>
        <w:pStyle w:val="multi-levellistNumeric"/>
      </w:pPr>
      <w:r>
        <w:t xml:space="preserve">At least one evaluation by a peer of a course taught by you within the review period. This review is to be completed in accordance with the </w:t>
      </w:r>
      <w:r w:rsidR="00CE7C74">
        <w:t>c</w:t>
      </w:r>
      <w:r w:rsidR="007B4A6F">
        <w:t>ollege</w:t>
      </w:r>
      <w:r>
        <w:t>’s ‘Peer Teaching Evaluation</w:t>
      </w:r>
      <w:r w:rsidR="003A5383">
        <w:t xml:space="preserve"> G</w:t>
      </w:r>
      <w:r>
        <w:t xml:space="preserve">uidelines </w:t>
      </w:r>
      <w:r w:rsidR="003A5383">
        <w:t xml:space="preserve">for Tenure and/or Promotion’ </w:t>
      </w:r>
      <w:r>
        <w:t>found</w:t>
      </w:r>
      <w:r w:rsidR="003A5383">
        <w:t xml:space="preserve"> at </w:t>
      </w:r>
      <w:hyperlink r:id="rId11" w:history="1">
        <w:r w:rsidR="003A5383" w:rsidRPr="009120B6">
          <w:rPr>
            <w:rStyle w:val="Hyperlink"/>
          </w:rPr>
          <w:t>https://www.ems.psu.edu/sites/ems/files/documents/faculty_staff/peerteaching24-25.docx</w:t>
        </w:r>
      </w:hyperlink>
    </w:p>
    <w:p w14:paraId="5433A573" w14:textId="1DB250C1" w:rsidR="00DB2A4A" w:rsidRDefault="00DB2A4A" w:rsidP="00743F77">
      <w:pPr>
        <w:pStyle w:val="multi-levellistNumeric"/>
      </w:pPr>
      <w:r>
        <w:t xml:space="preserve">Copies of past annual review letters from the </w:t>
      </w:r>
      <w:r w:rsidR="00CE7C74">
        <w:t>d</w:t>
      </w:r>
      <w:r w:rsidR="007B4A6F">
        <w:t>epartment head</w:t>
      </w:r>
      <w:r>
        <w:t xml:space="preserve"> for the review period</w:t>
      </w:r>
      <w:r w:rsidR="006C3920">
        <w:t>.</w:t>
      </w:r>
    </w:p>
    <w:p w14:paraId="45F4FCE8" w14:textId="51A44F36" w:rsidR="00DB2A4A" w:rsidRDefault="00DB2A4A" w:rsidP="00743F77">
      <w:pPr>
        <w:pStyle w:val="multi-levellistNumeric"/>
      </w:pPr>
      <w:r>
        <w:t xml:space="preserve">A statement from the </w:t>
      </w:r>
      <w:r w:rsidR="00CE7C74">
        <w:t>d</w:t>
      </w:r>
      <w:r w:rsidR="007B4A6F">
        <w:t>epartment head</w:t>
      </w:r>
      <w:r>
        <w:t xml:space="preserve"> outlining</w:t>
      </w:r>
      <w:r w:rsidRPr="00B05E3D">
        <w:t xml:space="preserve"> any reduction from the normal expectations in teaching/research/service during the review period (such as teaching releases, center directorships, </w:t>
      </w:r>
      <w:proofErr w:type="spellStart"/>
      <w:r w:rsidRPr="00B05E3D">
        <w:t>etc</w:t>
      </w:r>
      <w:proofErr w:type="spellEnd"/>
      <w:r w:rsidRPr="00B05E3D">
        <w:t xml:space="preserve">). </w:t>
      </w:r>
    </w:p>
    <w:p w14:paraId="644F9C29" w14:textId="77777777" w:rsidR="006C3920" w:rsidRDefault="006C3920" w:rsidP="00DB2A4A">
      <w:pPr>
        <w:shd w:val="clear" w:color="auto" w:fill="FFFFFF"/>
        <w:spacing w:after="0"/>
        <w:rPr>
          <w:rFonts w:eastAsia="Times New Roman" w:cstheme="minorHAnsi"/>
        </w:rPr>
      </w:pPr>
    </w:p>
    <w:p w14:paraId="59B0F608" w14:textId="7C1D3EFC" w:rsidR="00DB2A4A" w:rsidRPr="009003B4" w:rsidRDefault="00DB2A4A" w:rsidP="00DB2A4A">
      <w:pPr>
        <w:shd w:val="clear" w:color="auto" w:fill="FFFFFF"/>
        <w:spacing w:after="0"/>
        <w:rPr>
          <w:rFonts w:eastAsia="Times New Roman" w:cstheme="minorHAnsi"/>
        </w:rPr>
      </w:pPr>
      <w:r w:rsidRPr="009003B4">
        <w:rPr>
          <w:rFonts w:eastAsia="Times New Roman" w:cstheme="minorHAnsi"/>
        </w:rPr>
        <w:t xml:space="preserve">The Dean’s request to the faculty member will include a request to the </w:t>
      </w:r>
      <w:r w:rsidR="00CE7C74">
        <w:rPr>
          <w:rFonts w:eastAsia="Times New Roman" w:cstheme="minorHAnsi"/>
        </w:rPr>
        <w:t>c</w:t>
      </w:r>
      <w:r w:rsidR="004F71DC">
        <w:rPr>
          <w:rFonts w:eastAsia="Times New Roman" w:cstheme="minorHAnsi"/>
        </w:rPr>
        <w:t>ollege</w:t>
      </w:r>
      <w:r w:rsidRPr="009003B4">
        <w:rPr>
          <w:rFonts w:eastAsia="Times New Roman" w:cstheme="minorHAnsi"/>
        </w:rPr>
        <w:t xml:space="preserve">’s </w:t>
      </w:r>
      <w:r w:rsidR="00CE7C74">
        <w:rPr>
          <w:rFonts w:eastAsia="Times New Roman" w:cstheme="minorHAnsi"/>
        </w:rPr>
        <w:t>b</w:t>
      </w:r>
      <w:r w:rsidR="007B4A6F">
        <w:rPr>
          <w:rFonts w:eastAsia="Times New Roman" w:cstheme="minorHAnsi"/>
        </w:rPr>
        <w:t>usiness administrator</w:t>
      </w:r>
      <w:r w:rsidRPr="009003B4">
        <w:rPr>
          <w:rFonts w:eastAsia="Times New Roman" w:cstheme="minorHAnsi"/>
        </w:rPr>
        <w:t xml:space="preserve"> to provide the faculty member, copying the </w:t>
      </w:r>
      <w:r w:rsidR="007B4A6F">
        <w:rPr>
          <w:rFonts w:eastAsia="Times New Roman" w:cstheme="minorHAnsi"/>
        </w:rPr>
        <w:t>department</w:t>
      </w:r>
      <w:r w:rsidRPr="009003B4">
        <w:rPr>
          <w:rFonts w:eastAsia="Times New Roman" w:cstheme="minorHAnsi"/>
        </w:rPr>
        <w:t xml:space="preserve"> head’s assistant, with the following (once the current </w:t>
      </w:r>
      <w:r w:rsidR="004A580E">
        <w:rPr>
          <w:rFonts w:eastAsia="Times New Roman" w:cstheme="minorHAnsi"/>
        </w:rPr>
        <w:t>f</w:t>
      </w:r>
      <w:r w:rsidRPr="009003B4">
        <w:rPr>
          <w:rFonts w:eastAsia="Times New Roman" w:cstheme="minorHAnsi"/>
        </w:rPr>
        <w:t xml:space="preserve">all semester data </w:t>
      </w:r>
      <w:r>
        <w:rPr>
          <w:rFonts w:eastAsia="Times New Roman" w:cstheme="minorHAnsi"/>
        </w:rPr>
        <w:t>are</w:t>
      </w:r>
      <w:r w:rsidRPr="009003B4">
        <w:rPr>
          <w:rFonts w:eastAsia="Times New Roman" w:cstheme="minorHAnsi"/>
        </w:rPr>
        <w:t xml:space="preserve"> finalized):</w:t>
      </w:r>
    </w:p>
    <w:p w14:paraId="74DB70D0" w14:textId="77777777" w:rsidR="00DB2A4A" w:rsidRPr="002D4579" w:rsidRDefault="00DB2A4A" w:rsidP="00DB2A4A">
      <w:pPr>
        <w:shd w:val="clear" w:color="auto" w:fill="FFFFFF"/>
        <w:spacing w:after="0"/>
        <w:rPr>
          <w:rFonts w:eastAsia="Times New Roman" w:cstheme="minorHAnsi"/>
        </w:rPr>
      </w:pPr>
    </w:p>
    <w:p w14:paraId="57B2E10E" w14:textId="106FC0BB" w:rsidR="00DB2A4A" w:rsidDel="00E26787" w:rsidRDefault="00DB2A4A" w:rsidP="00743F77">
      <w:pPr>
        <w:pStyle w:val="multi-levellistNumeric"/>
      </w:pPr>
      <w:r w:rsidRPr="0072722F" w:rsidDel="00E26787">
        <w:t xml:space="preserve">A summary of research support received by the faculty </w:t>
      </w:r>
      <w:proofErr w:type="gramStart"/>
      <w:r w:rsidRPr="0072722F" w:rsidDel="00E26787">
        <w:t>member</w:t>
      </w:r>
      <w:proofErr w:type="gramEnd"/>
      <w:r w:rsidRPr="0072722F" w:rsidDel="00E26787">
        <w:t xml:space="preserve"> over the previous five years</w:t>
      </w:r>
      <w:r w:rsidR="006C3920">
        <w:t>.</w:t>
      </w:r>
    </w:p>
    <w:p w14:paraId="0470C9A1" w14:textId="77777777" w:rsidR="00DB2A4A" w:rsidRPr="0072722F" w:rsidDel="00E26787" w:rsidRDefault="00DB2A4A" w:rsidP="00743F77">
      <w:pPr>
        <w:pStyle w:val="multi-levellistNumeric"/>
      </w:pPr>
      <w:r w:rsidRPr="0072722F" w:rsidDel="00E26787">
        <w:t xml:space="preserve">A list of courses taught </w:t>
      </w:r>
      <w:r w:rsidRPr="0072722F">
        <w:t xml:space="preserve">along with corresponding </w:t>
      </w:r>
      <w:r w:rsidRPr="0072722F" w:rsidDel="00E26787">
        <w:t>SRTE/SEEQ results for the past five years.</w:t>
      </w:r>
    </w:p>
    <w:p w14:paraId="75F3DC68" w14:textId="77777777" w:rsidR="00DB2A4A" w:rsidRPr="002D4579" w:rsidRDefault="00DB2A4A" w:rsidP="00DB2A4A">
      <w:pPr>
        <w:shd w:val="clear" w:color="auto" w:fill="FFFFFF"/>
        <w:spacing w:after="0"/>
        <w:rPr>
          <w:rFonts w:eastAsia="Times New Roman" w:cstheme="minorHAnsi"/>
        </w:rPr>
      </w:pPr>
    </w:p>
    <w:p w14:paraId="275B8775" w14:textId="3C0B6769" w:rsidR="00DB2A4A" w:rsidRPr="002D4579" w:rsidRDefault="00DB2A4A" w:rsidP="00DB2A4A">
      <w:pPr>
        <w:shd w:val="clear" w:color="auto" w:fill="FFFFFF"/>
        <w:spacing w:after="0"/>
        <w:rPr>
          <w:rFonts w:eastAsia="Times New Roman" w:cstheme="minorHAnsi"/>
        </w:rPr>
      </w:pPr>
      <w:r>
        <w:rPr>
          <w:rFonts w:eastAsia="Times New Roman" w:cstheme="minorHAnsi"/>
        </w:rPr>
        <w:t xml:space="preserve">Following receipt of </w:t>
      </w:r>
      <w:r w:rsidRPr="002D4579">
        <w:rPr>
          <w:rFonts w:eastAsia="Times New Roman" w:cstheme="minorHAnsi"/>
        </w:rPr>
        <w:t>items 1-</w:t>
      </w:r>
      <w:r w:rsidR="006C3920">
        <w:rPr>
          <w:rFonts w:eastAsia="Times New Roman" w:cstheme="minorHAnsi"/>
        </w:rPr>
        <w:t>8</w:t>
      </w:r>
      <w:r w:rsidRPr="002D4579">
        <w:rPr>
          <w:rFonts w:eastAsia="Times New Roman" w:cstheme="minorHAnsi"/>
        </w:rPr>
        <w:t xml:space="preserve"> above</w:t>
      </w:r>
      <w:r>
        <w:rPr>
          <w:rFonts w:eastAsia="Times New Roman" w:cstheme="minorHAnsi"/>
        </w:rPr>
        <w:t xml:space="preserve">, the </w:t>
      </w:r>
      <w:r w:rsidR="004A580E">
        <w:rPr>
          <w:rFonts w:eastAsia="Times New Roman" w:cstheme="minorHAnsi"/>
        </w:rPr>
        <w:t>d</w:t>
      </w:r>
      <w:r w:rsidR="007B4A6F">
        <w:rPr>
          <w:rFonts w:eastAsia="Times New Roman" w:cstheme="minorHAnsi"/>
        </w:rPr>
        <w:t>epartment head</w:t>
      </w:r>
      <w:r>
        <w:rPr>
          <w:rFonts w:eastAsia="Times New Roman" w:cstheme="minorHAnsi"/>
        </w:rPr>
        <w:t xml:space="preserve">’s </w:t>
      </w:r>
      <w:r w:rsidR="006C3920">
        <w:rPr>
          <w:rFonts w:eastAsia="Times New Roman" w:cstheme="minorHAnsi"/>
        </w:rPr>
        <w:t>a</w:t>
      </w:r>
      <w:r>
        <w:rPr>
          <w:rFonts w:eastAsia="Times New Roman" w:cstheme="minorHAnsi"/>
        </w:rPr>
        <w:t xml:space="preserve">ssistant will assemble </w:t>
      </w:r>
      <w:r w:rsidR="003A5383">
        <w:rPr>
          <w:rFonts w:eastAsia="Times New Roman" w:cstheme="minorHAnsi"/>
        </w:rPr>
        <w:t xml:space="preserve">the </w:t>
      </w:r>
      <w:r>
        <w:rPr>
          <w:rFonts w:eastAsia="Times New Roman" w:cstheme="minorHAnsi"/>
        </w:rPr>
        <w:t xml:space="preserve">documents into a single Microsoft Word document in the order listed above and send the compiled document to the faculty member for final review. Once approved by the faculty member, the </w:t>
      </w:r>
      <w:r w:rsidR="004A580E">
        <w:rPr>
          <w:rFonts w:eastAsia="Times New Roman" w:cstheme="minorHAnsi"/>
        </w:rPr>
        <w:t>d</w:t>
      </w:r>
      <w:r w:rsidR="007B4A6F">
        <w:rPr>
          <w:rFonts w:eastAsia="Times New Roman" w:cstheme="minorHAnsi"/>
        </w:rPr>
        <w:t>epartment head</w:t>
      </w:r>
      <w:r>
        <w:rPr>
          <w:rFonts w:eastAsia="Times New Roman" w:cstheme="minorHAnsi"/>
        </w:rPr>
        <w:t xml:space="preserve">’s assistant will send the document to the </w:t>
      </w:r>
      <w:r w:rsidR="004A580E">
        <w:rPr>
          <w:rFonts w:eastAsia="Times New Roman" w:cstheme="minorHAnsi"/>
        </w:rPr>
        <w:t>d</w:t>
      </w:r>
      <w:r w:rsidR="007B4A6F">
        <w:rPr>
          <w:rFonts w:eastAsia="Times New Roman" w:cstheme="minorHAnsi"/>
        </w:rPr>
        <w:t>epartment head</w:t>
      </w:r>
      <w:r w:rsidRPr="002D4579">
        <w:rPr>
          <w:rFonts w:eastAsia="Times New Roman" w:cstheme="minorHAnsi"/>
        </w:rPr>
        <w:t xml:space="preserve"> </w:t>
      </w:r>
      <w:r>
        <w:rPr>
          <w:rFonts w:eastAsia="Times New Roman" w:cstheme="minorHAnsi"/>
        </w:rPr>
        <w:t>on or before January 15</w:t>
      </w:r>
      <w:r w:rsidRPr="002D4579">
        <w:rPr>
          <w:rFonts w:eastAsia="Times New Roman" w:cstheme="minorHAnsi"/>
        </w:rPr>
        <w:t>.</w:t>
      </w:r>
    </w:p>
    <w:p w14:paraId="7D6848C6" w14:textId="77777777" w:rsidR="00DB2A4A" w:rsidRPr="002D4579" w:rsidRDefault="00DB2A4A" w:rsidP="00DB2A4A">
      <w:pPr>
        <w:shd w:val="clear" w:color="auto" w:fill="FFFFFF"/>
        <w:spacing w:after="0"/>
        <w:rPr>
          <w:rFonts w:eastAsia="Times New Roman" w:cstheme="minorHAnsi"/>
        </w:rPr>
      </w:pPr>
    </w:p>
    <w:p w14:paraId="24BCD9C1" w14:textId="55B789C4"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w:t>
      </w:r>
      <w:r w:rsidR="004A580E">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write a review of the faculty </w:t>
      </w:r>
      <w:proofErr w:type="gramStart"/>
      <w:r w:rsidRPr="002D4579">
        <w:rPr>
          <w:rFonts w:eastAsia="Times New Roman" w:cstheme="minorHAnsi"/>
        </w:rPr>
        <w:t>member’s</w:t>
      </w:r>
      <w:proofErr w:type="gramEnd"/>
      <w:r w:rsidRPr="002D4579">
        <w:rPr>
          <w:rFonts w:eastAsia="Times New Roman" w:cstheme="minorHAnsi"/>
        </w:rPr>
        <w:t xml:space="preserve"> performance and </w:t>
      </w:r>
      <w:proofErr w:type="gramStart"/>
      <w:r w:rsidRPr="002D4579">
        <w:rPr>
          <w:rFonts w:eastAsia="Times New Roman" w:cstheme="minorHAnsi"/>
        </w:rPr>
        <w:t>future plans</w:t>
      </w:r>
      <w:proofErr w:type="gramEnd"/>
      <w:r w:rsidRPr="002D4579">
        <w:rPr>
          <w:rFonts w:eastAsia="Times New Roman" w:cstheme="minorHAnsi"/>
        </w:rPr>
        <w:t xml:space="preserve">. The </w:t>
      </w:r>
      <w:r>
        <w:rPr>
          <w:rFonts w:eastAsia="Times New Roman" w:cstheme="minorHAnsi"/>
        </w:rPr>
        <w:t xml:space="preserve">document, along with the </w:t>
      </w:r>
      <w:r w:rsidR="004A580E">
        <w:rPr>
          <w:rFonts w:eastAsia="Times New Roman" w:cstheme="minorHAnsi"/>
        </w:rPr>
        <w:t>d</w:t>
      </w:r>
      <w:r w:rsidR="007B4A6F">
        <w:rPr>
          <w:rFonts w:eastAsia="Times New Roman" w:cstheme="minorHAnsi"/>
        </w:rPr>
        <w:t>epartment head</w:t>
      </w:r>
      <w:r>
        <w:rPr>
          <w:rFonts w:eastAsia="Times New Roman" w:cstheme="minorHAnsi"/>
        </w:rPr>
        <w:t>’s letter,</w:t>
      </w:r>
      <w:r w:rsidRPr="002D4579">
        <w:rPr>
          <w:rFonts w:eastAsia="Times New Roman" w:cstheme="minorHAnsi"/>
        </w:rPr>
        <w:t xml:space="preserve"> will </w:t>
      </w:r>
      <w:r>
        <w:rPr>
          <w:rFonts w:eastAsia="Times New Roman" w:cstheme="minorHAnsi"/>
        </w:rPr>
        <w:t xml:space="preserve">then </w:t>
      </w:r>
      <w:r w:rsidRPr="002D4579">
        <w:rPr>
          <w:rFonts w:eastAsia="Times New Roman" w:cstheme="minorHAnsi"/>
        </w:rPr>
        <w:t xml:space="preserve">be submitted by the </w:t>
      </w:r>
      <w:r w:rsidR="004A580E">
        <w:rPr>
          <w:rFonts w:eastAsia="Times New Roman" w:cstheme="minorHAnsi"/>
        </w:rPr>
        <w:t>d</w:t>
      </w:r>
      <w:r w:rsidR="007B4A6F">
        <w:rPr>
          <w:rFonts w:eastAsia="Times New Roman" w:cstheme="minorHAnsi"/>
        </w:rPr>
        <w:t>epartment head</w:t>
      </w:r>
      <w:r w:rsidRPr="002D4579">
        <w:rPr>
          <w:rFonts w:eastAsia="Times New Roman" w:cstheme="minorHAnsi"/>
        </w:rPr>
        <w:t xml:space="preserve"> to </w:t>
      </w:r>
      <w:r>
        <w:rPr>
          <w:rFonts w:eastAsia="Times New Roman" w:cstheme="minorHAnsi"/>
        </w:rPr>
        <w:t xml:space="preserve">the </w:t>
      </w:r>
      <w:r w:rsidR="004A580E">
        <w:rPr>
          <w:rFonts w:eastAsia="Times New Roman" w:cstheme="minorHAnsi"/>
        </w:rPr>
        <w:t>c</w:t>
      </w:r>
      <w:r w:rsidR="007B4A6F">
        <w:rPr>
          <w:rFonts w:eastAsia="Times New Roman" w:cstheme="minorHAnsi"/>
        </w:rPr>
        <w:t>ollege</w:t>
      </w:r>
      <w:r>
        <w:rPr>
          <w:rFonts w:eastAsia="Times New Roman" w:cstheme="minorHAnsi"/>
        </w:rPr>
        <w:t xml:space="preserve">’s </w:t>
      </w:r>
      <w:r w:rsidR="004A580E">
        <w:rPr>
          <w:rFonts w:eastAsia="Times New Roman" w:cstheme="minorHAnsi"/>
        </w:rPr>
        <w:t>b</w:t>
      </w:r>
      <w:r w:rsidR="007B4A6F">
        <w:rPr>
          <w:rFonts w:eastAsia="Times New Roman" w:cstheme="minorHAnsi"/>
        </w:rPr>
        <w:t>usiness administrator</w:t>
      </w:r>
      <w:r>
        <w:rPr>
          <w:rFonts w:eastAsia="Times New Roman" w:cstheme="minorHAnsi"/>
        </w:rPr>
        <w:t xml:space="preserve"> on or before January 30</w:t>
      </w:r>
      <w:r w:rsidRPr="002D4579">
        <w:rPr>
          <w:rFonts w:eastAsia="Times New Roman" w:cstheme="minorHAnsi"/>
        </w:rPr>
        <w:t>. Outside letters will not be solicited nor considered as part of the review.</w:t>
      </w:r>
    </w:p>
    <w:p w14:paraId="7BFA8478" w14:textId="77777777" w:rsidR="00DB2A4A" w:rsidRPr="002D4579" w:rsidRDefault="00DB2A4A" w:rsidP="00DB2A4A">
      <w:pPr>
        <w:shd w:val="clear" w:color="auto" w:fill="FFFFFF"/>
        <w:spacing w:after="0"/>
        <w:rPr>
          <w:rFonts w:eastAsia="Times New Roman" w:cstheme="minorHAnsi"/>
        </w:rPr>
      </w:pPr>
    </w:p>
    <w:p w14:paraId="54B8FB1C" w14:textId="60EB42C5" w:rsidR="00DB2A4A" w:rsidRDefault="00DB2A4A" w:rsidP="00DB2A4A">
      <w:pPr>
        <w:shd w:val="clear" w:color="auto" w:fill="FFFFFF"/>
        <w:spacing w:after="0"/>
        <w:rPr>
          <w:rFonts w:eastAsia="Times New Roman" w:cstheme="minorHAnsi"/>
        </w:rPr>
      </w:pPr>
      <w:r w:rsidRPr="002D4579">
        <w:rPr>
          <w:rFonts w:eastAsia="Times New Roman" w:cstheme="minorHAnsi"/>
        </w:rPr>
        <w:t xml:space="preserve">The </w:t>
      </w:r>
      <w:r w:rsidR="007B4A6F">
        <w:rPr>
          <w:rFonts w:eastAsia="Times New Roman" w:cstheme="minorHAnsi"/>
        </w:rPr>
        <w:t>College</w:t>
      </w:r>
      <w:r w:rsidRPr="002D4579">
        <w:rPr>
          <w:rFonts w:eastAsia="Times New Roman" w:cstheme="minorHAnsi"/>
        </w:rPr>
        <w:t xml:space="preserve"> </w:t>
      </w:r>
      <w:r>
        <w:rPr>
          <w:rFonts w:eastAsia="Times New Roman" w:cstheme="minorHAnsi"/>
        </w:rPr>
        <w:t>TFPE</w:t>
      </w:r>
      <w:r w:rsidRPr="002D4579">
        <w:rPr>
          <w:rFonts w:eastAsia="Times New Roman" w:cstheme="minorHAnsi"/>
        </w:rPr>
        <w:t xml:space="preserve"> Committee will review the materials (except the </w:t>
      </w:r>
      <w:r w:rsidR="004A580E">
        <w:rPr>
          <w:rFonts w:eastAsia="Times New Roman" w:cstheme="minorHAnsi"/>
        </w:rPr>
        <w:t>d</w:t>
      </w:r>
      <w:r w:rsidR="007B4A6F">
        <w:rPr>
          <w:rFonts w:eastAsia="Times New Roman" w:cstheme="minorHAnsi"/>
        </w:rPr>
        <w:t>epartment head</w:t>
      </w:r>
      <w:r w:rsidRPr="002D4579">
        <w:rPr>
          <w:rFonts w:eastAsia="Times New Roman" w:cstheme="minorHAnsi"/>
        </w:rPr>
        <w:t xml:space="preserve">’s letter – this will be removed from the materials to allow the </w:t>
      </w:r>
      <w:r>
        <w:rPr>
          <w:rFonts w:eastAsia="Times New Roman" w:cstheme="minorHAnsi"/>
        </w:rPr>
        <w:t>TFPE</w:t>
      </w:r>
      <w:r w:rsidRPr="002D4579">
        <w:rPr>
          <w:rFonts w:eastAsia="Times New Roman" w:cstheme="minorHAnsi"/>
        </w:rPr>
        <w:t xml:space="preserve"> Committee to make a judgement independent of the </w:t>
      </w:r>
      <w:r w:rsidR="004A580E">
        <w:rPr>
          <w:rFonts w:eastAsia="Times New Roman" w:cstheme="minorHAnsi"/>
        </w:rPr>
        <w:t>d</w:t>
      </w:r>
      <w:r w:rsidR="007B4A6F">
        <w:rPr>
          <w:rFonts w:eastAsia="Times New Roman" w:cstheme="minorHAnsi"/>
        </w:rPr>
        <w:t>epartment head</w:t>
      </w:r>
      <w:r w:rsidRPr="002D4579">
        <w:rPr>
          <w:rFonts w:eastAsia="Times New Roman" w:cstheme="minorHAnsi"/>
        </w:rPr>
        <w:t>’s assessment) and prepare a written summary and assessment following this standard review process:</w:t>
      </w:r>
    </w:p>
    <w:p w14:paraId="57864367" w14:textId="77777777" w:rsidR="00DB2A4A" w:rsidRPr="002D4579" w:rsidRDefault="00DB2A4A" w:rsidP="00DB2A4A">
      <w:pPr>
        <w:shd w:val="clear" w:color="auto" w:fill="FFFFFF"/>
        <w:spacing w:after="0"/>
        <w:rPr>
          <w:rFonts w:eastAsia="Times New Roman" w:cstheme="minorHAnsi"/>
        </w:rPr>
      </w:pPr>
    </w:p>
    <w:p w14:paraId="54D4A547" w14:textId="06A8C2B6" w:rsidR="00DB2A4A" w:rsidRPr="002D4579" w:rsidRDefault="00DB2A4A" w:rsidP="001D5827">
      <w:pPr>
        <w:pStyle w:val="ListParagraph"/>
      </w:pPr>
      <w:r w:rsidRPr="002D4579">
        <w:t xml:space="preserve">A committee member who is not from the reviewed faculty member’s </w:t>
      </w:r>
      <w:r w:rsidR="007B4A6F">
        <w:t>department</w:t>
      </w:r>
      <w:r w:rsidRPr="002D4579">
        <w:t xml:space="preserve"> will write the first draft of the </w:t>
      </w:r>
      <w:r>
        <w:t>TFPE</w:t>
      </w:r>
      <w:r w:rsidRPr="002D4579">
        <w:t xml:space="preserve"> Committee’s review statement. </w:t>
      </w:r>
      <w:r>
        <w:t>TFPE</w:t>
      </w:r>
      <w:r w:rsidRPr="002D4579">
        <w:t xml:space="preserve"> </w:t>
      </w:r>
      <w:r w:rsidRPr="002D4579">
        <w:lastRenderedPageBreak/>
        <w:t>committee members should expect to be responsible for preparing one or more reviews.</w:t>
      </w:r>
    </w:p>
    <w:p w14:paraId="7CD56CFB" w14:textId="77DABA11" w:rsidR="00DB2A4A" w:rsidRPr="002D4579" w:rsidRDefault="00DB2A4A" w:rsidP="001D5827">
      <w:pPr>
        <w:pStyle w:val="ListParagraph"/>
      </w:pPr>
      <w:r w:rsidRPr="002D4579">
        <w:t xml:space="preserve">Another committee member, preferably from the reviewed faculty </w:t>
      </w:r>
      <w:proofErr w:type="gramStart"/>
      <w:r w:rsidRPr="002D4579">
        <w:t>member’s</w:t>
      </w:r>
      <w:proofErr w:type="gramEnd"/>
      <w:r w:rsidRPr="002D4579">
        <w:t xml:space="preserve"> </w:t>
      </w:r>
      <w:r w:rsidR="007B4A6F">
        <w:t>department</w:t>
      </w:r>
      <w:r w:rsidRPr="002D4579">
        <w:t xml:space="preserve"> (unless there are noted conflicts of interest), should provide detailed comments on the first draft.</w:t>
      </w:r>
    </w:p>
    <w:p w14:paraId="22C2D15F" w14:textId="77777777" w:rsidR="00DB2A4A" w:rsidRPr="002D4579" w:rsidRDefault="00DB2A4A" w:rsidP="001D5827">
      <w:pPr>
        <w:pStyle w:val="ListParagraph"/>
      </w:pPr>
      <w:r w:rsidRPr="002D4579">
        <w:t xml:space="preserve">The final draft will be prepared by the assigned </w:t>
      </w:r>
      <w:r>
        <w:t>TFPE</w:t>
      </w:r>
      <w:r w:rsidRPr="002D4579">
        <w:t xml:space="preserve"> member after considering comments from the whole committee.</w:t>
      </w:r>
    </w:p>
    <w:p w14:paraId="26E6EA7A" w14:textId="2289D90C" w:rsidR="00DB2A4A" w:rsidRPr="002D4579" w:rsidRDefault="00DB2A4A" w:rsidP="001D5827">
      <w:pPr>
        <w:pStyle w:val="ListParagraph"/>
      </w:pPr>
      <w:r w:rsidRPr="002D4579">
        <w:t xml:space="preserve">The </w:t>
      </w:r>
      <w:r>
        <w:t>TFPE</w:t>
      </w:r>
      <w:r w:rsidRPr="002D4579">
        <w:t xml:space="preserve"> </w:t>
      </w:r>
      <w:r w:rsidR="009B04A8">
        <w:t>c</w:t>
      </w:r>
      <w:r w:rsidRPr="002D4579">
        <w:t>ommittee chair will produce the final versions of all evaluations for consistency and completeness.</w:t>
      </w:r>
    </w:p>
    <w:p w14:paraId="03BE104F" w14:textId="77777777" w:rsidR="00DB2A4A" w:rsidRPr="002D4579" w:rsidRDefault="00DB2A4A" w:rsidP="003A5383">
      <w:pPr>
        <w:pStyle w:val="ListParagraph"/>
        <w:numPr>
          <w:ilvl w:val="0"/>
          <w:numId w:val="0"/>
        </w:numPr>
        <w:spacing w:after="0"/>
        <w:ind w:left="360"/>
        <w:rPr>
          <w:rFonts w:eastAsia="Times New Roman" w:cstheme="minorHAnsi"/>
        </w:rPr>
      </w:pPr>
    </w:p>
    <w:p w14:paraId="2D844CD7" w14:textId="68B63FE3"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ommittee’s statement should reflect both the consensus and the breadth of opinion within the committee. </w:t>
      </w:r>
      <w:proofErr w:type="gramStart"/>
      <w:r w:rsidRPr="002D4579">
        <w:rPr>
          <w:rFonts w:eastAsia="Times New Roman" w:cstheme="minorHAnsi"/>
        </w:rPr>
        <w:t>Written</w:t>
      </w:r>
      <w:proofErr w:type="gramEnd"/>
      <w:r w:rsidRPr="002D4579">
        <w:rPr>
          <w:rFonts w:eastAsia="Times New Roman" w:cstheme="minorHAnsi"/>
        </w:rPr>
        <w:t xml:space="preserve"> comments of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should focus on accomplishment and future goals in accordance with </w:t>
      </w:r>
      <w:r w:rsidR="007B4A6F">
        <w:rPr>
          <w:rFonts w:eastAsia="Times New Roman" w:cstheme="minorHAnsi"/>
        </w:rPr>
        <w:t>college</w:t>
      </w:r>
      <w:r w:rsidRPr="002D4579">
        <w:rPr>
          <w:rFonts w:eastAsia="Times New Roman" w:cstheme="minorHAnsi"/>
        </w:rPr>
        <w:t xml:space="preserve"> expectations. The evaluation should include a realistic appraisal of the candidate’s ability to achieve the proposed goals.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can include recommendations for action in support of a faculty member’s career goals. The file and accompanying letter will be </w:t>
      </w:r>
      <w:r>
        <w:rPr>
          <w:rFonts w:eastAsia="Times New Roman" w:cstheme="minorHAnsi"/>
        </w:rPr>
        <w:t>sent</w:t>
      </w:r>
      <w:r w:rsidRPr="002D4579">
        <w:rPr>
          <w:rFonts w:eastAsia="Times New Roman" w:cstheme="minorHAnsi"/>
        </w:rPr>
        <w:t xml:space="preserve"> to the </w:t>
      </w:r>
      <w:r w:rsidR="009B04A8">
        <w:rPr>
          <w:rFonts w:eastAsia="Times New Roman" w:cstheme="minorHAnsi"/>
        </w:rPr>
        <w:t>c</w:t>
      </w:r>
      <w:r w:rsidR="007B4A6F">
        <w:rPr>
          <w:rFonts w:eastAsia="Times New Roman" w:cstheme="minorHAnsi"/>
        </w:rPr>
        <w:t>ollege</w:t>
      </w:r>
      <w:r>
        <w:rPr>
          <w:rFonts w:eastAsia="Times New Roman" w:cstheme="minorHAnsi"/>
        </w:rPr>
        <w:t xml:space="preserve">’s </w:t>
      </w:r>
      <w:r w:rsidR="009B04A8">
        <w:rPr>
          <w:rFonts w:eastAsia="Times New Roman" w:cstheme="minorHAnsi"/>
        </w:rPr>
        <w:t>b</w:t>
      </w:r>
      <w:r w:rsidR="007B4A6F">
        <w:rPr>
          <w:rFonts w:eastAsia="Times New Roman" w:cstheme="minorHAnsi"/>
        </w:rPr>
        <w:t>usiness administrator</w:t>
      </w:r>
      <w:r>
        <w:rPr>
          <w:rFonts w:eastAsia="Times New Roman" w:cstheme="minorHAnsi"/>
        </w:rPr>
        <w:t xml:space="preserve"> who will forward it to the </w:t>
      </w:r>
      <w:r w:rsidR="009B04A8">
        <w:rPr>
          <w:rFonts w:eastAsia="Times New Roman" w:cstheme="minorHAnsi"/>
        </w:rPr>
        <w:t>d</w:t>
      </w:r>
      <w:r w:rsidRPr="002D4579">
        <w:rPr>
          <w:rFonts w:eastAsia="Times New Roman" w:cstheme="minorHAnsi"/>
        </w:rPr>
        <w:t xml:space="preserve">ean. The </w:t>
      </w:r>
      <w:r w:rsidR="009B04A8">
        <w:rPr>
          <w:rFonts w:eastAsia="Times New Roman" w:cstheme="minorHAnsi"/>
        </w:rPr>
        <w:t>d</w:t>
      </w:r>
      <w:r w:rsidRPr="002D4579">
        <w:rPr>
          <w:rFonts w:eastAsia="Times New Roman" w:cstheme="minorHAnsi"/>
        </w:rPr>
        <w:t xml:space="preserve">ean will receive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’s letter separately.</w:t>
      </w:r>
    </w:p>
    <w:p w14:paraId="4784990A" w14:textId="77777777" w:rsidR="00DB2A4A" w:rsidRPr="002D4579" w:rsidRDefault="00DB2A4A" w:rsidP="00DB2A4A">
      <w:pPr>
        <w:shd w:val="clear" w:color="auto" w:fill="FFFFFF"/>
        <w:spacing w:after="0"/>
        <w:rPr>
          <w:rFonts w:eastAsia="Times New Roman" w:cstheme="minorHAnsi"/>
        </w:rPr>
      </w:pPr>
    </w:p>
    <w:p w14:paraId="443D6263" w14:textId="072A5559"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Faculty members may request to meet with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ommittee as part of the</w:t>
      </w:r>
      <w:r>
        <w:rPr>
          <w:rFonts w:eastAsia="Times New Roman" w:cstheme="minorHAnsi"/>
        </w:rPr>
        <w:t xml:space="preserve"> </w:t>
      </w:r>
      <w:r w:rsidRPr="002D4579">
        <w:rPr>
          <w:rFonts w:eastAsia="Times New Roman" w:cstheme="minorHAnsi"/>
        </w:rPr>
        <w:t>evaluation.</w:t>
      </w:r>
      <w:r>
        <w:rPr>
          <w:rFonts w:eastAsia="Times New Roman" w:cstheme="minorHAnsi"/>
        </w:rPr>
        <w:t xml:space="preserve"> </w:t>
      </w:r>
      <w:r w:rsidRPr="002D4579">
        <w:rPr>
          <w:rFonts w:eastAsia="Times New Roman" w:cstheme="minorHAnsi"/>
        </w:rPr>
        <w:t xml:space="preserve">Such requests should be made through the </w:t>
      </w:r>
      <w:r w:rsidR="001E4A6E">
        <w:rPr>
          <w:rFonts w:eastAsia="Times New Roman" w:cstheme="minorHAnsi"/>
        </w:rPr>
        <w:t>D</w:t>
      </w:r>
      <w:r w:rsidRPr="002D4579">
        <w:rPr>
          <w:rFonts w:eastAsia="Times New Roman" w:cstheme="minorHAnsi"/>
        </w:rPr>
        <w:t xml:space="preserve">ean’s </w:t>
      </w:r>
      <w:r w:rsidR="001E4A6E">
        <w:rPr>
          <w:rFonts w:eastAsia="Times New Roman" w:cstheme="minorHAnsi"/>
        </w:rPr>
        <w:t>O</w:t>
      </w:r>
      <w:r w:rsidRPr="002D4579">
        <w:rPr>
          <w:rFonts w:eastAsia="Times New Roman" w:cstheme="minorHAnsi"/>
        </w:rPr>
        <w:t xml:space="preserve">ffice in late January, after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has prepared </w:t>
      </w:r>
      <w:r>
        <w:rPr>
          <w:rFonts w:eastAsia="Times New Roman" w:cstheme="minorHAnsi"/>
        </w:rPr>
        <w:t>their</w:t>
      </w:r>
      <w:r w:rsidRPr="002D4579">
        <w:rPr>
          <w:rFonts w:eastAsia="Times New Roman" w:cstheme="minorHAnsi"/>
        </w:rPr>
        <w:t xml:space="preserve"> review.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may request a meeting with a faculty member to discuss the evaluation. After the review is submitted to the </w:t>
      </w:r>
      <w:r w:rsidR="009B04A8">
        <w:rPr>
          <w:rFonts w:eastAsia="Times New Roman" w:cstheme="minorHAnsi"/>
        </w:rPr>
        <w:t>d</w:t>
      </w:r>
      <w:r w:rsidRPr="002D4579">
        <w:rPr>
          <w:rFonts w:eastAsia="Times New Roman" w:cstheme="minorHAnsi"/>
        </w:rPr>
        <w:t xml:space="preserve">ean,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may request a meeting with the </w:t>
      </w:r>
      <w:r w:rsidR="009B04A8">
        <w:rPr>
          <w:rFonts w:eastAsia="Times New Roman" w:cstheme="minorHAnsi"/>
        </w:rPr>
        <w:t>d</w:t>
      </w:r>
      <w:r w:rsidRPr="002D4579">
        <w:rPr>
          <w:rFonts w:eastAsia="Times New Roman" w:cstheme="minorHAnsi"/>
        </w:rPr>
        <w:t xml:space="preserve">ean to discuss a given case. The </w:t>
      </w:r>
      <w:r w:rsidR="009B04A8">
        <w:rPr>
          <w:rFonts w:eastAsia="Times New Roman" w:cstheme="minorHAnsi"/>
        </w:rPr>
        <w:t>d</w:t>
      </w:r>
      <w:r w:rsidRPr="002D4579">
        <w:rPr>
          <w:rFonts w:eastAsia="Times New Roman" w:cstheme="minorHAnsi"/>
        </w:rPr>
        <w:t xml:space="preserve">ean may also consult with either or both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and/or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prior to finalizing </w:t>
      </w:r>
      <w:r>
        <w:rPr>
          <w:rFonts w:eastAsia="Times New Roman" w:cstheme="minorHAnsi"/>
        </w:rPr>
        <w:t>their</w:t>
      </w:r>
      <w:r w:rsidRPr="002D4579">
        <w:rPr>
          <w:rFonts w:eastAsia="Times New Roman" w:cstheme="minorHAnsi"/>
        </w:rPr>
        <w:t xml:space="preserve"> letter.</w:t>
      </w:r>
    </w:p>
    <w:p w14:paraId="1397F752" w14:textId="1F41A9B3" w:rsidR="00DB2A4A" w:rsidRPr="006C3920" w:rsidRDefault="00DB2A4A" w:rsidP="00622B65">
      <w:pPr>
        <w:pStyle w:val="Heading2"/>
      </w:pPr>
      <w:r w:rsidRPr="00A648E9">
        <w:t>LEAVE POLICY</w:t>
      </w:r>
    </w:p>
    <w:p w14:paraId="083950CB" w14:textId="57859B1F"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When a faculty member’s approved leave (e.g., full </w:t>
      </w:r>
      <w:r>
        <w:rPr>
          <w:rFonts w:eastAsia="Times New Roman" w:cstheme="minorHAnsi"/>
        </w:rPr>
        <w:t xml:space="preserve">year </w:t>
      </w:r>
      <w:r w:rsidRPr="002D4579">
        <w:rPr>
          <w:rFonts w:eastAsia="Times New Roman" w:cstheme="minorHAnsi"/>
        </w:rPr>
        <w:t>sabbatical</w:t>
      </w:r>
      <w:r>
        <w:rPr>
          <w:rFonts w:eastAsia="Times New Roman" w:cstheme="minorHAnsi"/>
        </w:rPr>
        <w:t>, full year of leave</w:t>
      </w:r>
      <w:r w:rsidRPr="002D4579">
        <w:rPr>
          <w:rFonts w:eastAsia="Times New Roman" w:cstheme="minorHAnsi"/>
        </w:rPr>
        <w:t xml:space="preserve">) defers </w:t>
      </w:r>
      <w:r>
        <w:rPr>
          <w:rFonts w:eastAsia="Times New Roman" w:cstheme="minorHAnsi"/>
        </w:rPr>
        <w:t>their</w:t>
      </w:r>
      <w:r w:rsidRPr="002D4579">
        <w:rPr>
          <w:rFonts w:eastAsia="Times New Roman" w:cstheme="minorHAnsi"/>
        </w:rPr>
        <w:t xml:space="preserve"> five-year evaluation, the accomplishments and materials produced during the approved leave year are to be included in the next five-year review. In such instances, that review would include materials for the past six years, consistent in principle with the pre-tenure process and the subsequent review would be undertaken five years from the new date. As in any case, the evaluation will focus on quality and quantity of scholarly products – not time since degree, hire, or previous promotion.</w:t>
      </w:r>
    </w:p>
    <w:p w14:paraId="5394E475" w14:textId="3B9CEA59" w:rsidR="00DB2A4A" w:rsidRPr="006C3920" w:rsidRDefault="00DB2A4A" w:rsidP="00622B65">
      <w:pPr>
        <w:pStyle w:val="Heading2"/>
      </w:pPr>
      <w:r w:rsidRPr="00A648E9">
        <w:t>COMPOSITION OF EVALUATION COMMITTEE</w:t>
      </w:r>
    </w:p>
    <w:p w14:paraId="3411DBC5" w14:textId="1790AD2B" w:rsidR="00001CDF" w:rsidRPr="007074D1" w:rsidRDefault="00DB2A4A" w:rsidP="00001CDF">
      <w:pPr>
        <w:rPr>
          <w:rFonts w:eastAsia="Times New Roman"/>
        </w:rPr>
      </w:pPr>
      <w:r w:rsidRPr="002D4579">
        <w:rPr>
          <w:rFonts w:eastAsia="Times New Roman" w:cstheme="minorHAnsi"/>
        </w:rPr>
        <w:t xml:space="preserve">One tenured faculty member from each </w:t>
      </w:r>
      <w:r w:rsidR="007B4A6F">
        <w:rPr>
          <w:rFonts w:eastAsia="Times New Roman" w:cstheme="minorHAnsi"/>
        </w:rPr>
        <w:t>department</w:t>
      </w:r>
      <w:r w:rsidRPr="002D4579">
        <w:rPr>
          <w:rFonts w:eastAsia="Times New Roman" w:cstheme="minorHAnsi"/>
        </w:rPr>
        <w:t xml:space="preserve"> of the </w:t>
      </w:r>
      <w:r w:rsidR="009B04A8">
        <w:rPr>
          <w:rFonts w:eastAsia="Times New Roman" w:cstheme="minorHAnsi"/>
        </w:rPr>
        <w:t>c</w:t>
      </w:r>
      <w:r w:rsidR="007B4A6F">
        <w:rPr>
          <w:rFonts w:eastAsia="Times New Roman" w:cstheme="minorHAnsi"/>
        </w:rPr>
        <w:t>ollege</w:t>
      </w:r>
      <w:r w:rsidRPr="002D4579">
        <w:rPr>
          <w:rFonts w:eastAsia="Times New Roman" w:cstheme="minorHAnsi"/>
        </w:rPr>
        <w:t xml:space="preserve"> will be assigned to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The faculty of each </w:t>
      </w:r>
      <w:r w:rsidR="007B4A6F">
        <w:rPr>
          <w:rFonts w:eastAsia="Times New Roman" w:cstheme="minorHAnsi"/>
        </w:rPr>
        <w:t>department</w:t>
      </w:r>
      <w:r w:rsidRPr="002D4579">
        <w:rPr>
          <w:rFonts w:eastAsia="Times New Roman" w:cstheme="minorHAnsi"/>
        </w:rPr>
        <w:t xml:space="preserve"> (tenured and tenure-track) will establish and adopt its </w:t>
      </w:r>
      <w:r>
        <w:rPr>
          <w:rFonts w:eastAsia="Times New Roman" w:cstheme="minorHAnsi"/>
        </w:rPr>
        <w:t xml:space="preserve">own </w:t>
      </w:r>
      <w:r w:rsidRPr="002D4579">
        <w:rPr>
          <w:rFonts w:eastAsia="Times New Roman" w:cstheme="minorHAnsi"/>
        </w:rPr>
        <w:t xml:space="preserve">protocols for identifying its representative to the </w:t>
      </w:r>
      <w:r w:rsidR="009B04A8">
        <w:rPr>
          <w:rFonts w:eastAsia="Times New Roman" w:cstheme="minorHAnsi"/>
        </w:rPr>
        <w:t>c</w:t>
      </w:r>
      <w:r w:rsidR="007B4A6F">
        <w:rPr>
          <w:rFonts w:eastAsia="Times New Roman" w:cstheme="minorHAnsi"/>
        </w:rPr>
        <w:t>ollege</w:t>
      </w:r>
      <w:r w:rsidRPr="002D4579">
        <w:rPr>
          <w:rFonts w:eastAsia="Times New Roman" w:cstheme="minorHAnsi"/>
        </w:rPr>
        <w:t xml:space="preserv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If a member of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is scheduled for a performance evaluation, the committee will convene without that member present to perform the evaluation. Tenured </w:t>
      </w:r>
      <w:r w:rsidR="009B04A8">
        <w:rPr>
          <w:rFonts w:eastAsia="Times New Roman" w:cstheme="minorHAnsi"/>
        </w:rPr>
        <w:t>a</w:t>
      </w:r>
      <w:r w:rsidRPr="002D4579">
        <w:rPr>
          <w:rFonts w:eastAsia="Times New Roman" w:cstheme="minorHAnsi"/>
        </w:rPr>
        <w:t xml:space="preserve">ssociate </w:t>
      </w:r>
      <w:r w:rsidR="009B04A8">
        <w:rPr>
          <w:rFonts w:eastAsia="Times New Roman" w:cstheme="minorHAnsi"/>
        </w:rPr>
        <w:t>p</w:t>
      </w:r>
      <w:r w:rsidRPr="002D4579">
        <w:rPr>
          <w:rFonts w:eastAsia="Times New Roman" w:cstheme="minorHAnsi"/>
        </w:rPr>
        <w:t xml:space="preserve">rofessors and </w:t>
      </w:r>
      <w:r w:rsidR="009B04A8">
        <w:rPr>
          <w:rFonts w:eastAsia="Times New Roman" w:cstheme="minorHAnsi"/>
        </w:rPr>
        <w:t>p</w:t>
      </w:r>
      <w:r w:rsidRPr="002D4579">
        <w:rPr>
          <w:rFonts w:eastAsia="Times New Roman" w:cstheme="minorHAnsi"/>
        </w:rPr>
        <w:t xml:space="preserve">rofessors may serve on </w:t>
      </w:r>
      <w:r w:rsidRPr="002D4579">
        <w:rPr>
          <w:rFonts w:eastAsia="Times New Roman" w:cstheme="minorHAnsi"/>
        </w:rPr>
        <w:lastRenderedPageBreak/>
        <w:t xml:space="preserve">this committee. However, there should never be more than two </w:t>
      </w:r>
      <w:r w:rsidR="009B04A8">
        <w:rPr>
          <w:rFonts w:eastAsia="Times New Roman" w:cstheme="minorHAnsi"/>
        </w:rPr>
        <w:t>a</w:t>
      </w:r>
      <w:r w:rsidRPr="002D4579">
        <w:rPr>
          <w:rFonts w:eastAsia="Times New Roman" w:cstheme="minorHAnsi"/>
        </w:rPr>
        <w:t xml:space="preserve">ssociate </w:t>
      </w:r>
      <w:r w:rsidR="009B04A8">
        <w:rPr>
          <w:rFonts w:eastAsia="Times New Roman" w:cstheme="minorHAnsi"/>
        </w:rPr>
        <w:t>p</w:t>
      </w:r>
      <w:r w:rsidRPr="002D4579">
        <w:rPr>
          <w:rFonts w:eastAsia="Times New Roman" w:cstheme="minorHAnsi"/>
        </w:rPr>
        <w:t xml:space="preserve">rofessors on the committee. If more than two departments nominate </w:t>
      </w:r>
      <w:r w:rsidR="009B04A8">
        <w:rPr>
          <w:rFonts w:eastAsia="Times New Roman" w:cstheme="minorHAnsi"/>
        </w:rPr>
        <w:t>a</w:t>
      </w:r>
      <w:r w:rsidRPr="002D4579">
        <w:rPr>
          <w:rFonts w:eastAsia="Times New Roman" w:cstheme="minorHAnsi"/>
        </w:rPr>
        <w:t xml:space="preserve">ssociate </w:t>
      </w:r>
      <w:r w:rsidR="009B04A8">
        <w:rPr>
          <w:rFonts w:eastAsia="Times New Roman" w:cstheme="minorHAnsi"/>
        </w:rPr>
        <w:t>p</w:t>
      </w:r>
      <w:r w:rsidRPr="002D4579">
        <w:rPr>
          <w:rFonts w:eastAsia="Times New Roman" w:cstheme="minorHAnsi"/>
        </w:rPr>
        <w:t xml:space="preserve">rofessors to serve, then the decision about which two departments may have </w:t>
      </w:r>
      <w:r w:rsidR="009B04A8">
        <w:rPr>
          <w:rFonts w:eastAsia="Times New Roman" w:cstheme="minorHAnsi"/>
        </w:rPr>
        <w:t>a</w:t>
      </w:r>
      <w:r w:rsidRPr="002D4579">
        <w:rPr>
          <w:rFonts w:eastAsia="Times New Roman" w:cstheme="minorHAnsi"/>
        </w:rPr>
        <w:t xml:space="preserve">ssociate </w:t>
      </w:r>
      <w:r w:rsidR="009B04A8">
        <w:rPr>
          <w:rFonts w:eastAsia="Times New Roman" w:cstheme="minorHAnsi"/>
        </w:rPr>
        <w:t>p</w:t>
      </w:r>
      <w:r w:rsidRPr="002D4579">
        <w:rPr>
          <w:rFonts w:eastAsia="Times New Roman" w:cstheme="minorHAnsi"/>
        </w:rPr>
        <w:t xml:space="preserve">rofessors on this committee will be decided by drawing lots and the unsuccessful departments will be asked to nominate </w:t>
      </w:r>
      <w:r w:rsidR="009B04A8">
        <w:rPr>
          <w:rFonts w:eastAsia="Times New Roman" w:cstheme="minorHAnsi"/>
        </w:rPr>
        <w:t>p</w:t>
      </w:r>
      <w:r w:rsidRPr="002D4579">
        <w:rPr>
          <w:rFonts w:eastAsia="Times New Roman" w:cstheme="minorHAnsi"/>
        </w:rPr>
        <w:t xml:space="preserve">rofessors instead. The </w:t>
      </w:r>
      <w:r w:rsidR="009B04A8">
        <w:rPr>
          <w:rFonts w:eastAsia="Times New Roman" w:cstheme="minorHAnsi"/>
        </w:rPr>
        <w:t>c</w:t>
      </w:r>
      <w:r w:rsidRPr="002D4579">
        <w:rPr>
          <w:rFonts w:eastAsia="Times New Roman" w:cstheme="minorHAnsi"/>
        </w:rPr>
        <w:t xml:space="preserve">ommittee </w:t>
      </w:r>
      <w:r w:rsidR="009B04A8">
        <w:rPr>
          <w:rFonts w:eastAsia="Times New Roman" w:cstheme="minorHAnsi"/>
        </w:rPr>
        <w:t>c</w:t>
      </w:r>
      <w:r w:rsidRPr="002D4579">
        <w:rPr>
          <w:rFonts w:eastAsia="Times New Roman" w:cstheme="minorHAnsi"/>
        </w:rPr>
        <w:t xml:space="preserve">hair may be either a </w:t>
      </w:r>
      <w:r w:rsidR="009B04A8">
        <w:rPr>
          <w:rFonts w:eastAsia="Times New Roman" w:cstheme="minorHAnsi"/>
        </w:rPr>
        <w:t>p</w:t>
      </w:r>
      <w:r w:rsidRPr="002D4579">
        <w:rPr>
          <w:rFonts w:eastAsia="Times New Roman" w:cstheme="minorHAnsi"/>
        </w:rPr>
        <w:t xml:space="preserve">rofessor or </w:t>
      </w:r>
      <w:r w:rsidR="009B04A8">
        <w:rPr>
          <w:rFonts w:eastAsia="Times New Roman" w:cstheme="minorHAnsi"/>
        </w:rPr>
        <w:t>a</w:t>
      </w:r>
      <w:r w:rsidRPr="002D4579">
        <w:rPr>
          <w:rFonts w:eastAsia="Times New Roman" w:cstheme="minorHAnsi"/>
        </w:rPr>
        <w:t xml:space="preserve">ssociate </w:t>
      </w:r>
      <w:r w:rsidR="009B04A8">
        <w:rPr>
          <w:rFonts w:eastAsia="Times New Roman" w:cstheme="minorHAnsi"/>
        </w:rPr>
        <w:t>p</w:t>
      </w:r>
      <w:r w:rsidRPr="002D4579">
        <w:rPr>
          <w:rFonts w:eastAsia="Times New Roman" w:cstheme="minorHAnsi"/>
        </w:rPr>
        <w:t xml:space="preserve">rofessor, as determined by </w:t>
      </w:r>
      <w:r>
        <w:rPr>
          <w:rFonts w:eastAsia="Times New Roman" w:cstheme="minorHAnsi"/>
        </w:rPr>
        <w:t xml:space="preserve">TFPE </w:t>
      </w:r>
      <w:r w:rsidRPr="002D4579">
        <w:rPr>
          <w:rFonts w:eastAsia="Times New Roman" w:cstheme="minorHAnsi"/>
        </w:rPr>
        <w:t>committee vote.</w:t>
      </w:r>
      <w:r>
        <w:rPr>
          <w:rFonts w:eastAsia="Times New Roman" w:cstheme="minorHAnsi"/>
        </w:rPr>
        <w:t xml:space="preserve"> </w:t>
      </w:r>
      <w:r w:rsidR="00001CDF">
        <w:rPr>
          <w:rFonts w:eastAsia="Times New Roman"/>
        </w:rPr>
        <w:t>Committee</w:t>
      </w:r>
      <w:r w:rsidR="00001CDF" w:rsidRPr="00070F5E">
        <w:rPr>
          <w:rFonts w:eastAsia="Times New Roman"/>
        </w:rPr>
        <w:t xml:space="preserve"> members at the </w:t>
      </w:r>
      <w:r w:rsidR="009B04A8">
        <w:rPr>
          <w:rFonts w:eastAsia="Times New Roman"/>
        </w:rPr>
        <w:t>a</w:t>
      </w:r>
      <w:r w:rsidR="00001CDF" w:rsidRPr="00070F5E">
        <w:rPr>
          <w:rFonts w:eastAsia="Times New Roman"/>
        </w:rPr>
        <w:t xml:space="preserve">ssociate </w:t>
      </w:r>
      <w:r w:rsidR="009B04A8">
        <w:rPr>
          <w:rFonts w:eastAsia="Times New Roman"/>
        </w:rPr>
        <w:t>p</w:t>
      </w:r>
      <w:r w:rsidR="00001CDF">
        <w:rPr>
          <w:rFonts w:eastAsia="Times New Roman"/>
        </w:rPr>
        <w:t xml:space="preserve">rofessor </w:t>
      </w:r>
      <w:r w:rsidR="00001CDF" w:rsidRPr="00070F5E">
        <w:rPr>
          <w:rFonts w:eastAsia="Times New Roman"/>
        </w:rPr>
        <w:t>rank must recuse themselves from evaluating candidates at a higher rank</w:t>
      </w:r>
    </w:p>
    <w:p w14:paraId="5F1EAA16" w14:textId="2C28E1D2" w:rsidR="00DB2A4A" w:rsidRPr="00A648E9" w:rsidRDefault="00DB2A4A" w:rsidP="00622B65">
      <w:pPr>
        <w:pStyle w:val="Heading2"/>
      </w:pPr>
      <w:r w:rsidRPr="00A648E9">
        <w:t>CONCLUDING THE EVALUATION</w:t>
      </w:r>
    </w:p>
    <w:p w14:paraId="7F319BA2" w14:textId="1A9B039D"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conclude the evaluation by meeting with the faculty member and discussing the written evaluations. </w:t>
      </w:r>
      <w:r>
        <w:rPr>
          <w:rFonts w:eastAsia="Times New Roman" w:cstheme="minorHAnsi"/>
        </w:rPr>
        <w:t xml:space="preserve">At the faculty member’s request, they may also meet with the </w:t>
      </w:r>
      <w:r w:rsidR="009B04A8">
        <w:rPr>
          <w:rFonts w:eastAsia="Times New Roman" w:cstheme="minorHAnsi"/>
        </w:rPr>
        <w:t>d</w:t>
      </w:r>
      <w:r>
        <w:rPr>
          <w:rFonts w:eastAsia="Times New Roman" w:cstheme="minorHAnsi"/>
        </w:rPr>
        <w:t xml:space="preserve">ean. </w:t>
      </w:r>
      <w:r w:rsidRPr="002D4579">
        <w:rPr>
          <w:rFonts w:eastAsia="Times New Roman" w:cstheme="minorHAnsi"/>
        </w:rPr>
        <w:t xml:space="preserve">A copy of the written evaluations of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and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be provided to the faculty member at the conclusion of the evaluation.</w:t>
      </w:r>
      <w:r>
        <w:rPr>
          <w:rFonts w:eastAsia="Times New Roman" w:cstheme="minorHAnsi"/>
        </w:rPr>
        <w:t xml:space="preserve"> </w:t>
      </w:r>
    </w:p>
    <w:p w14:paraId="2D2C899E" w14:textId="77777777" w:rsidR="00DB2A4A" w:rsidRPr="002D4579" w:rsidRDefault="00DB2A4A" w:rsidP="00DB2A4A">
      <w:pPr>
        <w:shd w:val="clear" w:color="auto" w:fill="FFFFFF"/>
        <w:spacing w:after="0"/>
        <w:rPr>
          <w:rFonts w:eastAsia="Times New Roman" w:cstheme="minorHAnsi"/>
        </w:rPr>
      </w:pPr>
    </w:p>
    <w:p w14:paraId="20A83E4E" w14:textId="6E9B1785"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first five-year review following tenure will follow the Guidelines for the Consideration of Promotion of Tenure-Line Associate Professors outlined at </w:t>
      </w:r>
      <w:hyperlink r:id="rId12" w:history="1">
        <w:r w:rsidRPr="00775A75">
          <w:rPr>
            <w:rStyle w:val="Hyperlink"/>
            <w:rFonts w:eastAsia="Times New Roman" w:cstheme="minorHAnsi"/>
          </w:rPr>
          <w:t>https://www.ems.psu.edu/resources-faculty-and-staff/human-resources/guidelines-consideration-promotion-tenure-line-associate</w:t>
        </w:r>
      </w:hyperlink>
      <w:r w:rsidRPr="002D4579">
        <w:rPr>
          <w:rFonts w:eastAsia="Times New Roman" w:cstheme="minorHAnsi"/>
        </w:rPr>
        <w:t xml:space="preserve">. In subsequent five-year reviews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reserve time to meet with each faculty member to discuss the review. If requested by the faculty member or </w:t>
      </w:r>
      <w:r w:rsidR="009B04A8">
        <w:rPr>
          <w:rFonts w:eastAsia="Times New Roman" w:cstheme="minorHAnsi"/>
        </w:rPr>
        <w:t>d</w:t>
      </w:r>
      <w:r w:rsidRPr="002D4579">
        <w:rPr>
          <w:rFonts w:eastAsia="Times New Roman" w:cstheme="minorHAnsi"/>
        </w:rPr>
        <w:t xml:space="preserve">ean, a meeting will be arranged with the faculty member and the </w:t>
      </w:r>
      <w:r w:rsidR="009B04A8">
        <w:rPr>
          <w:rFonts w:eastAsia="Times New Roman" w:cstheme="minorHAnsi"/>
        </w:rPr>
        <w:t>d</w:t>
      </w:r>
      <w:r w:rsidRPr="002D4579">
        <w:rPr>
          <w:rFonts w:eastAsia="Times New Roman" w:cstheme="minorHAnsi"/>
        </w:rPr>
        <w:t xml:space="preserve">ean to discuss the evaluation. A summary of the meeting will be shared in writing to the faculty </w:t>
      </w:r>
      <w:proofErr w:type="gramStart"/>
      <w:r w:rsidRPr="002D4579">
        <w:rPr>
          <w:rFonts w:eastAsia="Times New Roman" w:cstheme="minorHAnsi"/>
        </w:rPr>
        <w:t>member’s</w:t>
      </w:r>
      <w:proofErr w:type="gramEnd"/>
      <w:r w:rsidRPr="002D4579">
        <w:rPr>
          <w:rFonts w:eastAsia="Times New Roman" w:cstheme="minorHAnsi"/>
        </w:rPr>
        <w:t xml:space="preserv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w:t>
      </w:r>
    </w:p>
    <w:p w14:paraId="716AE9E2" w14:textId="77777777" w:rsidR="00DB2A4A" w:rsidRPr="002D4579" w:rsidRDefault="00DB2A4A" w:rsidP="00DB2A4A">
      <w:pPr>
        <w:shd w:val="clear" w:color="auto" w:fill="FFFFFF"/>
        <w:spacing w:after="0"/>
        <w:rPr>
          <w:rFonts w:eastAsia="Times New Roman" w:cstheme="minorHAnsi"/>
        </w:rPr>
      </w:pPr>
    </w:p>
    <w:p w14:paraId="2D9B821B" w14:textId="553D6E32"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The </w:t>
      </w:r>
      <w:r w:rsidR="009B04A8">
        <w:rPr>
          <w:rFonts w:eastAsia="Times New Roman" w:cstheme="minorHAnsi"/>
        </w:rPr>
        <w:t>d</w:t>
      </w:r>
      <w:r w:rsidRPr="002D4579">
        <w:rPr>
          <w:rFonts w:eastAsia="Times New Roman" w:cstheme="minorHAnsi"/>
        </w:rPr>
        <w:t xml:space="preserve">ean, in conjunction with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be responsible for initiating action, if any, in response to the evaluation. If improvements in performance are recommended, the faculty member and the faculty member’s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will prepare an appropriate response, the implementation of which should be monitored by the </w:t>
      </w:r>
      <w:r w:rsidR="009B04A8">
        <w:rPr>
          <w:rFonts w:eastAsia="Times New Roman" w:cstheme="minorHAnsi"/>
        </w:rPr>
        <w:t>d</w:t>
      </w:r>
      <w:r w:rsidR="007B4A6F">
        <w:rPr>
          <w:rFonts w:eastAsia="Times New Roman" w:cstheme="minorHAnsi"/>
        </w:rPr>
        <w:t>epartment head</w:t>
      </w:r>
      <w:r w:rsidRPr="002D4579">
        <w:rPr>
          <w:rFonts w:eastAsia="Times New Roman" w:cstheme="minorHAnsi"/>
        </w:rPr>
        <w:t xml:space="preserve">. The </w:t>
      </w:r>
      <w:r w:rsidR="009B04A8">
        <w:rPr>
          <w:rFonts w:eastAsia="Times New Roman" w:cstheme="minorHAnsi"/>
        </w:rPr>
        <w:t>d</w:t>
      </w:r>
      <w:r w:rsidRPr="002D4579">
        <w:rPr>
          <w:rFonts w:eastAsia="Times New Roman" w:cstheme="minorHAnsi"/>
        </w:rPr>
        <w:t>ean will be notified of the effectiveness of a plan to improve and enhance a faculty member’s performance on a two- and four-year interval. Finally, a clear link must be established between the performance review and faculty rewards.</w:t>
      </w:r>
    </w:p>
    <w:p w14:paraId="41DB1B27" w14:textId="77777777" w:rsidR="00DB2A4A" w:rsidRPr="002D4579" w:rsidRDefault="00DB2A4A" w:rsidP="00DB2A4A">
      <w:pPr>
        <w:shd w:val="clear" w:color="auto" w:fill="FFFFFF"/>
        <w:spacing w:after="0"/>
        <w:rPr>
          <w:rFonts w:eastAsia="Times New Roman" w:cstheme="minorHAnsi"/>
        </w:rPr>
      </w:pPr>
    </w:p>
    <w:p w14:paraId="0DAD7CBD" w14:textId="4D5AFB71"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For the vast majority of faculty who are effectively carrying out the </w:t>
      </w:r>
      <w:r w:rsidR="009B04A8">
        <w:rPr>
          <w:rFonts w:eastAsia="Times New Roman" w:cstheme="minorHAnsi"/>
        </w:rPr>
        <w:t>c</w:t>
      </w:r>
      <w:r w:rsidR="007B4A6F">
        <w:rPr>
          <w:rFonts w:eastAsia="Times New Roman" w:cstheme="minorHAnsi"/>
        </w:rPr>
        <w:t>ollege</w:t>
      </w:r>
      <w:r w:rsidRPr="002D4579">
        <w:rPr>
          <w:rFonts w:eastAsia="Times New Roman" w:cstheme="minorHAnsi"/>
        </w:rPr>
        <w:t xml:space="preserve"> mission, the </w:t>
      </w:r>
      <w:r>
        <w:rPr>
          <w:rFonts w:eastAsia="Times New Roman" w:cstheme="minorHAnsi"/>
        </w:rPr>
        <w:t>TFPE</w:t>
      </w:r>
      <w:r w:rsidRPr="002D4579">
        <w:rPr>
          <w:rFonts w:eastAsia="Times New Roman" w:cstheme="minorHAnsi"/>
        </w:rPr>
        <w:t xml:space="preserve"> </w:t>
      </w:r>
      <w:r w:rsidR="009B04A8">
        <w:rPr>
          <w:rFonts w:eastAsia="Times New Roman" w:cstheme="minorHAnsi"/>
        </w:rPr>
        <w:t>c</w:t>
      </w:r>
      <w:r w:rsidRPr="002D4579">
        <w:rPr>
          <w:rFonts w:eastAsia="Times New Roman" w:cstheme="minorHAnsi"/>
        </w:rPr>
        <w:t xml:space="preserve">ommittee should make recommendations as to the appropriate recognition that could further enhance the quality of a faculty member’s work. The evaluation process may also identify faculty who need redirection or revitalization. In these cases, a development plan should be formulated to help the faculty </w:t>
      </w:r>
      <w:proofErr w:type="gramStart"/>
      <w:r w:rsidRPr="002D4579">
        <w:rPr>
          <w:rFonts w:eastAsia="Times New Roman" w:cstheme="minorHAnsi"/>
        </w:rPr>
        <w:t>member</w:t>
      </w:r>
      <w:proofErr w:type="gramEnd"/>
      <w:r w:rsidRPr="002D4579">
        <w:rPr>
          <w:rFonts w:eastAsia="Times New Roman" w:cstheme="minorHAnsi"/>
        </w:rPr>
        <w:t xml:space="preserve"> improve </w:t>
      </w:r>
      <w:r>
        <w:rPr>
          <w:rFonts w:eastAsia="Times New Roman" w:cstheme="minorHAnsi"/>
        </w:rPr>
        <w:t>their</w:t>
      </w:r>
      <w:r w:rsidRPr="002D4579">
        <w:rPr>
          <w:rFonts w:eastAsia="Times New Roman" w:cstheme="minorHAnsi"/>
        </w:rPr>
        <w:t xml:space="preserve"> academic contribution. If appropriate, such faculty development plans will be accompanied by institutional resources and assistance necessary for their successful implementation. The </w:t>
      </w:r>
      <w:r w:rsidR="00E316CC">
        <w:rPr>
          <w:rFonts w:eastAsia="Times New Roman" w:cstheme="minorHAnsi"/>
        </w:rPr>
        <w:t>d</w:t>
      </w:r>
      <w:r w:rsidRPr="002D4579">
        <w:rPr>
          <w:rFonts w:eastAsia="Times New Roman" w:cstheme="minorHAnsi"/>
        </w:rPr>
        <w:t xml:space="preserve">ean will discuss the results of the evaluation and, if appropriate, recommend a plan of professional development. </w:t>
      </w:r>
      <w:proofErr w:type="gramStart"/>
      <w:r w:rsidRPr="002D4579">
        <w:rPr>
          <w:rFonts w:eastAsia="Times New Roman" w:cstheme="minorHAnsi"/>
        </w:rPr>
        <w:t>Any such</w:t>
      </w:r>
      <w:proofErr w:type="gramEnd"/>
      <w:r w:rsidRPr="002D4579">
        <w:rPr>
          <w:rFonts w:eastAsia="Times New Roman" w:cstheme="minorHAnsi"/>
        </w:rPr>
        <w:t xml:space="preserve"> development plan should be constructive in nature, and again, if appropriate, supported by institutional resources for implementation. In cases where a plan is developed, </w:t>
      </w:r>
      <w:r w:rsidRPr="002D4579">
        <w:rPr>
          <w:rFonts w:eastAsia="Times New Roman" w:cstheme="minorHAnsi"/>
        </w:rPr>
        <w:lastRenderedPageBreak/>
        <w:t xml:space="preserve">follow-through to ensure its implementation is required. At two- and four-year intervals, the </w:t>
      </w:r>
      <w:r w:rsidR="00E316CC">
        <w:rPr>
          <w:rFonts w:eastAsia="Times New Roman" w:cstheme="minorHAnsi"/>
        </w:rPr>
        <w:t>d</w:t>
      </w:r>
      <w:r w:rsidRPr="002D4579">
        <w:rPr>
          <w:rFonts w:eastAsia="Times New Roman" w:cstheme="minorHAnsi"/>
        </w:rPr>
        <w:t>ean will review the progress of the development plan and, if necessary, adjust the approach.</w:t>
      </w:r>
    </w:p>
    <w:p w14:paraId="681DBDAD" w14:textId="77777777" w:rsidR="00DB2A4A" w:rsidRPr="00A648E9" w:rsidRDefault="00DB2A4A" w:rsidP="00622B65">
      <w:pPr>
        <w:pStyle w:val="Heading2"/>
      </w:pPr>
      <w:r w:rsidRPr="00A648E9">
        <w:t>TIMELINE AND SCHEDULE</w:t>
      </w:r>
    </w:p>
    <w:p w14:paraId="71527B4C" w14:textId="69B717BF"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 xml:space="preserve">Late </w:t>
      </w:r>
      <w:r>
        <w:rPr>
          <w:rFonts w:eastAsia="Times New Roman" w:cstheme="minorHAnsi"/>
        </w:rPr>
        <w:t xml:space="preserve">in the </w:t>
      </w:r>
      <w:r w:rsidR="00E316CC">
        <w:rPr>
          <w:rFonts w:eastAsia="Times New Roman" w:cstheme="minorHAnsi"/>
        </w:rPr>
        <w:t>f</w:t>
      </w:r>
      <w:r w:rsidRPr="002D4579">
        <w:rPr>
          <w:rFonts w:eastAsia="Times New Roman" w:cstheme="minorHAnsi"/>
        </w:rPr>
        <w:t xml:space="preserve">all </w:t>
      </w:r>
      <w:r w:rsidR="00E316CC">
        <w:rPr>
          <w:rFonts w:eastAsia="Times New Roman" w:cstheme="minorHAnsi"/>
        </w:rPr>
        <w:t>s</w:t>
      </w:r>
      <w:r w:rsidRPr="002D4579">
        <w:rPr>
          <w:rFonts w:eastAsia="Times New Roman" w:cstheme="minorHAnsi"/>
        </w:rPr>
        <w:t xml:space="preserve">emester of </w:t>
      </w:r>
      <w:r>
        <w:rPr>
          <w:rFonts w:eastAsia="Times New Roman" w:cstheme="minorHAnsi"/>
        </w:rPr>
        <w:t>the f</w:t>
      </w:r>
      <w:r w:rsidRPr="002D4579">
        <w:rPr>
          <w:rFonts w:eastAsia="Times New Roman" w:cstheme="minorHAnsi"/>
        </w:rPr>
        <w:t xml:space="preserve">aculty </w:t>
      </w:r>
      <w:r>
        <w:rPr>
          <w:rFonts w:eastAsia="Times New Roman" w:cstheme="minorHAnsi"/>
        </w:rPr>
        <w:t>m</w:t>
      </w:r>
      <w:r w:rsidRPr="002D4579">
        <w:rPr>
          <w:rFonts w:eastAsia="Times New Roman" w:cstheme="minorHAnsi"/>
        </w:rPr>
        <w:t xml:space="preserve">ember’s </w:t>
      </w:r>
      <w:r>
        <w:rPr>
          <w:rFonts w:eastAsia="Times New Roman" w:cstheme="minorHAnsi"/>
        </w:rPr>
        <w:t>fifth y</w:t>
      </w:r>
      <w:r w:rsidRPr="002D4579">
        <w:rPr>
          <w:rFonts w:eastAsia="Times New Roman" w:cstheme="minorHAnsi"/>
        </w:rPr>
        <w:t>ear (</w:t>
      </w:r>
      <w:r>
        <w:rPr>
          <w:rFonts w:eastAsia="Times New Roman" w:cstheme="minorHAnsi"/>
        </w:rPr>
        <w:t xml:space="preserve">five years </w:t>
      </w:r>
      <w:r w:rsidRPr="002D4579">
        <w:rPr>
          <w:rFonts w:eastAsia="Times New Roman" w:cstheme="minorHAnsi"/>
        </w:rPr>
        <w:t xml:space="preserve">since the first </w:t>
      </w:r>
      <w:r>
        <w:rPr>
          <w:rFonts w:eastAsia="Times New Roman" w:cstheme="minorHAnsi"/>
        </w:rPr>
        <w:t>five</w:t>
      </w:r>
      <w:r w:rsidRPr="002D4579">
        <w:rPr>
          <w:rFonts w:eastAsia="Times New Roman" w:cstheme="minorHAnsi"/>
        </w:rPr>
        <w:t xml:space="preserve">-year review of an associate professor or the last </w:t>
      </w:r>
      <w:r>
        <w:rPr>
          <w:rFonts w:eastAsia="Times New Roman" w:cstheme="minorHAnsi"/>
        </w:rPr>
        <w:t>TFPE</w:t>
      </w:r>
      <w:r w:rsidRPr="002D4579">
        <w:rPr>
          <w:rFonts w:eastAsia="Times New Roman" w:cstheme="minorHAnsi"/>
        </w:rPr>
        <w:t xml:space="preserve">) </w:t>
      </w:r>
      <w:r>
        <w:rPr>
          <w:rFonts w:eastAsia="Times New Roman" w:cstheme="minorHAnsi"/>
        </w:rPr>
        <w:t>the faculty member will be notified</w:t>
      </w:r>
      <w:r w:rsidRPr="002D4579">
        <w:rPr>
          <w:rFonts w:eastAsia="Times New Roman" w:cstheme="minorHAnsi"/>
        </w:rPr>
        <w:t xml:space="preserve"> by </w:t>
      </w:r>
      <w:r>
        <w:rPr>
          <w:rFonts w:eastAsia="Times New Roman" w:cstheme="minorHAnsi"/>
        </w:rPr>
        <w:t xml:space="preserve">the </w:t>
      </w:r>
      <w:r w:rsidRPr="002D4579">
        <w:rPr>
          <w:rFonts w:eastAsia="Times New Roman" w:cstheme="minorHAnsi"/>
        </w:rPr>
        <w:t xml:space="preserve">Dean’s Office that they will be up for </w:t>
      </w:r>
      <w:r>
        <w:rPr>
          <w:rFonts w:eastAsia="Times New Roman" w:cstheme="minorHAnsi"/>
        </w:rPr>
        <w:t>TFPE</w:t>
      </w:r>
      <w:r w:rsidRPr="002D4579">
        <w:rPr>
          <w:rFonts w:eastAsia="Times New Roman" w:cstheme="minorHAnsi"/>
        </w:rPr>
        <w:t xml:space="preserve"> review </w:t>
      </w:r>
      <w:r>
        <w:rPr>
          <w:rFonts w:eastAsia="Times New Roman" w:cstheme="minorHAnsi"/>
        </w:rPr>
        <w:t xml:space="preserve">in the </w:t>
      </w:r>
      <w:r w:rsidR="00E316CC">
        <w:rPr>
          <w:rFonts w:eastAsia="Times New Roman" w:cstheme="minorHAnsi"/>
        </w:rPr>
        <w:t>s</w:t>
      </w:r>
      <w:r>
        <w:rPr>
          <w:rFonts w:eastAsia="Times New Roman" w:cstheme="minorHAnsi"/>
        </w:rPr>
        <w:t>pring</w:t>
      </w:r>
      <w:r w:rsidRPr="002D4579">
        <w:rPr>
          <w:rFonts w:eastAsia="Times New Roman" w:cstheme="minorHAnsi"/>
        </w:rPr>
        <w:t xml:space="preserve"> and </w:t>
      </w:r>
      <w:r>
        <w:rPr>
          <w:rFonts w:eastAsia="Times New Roman" w:cstheme="minorHAnsi"/>
        </w:rPr>
        <w:t xml:space="preserve">will be </w:t>
      </w:r>
      <w:r w:rsidRPr="002D4579">
        <w:rPr>
          <w:rFonts w:eastAsia="Times New Roman" w:cstheme="minorHAnsi"/>
        </w:rPr>
        <w:t>instruct</w:t>
      </w:r>
      <w:r>
        <w:rPr>
          <w:rFonts w:eastAsia="Times New Roman" w:cstheme="minorHAnsi"/>
        </w:rPr>
        <w:t>ed</w:t>
      </w:r>
      <w:r w:rsidRPr="002D4579">
        <w:rPr>
          <w:rFonts w:eastAsia="Times New Roman" w:cstheme="minorHAnsi"/>
        </w:rPr>
        <w:t xml:space="preserve"> to begin assembling </w:t>
      </w:r>
      <w:r>
        <w:rPr>
          <w:rFonts w:eastAsia="Times New Roman" w:cstheme="minorHAnsi"/>
        </w:rPr>
        <w:t>their documents</w:t>
      </w:r>
      <w:r w:rsidRPr="002D4579">
        <w:rPr>
          <w:rFonts w:eastAsia="Times New Roman" w:cstheme="minorHAnsi"/>
        </w:rPr>
        <w:t>.</w:t>
      </w:r>
    </w:p>
    <w:p w14:paraId="0450F631" w14:textId="77777777" w:rsidR="00DB2A4A" w:rsidRPr="002D4579" w:rsidRDefault="00DB2A4A" w:rsidP="00DB2A4A">
      <w:pPr>
        <w:shd w:val="clear" w:color="auto" w:fill="FFFFFF"/>
        <w:spacing w:after="0"/>
        <w:rPr>
          <w:rFonts w:eastAsia="Times New Roman" w:cstheme="minorHAnsi"/>
        </w:rPr>
      </w:pPr>
    </w:p>
    <w:p w14:paraId="310178B7" w14:textId="7A64DDDF" w:rsidR="00DB2A4A" w:rsidRPr="002D4579" w:rsidRDefault="00DB2A4A" w:rsidP="001D5827">
      <w:pPr>
        <w:pStyle w:val="ListParagraph"/>
      </w:pPr>
      <w:r w:rsidRPr="002D4579">
        <w:t>January 15</w:t>
      </w:r>
      <w:r>
        <w:rPr>
          <w:vertAlign w:val="superscript"/>
        </w:rPr>
        <w:t xml:space="preserve"> </w:t>
      </w:r>
      <w:r w:rsidRPr="002D4579">
        <w:t xml:space="preserve">- The faculty </w:t>
      </w:r>
      <w:proofErr w:type="gramStart"/>
      <w:r w:rsidRPr="002D4579">
        <w:t>member’s</w:t>
      </w:r>
      <w:proofErr w:type="gramEnd"/>
      <w:r w:rsidRPr="002D4579">
        <w:t xml:space="preserve"> documents will be due to the </w:t>
      </w:r>
      <w:r w:rsidR="00E316CC">
        <w:t>d</w:t>
      </w:r>
      <w:r w:rsidR="007B4A6F">
        <w:t>epartment head</w:t>
      </w:r>
      <w:r w:rsidRPr="002D4579">
        <w:t xml:space="preserve"> </w:t>
      </w:r>
    </w:p>
    <w:p w14:paraId="2080BFD3" w14:textId="526DB0E2" w:rsidR="00DB2A4A" w:rsidRPr="002D4579" w:rsidRDefault="00DB2A4A" w:rsidP="001D5827">
      <w:pPr>
        <w:pStyle w:val="ListParagraph"/>
      </w:pPr>
      <w:r w:rsidRPr="002D4579">
        <w:t>January 30</w:t>
      </w:r>
      <w:r>
        <w:rPr>
          <w:vertAlign w:val="superscript"/>
        </w:rPr>
        <w:t xml:space="preserve"> </w:t>
      </w:r>
      <w:r w:rsidRPr="002D4579">
        <w:t xml:space="preserve">– The complete package is submitted by the </w:t>
      </w:r>
      <w:r w:rsidR="00E316CC">
        <w:t>d</w:t>
      </w:r>
      <w:r w:rsidR="007B4A6F">
        <w:t>epartment head</w:t>
      </w:r>
      <w:r w:rsidRPr="002D4579">
        <w:t xml:space="preserve"> to the Dean’s Office</w:t>
      </w:r>
    </w:p>
    <w:p w14:paraId="064BD61A" w14:textId="6C47C761" w:rsidR="00DB2A4A" w:rsidRPr="002D4579" w:rsidRDefault="00DB2A4A" w:rsidP="001D5827">
      <w:pPr>
        <w:pStyle w:val="ListParagraph"/>
      </w:pPr>
      <w:r w:rsidRPr="002D4579">
        <w:t xml:space="preserve">January 31 - The complete package (minus the </w:t>
      </w:r>
      <w:r w:rsidR="00E316CC">
        <w:t>d</w:t>
      </w:r>
      <w:r w:rsidR="007B4A6F">
        <w:t>epartment head</w:t>
      </w:r>
      <w:r w:rsidRPr="002D4579">
        <w:t xml:space="preserve">’s letter) will be submitted to the </w:t>
      </w:r>
      <w:r>
        <w:t>TFPE</w:t>
      </w:r>
      <w:r w:rsidRPr="002D4579">
        <w:t xml:space="preserve"> </w:t>
      </w:r>
      <w:r w:rsidR="00E316CC">
        <w:t>c</w:t>
      </w:r>
      <w:r w:rsidRPr="002D4579">
        <w:t>ommittee</w:t>
      </w:r>
    </w:p>
    <w:p w14:paraId="26614BC2" w14:textId="48BB6934" w:rsidR="00DB2A4A" w:rsidRDefault="00DB2A4A" w:rsidP="001D5827">
      <w:pPr>
        <w:pStyle w:val="ListParagraph"/>
      </w:pPr>
      <w:r w:rsidRPr="002D4579">
        <w:t xml:space="preserve">February </w:t>
      </w:r>
      <w:r>
        <w:t>(early</w:t>
      </w:r>
      <w:r w:rsidRPr="002D4579">
        <w:t xml:space="preserve">) - </w:t>
      </w:r>
      <w:r>
        <w:t>T</w:t>
      </w:r>
      <w:r w:rsidRPr="002D4579">
        <w:t xml:space="preserve">he </w:t>
      </w:r>
      <w:r w:rsidR="00E316CC">
        <w:t>d</w:t>
      </w:r>
      <w:r w:rsidRPr="002D4579">
        <w:t xml:space="preserve">ean will </w:t>
      </w:r>
      <w:r>
        <w:t>charge the TFPE</w:t>
      </w:r>
      <w:r w:rsidRPr="002D4579">
        <w:t xml:space="preserve"> </w:t>
      </w:r>
      <w:r w:rsidR="00E316CC">
        <w:t>c</w:t>
      </w:r>
      <w:r w:rsidRPr="002D4579">
        <w:t>ommittee and</w:t>
      </w:r>
      <w:r>
        <w:t xml:space="preserve"> provide</w:t>
      </w:r>
      <w:r w:rsidRPr="002D4579">
        <w:t xml:space="preserve"> a summary of the review procedure</w:t>
      </w:r>
      <w:r>
        <w:t>. Following this meeting the</w:t>
      </w:r>
      <w:r w:rsidRPr="002D4579">
        <w:t xml:space="preserve"> </w:t>
      </w:r>
      <w:r>
        <w:t>TFPE</w:t>
      </w:r>
      <w:r w:rsidRPr="002D4579">
        <w:t xml:space="preserve"> </w:t>
      </w:r>
      <w:r w:rsidR="00E316CC">
        <w:t>c</w:t>
      </w:r>
      <w:r w:rsidRPr="002D4579">
        <w:t xml:space="preserve">ommittee will begin </w:t>
      </w:r>
      <w:r>
        <w:t xml:space="preserve">their </w:t>
      </w:r>
      <w:r w:rsidRPr="002D4579">
        <w:t>meetings</w:t>
      </w:r>
    </w:p>
    <w:p w14:paraId="7DA420AC" w14:textId="514055E1" w:rsidR="00DB2A4A" w:rsidRDefault="00DB2A4A" w:rsidP="001D5827">
      <w:pPr>
        <w:pStyle w:val="ListParagraph"/>
      </w:pPr>
      <w:r>
        <w:t xml:space="preserve">March 15 – The TPFE </w:t>
      </w:r>
      <w:r w:rsidR="00E316CC">
        <w:t>c</w:t>
      </w:r>
      <w:r>
        <w:t>ommittee will complete its work and provide their letters to the Dean</w:t>
      </w:r>
    </w:p>
    <w:p w14:paraId="1C866677" w14:textId="609B8EBF" w:rsidR="00DB2A4A" w:rsidRPr="002D4579" w:rsidRDefault="00DB2A4A" w:rsidP="001D5827">
      <w:pPr>
        <w:pStyle w:val="ListParagraph"/>
      </w:pPr>
      <w:r>
        <w:t xml:space="preserve">April 1 – Completed packages, including the </w:t>
      </w:r>
      <w:r w:rsidR="00E316CC">
        <w:t>c</w:t>
      </w:r>
      <w:r>
        <w:t xml:space="preserve">ommittee’s and </w:t>
      </w:r>
      <w:r w:rsidR="00E316CC">
        <w:t>d</w:t>
      </w:r>
      <w:r>
        <w:t xml:space="preserve">ean’s letters, will be provided to the faculty member via the </w:t>
      </w:r>
      <w:r w:rsidR="00E316CC">
        <w:t>d</w:t>
      </w:r>
      <w:r w:rsidR="007B4A6F">
        <w:t>epartment head</w:t>
      </w:r>
    </w:p>
    <w:p w14:paraId="6B159FFF" w14:textId="77777777" w:rsidR="00DB2A4A" w:rsidRPr="002D4579" w:rsidRDefault="00DB2A4A" w:rsidP="00DB2A4A">
      <w:pPr>
        <w:shd w:val="clear" w:color="auto" w:fill="FFFFFF"/>
        <w:spacing w:after="0"/>
        <w:rPr>
          <w:rFonts w:eastAsia="Times New Roman" w:cstheme="minorHAnsi"/>
        </w:rPr>
      </w:pPr>
    </w:p>
    <w:p w14:paraId="37A7DF64" w14:textId="414D0E19" w:rsidR="00DB2A4A" w:rsidRPr="002D4579" w:rsidRDefault="00DB2A4A" w:rsidP="00DB2A4A">
      <w:pPr>
        <w:shd w:val="clear" w:color="auto" w:fill="FFFFFF"/>
        <w:spacing w:after="0"/>
        <w:rPr>
          <w:rFonts w:eastAsia="Times New Roman" w:cstheme="minorHAnsi"/>
        </w:rPr>
      </w:pPr>
      <w:r w:rsidRPr="002D4579">
        <w:rPr>
          <w:rFonts w:eastAsia="Times New Roman" w:cstheme="minorHAnsi"/>
        </w:rPr>
        <w:t>NOTE: The performance of all faculty members, regardless of rank, will normally be evaluated ten</w:t>
      </w:r>
      <w:r>
        <w:rPr>
          <w:rFonts w:eastAsia="Times New Roman" w:cstheme="minorHAnsi"/>
        </w:rPr>
        <w:t xml:space="preserve"> </w:t>
      </w:r>
      <w:r w:rsidRPr="002D4579">
        <w:rPr>
          <w:rFonts w:eastAsia="Times New Roman" w:cstheme="minorHAnsi"/>
        </w:rPr>
        <w:t xml:space="preserve">years after the award of tenure in the </w:t>
      </w:r>
      <w:r w:rsidR="00E316CC">
        <w:rPr>
          <w:rFonts w:eastAsia="Times New Roman" w:cstheme="minorHAnsi"/>
        </w:rPr>
        <w:t>c</w:t>
      </w:r>
      <w:r w:rsidR="007B4A6F">
        <w:rPr>
          <w:rFonts w:eastAsia="Times New Roman" w:cstheme="minorHAnsi"/>
        </w:rPr>
        <w:t>ollege</w:t>
      </w:r>
      <w:r w:rsidRPr="002D4579">
        <w:rPr>
          <w:rFonts w:eastAsia="Times New Roman" w:cstheme="minorHAnsi"/>
        </w:rPr>
        <w:t xml:space="preserve"> and every five years thereafter, unless the faculty member underwent the promotion to professor process, in which case the next review will be five years after the completion of that process, whether or not promotion to professor was awarded. </w:t>
      </w:r>
      <w:r>
        <w:rPr>
          <w:rFonts w:eastAsia="Times New Roman" w:cstheme="minorHAnsi"/>
        </w:rPr>
        <w:t xml:space="preserve">A TFPE review will not be required if the faculty member is on a phased retirement plan or has a confirmed departure date from Penn State that is within the next 12 months. A TFPE review will also not be required if the faculty is undergoing a </w:t>
      </w:r>
      <w:r w:rsidR="00E316CC">
        <w:rPr>
          <w:rFonts w:eastAsia="Times New Roman" w:cstheme="minorHAnsi"/>
        </w:rPr>
        <w:t>p</w:t>
      </w:r>
      <w:r>
        <w:rPr>
          <w:rFonts w:eastAsia="Times New Roman" w:cstheme="minorHAnsi"/>
        </w:rPr>
        <w:t xml:space="preserve">romotion to </w:t>
      </w:r>
      <w:r w:rsidR="00E316CC">
        <w:rPr>
          <w:rFonts w:eastAsia="Times New Roman" w:cstheme="minorHAnsi"/>
        </w:rPr>
        <w:t>p</w:t>
      </w:r>
      <w:r>
        <w:rPr>
          <w:rFonts w:eastAsia="Times New Roman" w:cstheme="minorHAnsi"/>
        </w:rPr>
        <w:t>rofessor review in the same semester as the TFPE packet is due.</w:t>
      </w:r>
    </w:p>
    <w:p w14:paraId="17822E06" w14:textId="77777777" w:rsidR="00DB2A4A" w:rsidRPr="002D4579" w:rsidRDefault="00DB2A4A" w:rsidP="008B2EF6">
      <w:pPr>
        <w:pStyle w:val="Heading3"/>
      </w:pPr>
      <w:r w:rsidRPr="002D4579">
        <w:t>Examples:</w:t>
      </w:r>
    </w:p>
    <w:p w14:paraId="572C6F60" w14:textId="203B2439" w:rsidR="00DB2A4A" w:rsidRPr="002D4579" w:rsidRDefault="00DB2A4A" w:rsidP="001D5827">
      <w:pPr>
        <w:pStyle w:val="ListParagraph"/>
      </w:pPr>
      <w:r w:rsidRPr="002D4579">
        <w:t xml:space="preserve">An associate professor reviewed in 2018 for tenure awarded in July 2019 would have faculty performance evaluations in academic years beginning in the fall semester of 2029. (A review in 2024 </w:t>
      </w:r>
      <w:r>
        <w:t xml:space="preserve">to be considered for </w:t>
      </w:r>
      <w:r w:rsidR="00917219">
        <w:t>p</w:t>
      </w:r>
      <w:r>
        <w:t xml:space="preserve">romotion to </w:t>
      </w:r>
      <w:r w:rsidR="00917219">
        <w:t>p</w:t>
      </w:r>
      <w:r>
        <w:t xml:space="preserve">rofessor </w:t>
      </w:r>
      <w:r w:rsidRPr="002D4579">
        <w:t xml:space="preserve">would be required per the guidelines at </w:t>
      </w:r>
      <w:hyperlink r:id="rId13" w:history="1">
        <w:r w:rsidRPr="002D4579">
          <w:rPr>
            <w:rStyle w:val="Hyperlink"/>
            <w:rFonts w:eastAsia="Times New Roman" w:cstheme="minorHAnsi"/>
          </w:rPr>
          <w:t>https://www.ems.psu.edu/resources-faculty-and-staff/human-resources/guidelines-consideration-promotion-tenure-line-associate</w:t>
        </w:r>
      </w:hyperlink>
      <w:r>
        <w:t xml:space="preserve"> and would take the place of the first fifth year FPE review</w:t>
      </w:r>
      <w:r w:rsidRPr="002D4579">
        <w:t>)</w:t>
      </w:r>
    </w:p>
    <w:p w14:paraId="5EB991CF" w14:textId="470CF181" w:rsidR="00DB2A4A" w:rsidRPr="002D4579" w:rsidRDefault="00DB2A4A" w:rsidP="001D5827">
      <w:pPr>
        <w:pStyle w:val="ListParagraph"/>
      </w:pPr>
      <w:r w:rsidRPr="002D4579">
        <w:t xml:space="preserve">If the faculty member was reviewed formally for </w:t>
      </w:r>
      <w:r w:rsidR="00917219">
        <w:t>p</w:t>
      </w:r>
      <w:r w:rsidRPr="002D4579">
        <w:t xml:space="preserve">romotion to </w:t>
      </w:r>
      <w:r w:rsidR="00917219">
        <w:t>p</w:t>
      </w:r>
      <w:r>
        <w:t>r</w:t>
      </w:r>
      <w:r w:rsidRPr="002D4579">
        <w:t xml:space="preserve">ofessor in 2018 at the department and </w:t>
      </w:r>
      <w:r w:rsidR="007B4A6F">
        <w:t>college</w:t>
      </w:r>
      <w:r w:rsidRPr="002D4579">
        <w:t xml:space="preserve"> levels, then a faculty performance evaluation would occur in 2023 regardless of whether the promotion was awarded in 2018.</w:t>
      </w:r>
    </w:p>
    <w:p w14:paraId="0C41C7DB" w14:textId="5EFF6DE7" w:rsidR="00DB2A4A" w:rsidRPr="006C3920" w:rsidRDefault="00DB2A4A" w:rsidP="008F276B">
      <w:pPr>
        <w:pStyle w:val="Heading2"/>
      </w:pPr>
      <w:r w:rsidRPr="00A648E9">
        <w:lastRenderedPageBreak/>
        <w:t>REFERENCES</w:t>
      </w:r>
    </w:p>
    <w:p w14:paraId="529CD26E" w14:textId="77777777" w:rsidR="00DB2A4A" w:rsidRPr="002D4579" w:rsidRDefault="00DB2A4A" w:rsidP="00DB2A4A">
      <w:pPr>
        <w:shd w:val="clear" w:color="auto" w:fill="FFFFFF"/>
        <w:spacing w:after="0"/>
        <w:outlineLvl w:val="2"/>
        <w:rPr>
          <w:rFonts w:eastAsia="Times New Roman" w:cstheme="minorHAnsi"/>
        </w:rPr>
      </w:pPr>
      <w:r w:rsidRPr="002D4579">
        <w:rPr>
          <w:rFonts w:eastAsia="Times New Roman" w:cstheme="minorHAnsi"/>
        </w:rPr>
        <w:t>Policy AC40 Annual Evaluation of Faculty Performance (Formerly HR40)</w:t>
      </w:r>
      <w:r w:rsidRPr="002D4579">
        <w:rPr>
          <w:rFonts w:cstheme="minorHAnsi"/>
        </w:rPr>
        <w:t xml:space="preserve"> </w:t>
      </w:r>
      <w:hyperlink r:id="rId14" w:history="1">
        <w:r w:rsidRPr="00775A75">
          <w:rPr>
            <w:rStyle w:val="Hyperlink"/>
            <w:rFonts w:eastAsia="Times New Roman" w:cstheme="minorHAnsi"/>
          </w:rPr>
          <w:t>https://policy.psu.edu/policies/ac40</w:t>
        </w:r>
      </w:hyperlink>
      <w:r>
        <w:rPr>
          <w:rFonts w:eastAsia="Times New Roman" w:cstheme="minorHAnsi"/>
        </w:rPr>
        <w:t xml:space="preserve"> </w:t>
      </w:r>
    </w:p>
    <w:p w14:paraId="250EC572" w14:textId="77777777" w:rsidR="00DB2A4A" w:rsidRPr="00A648E9" w:rsidRDefault="00DB2A4A" w:rsidP="008F276B">
      <w:pPr>
        <w:pStyle w:val="Heading2"/>
      </w:pPr>
      <w:r w:rsidRPr="00A648E9">
        <w:t>REVISION HISTORY</w:t>
      </w:r>
    </w:p>
    <w:p w14:paraId="5BC8B0DA" w14:textId="77777777" w:rsidR="00DB2A4A" w:rsidRPr="002D4579" w:rsidRDefault="00DB2A4A" w:rsidP="001D5827">
      <w:pPr>
        <w:pStyle w:val="ListParagraph"/>
      </w:pPr>
      <w:r w:rsidRPr="002D4579">
        <w:t>Approved by the EMS Faculty 10/29/97 -Editorial changes (replacing “post tenure review” with “faculty performance evaluation”) to correspond with HR-40 revisions effective July 1, 1999, by JAD 2/8/99.</w:t>
      </w:r>
    </w:p>
    <w:p w14:paraId="3D358658" w14:textId="77777777" w:rsidR="00DB2A4A" w:rsidRPr="002D4579" w:rsidRDefault="00DB2A4A" w:rsidP="001D5827">
      <w:pPr>
        <w:pStyle w:val="ListParagraph"/>
      </w:pPr>
      <w:r w:rsidRPr="002D4579">
        <w:t>Modified by the EMS Faculty Advisory Committee (to respond to the recommendations of the Senate Committee on Faculty Affairs, JSN 4/14/00) and approved by the EMS Faculty 10/30/01.</w:t>
      </w:r>
    </w:p>
    <w:p w14:paraId="496FAE11" w14:textId="65C23788" w:rsidR="00DB2A4A" w:rsidRPr="002D4579" w:rsidRDefault="00DB2A4A" w:rsidP="001D5827">
      <w:pPr>
        <w:pStyle w:val="ListParagraph"/>
      </w:pPr>
      <w:r w:rsidRPr="002D4579">
        <w:t xml:space="preserve">Modified by the EMS Faculty Advisory Committee (to respond to policy HR-40 Evaluation of Faculty Performance approved by faculty senate on 12/11/07 and by the University President on 1/29/08) and approved by the EMS </w:t>
      </w:r>
      <w:r w:rsidR="00917219">
        <w:t>f</w:t>
      </w:r>
      <w:r w:rsidRPr="002D4579">
        <w:t>aculty on 4/23/08.</w:t>
      </w:r>
    </w:p>
    <w:p w14:paraId="5C75A2AF" w14:textId="77777777" w:rsidR="00DB2A4A" w:rsidRPr="002D4579" w:rsidRDefault="00DB2A4A" w:rsidP="001D5827">
      <w:pPr>
        <w:pStyle w:val="ListParagraph"/>
      </w:pPr>
      <w:r w:rsidRPr="002D4579">
        <w:t>Modified per recommendations of the 2011-12 Faculty Performance Evaluation Committee, which were reviewed and approved by the EMS Executive Council (December 2012) and the EMS Faculty Advisory Committee (January 2013).</w:t>
      </w:r>
    </w:p>
    <w:p w14:paraId="27EEEB9E" w14:textId="35B4E880" w:rsidR="00DB2A4A" w:rsidRPr="002D4579" w:rsidRDefault="00DB2A4A" w:rsidP="001D5827">
      <w:pPr>
        <w:pStyle w:val="ListParagraph"/>
      </w:pPr>
      <w:r w:rsidRPr="002D4579">
        <w:t xml:space="preserve">Modified by </w:t>
      </w:r>
      <w:r w:rsidR="00D63550">
        <w:t>d</w:t>
      </w:r>
      <w:r w:rsidRPr="002D4579">
        <w:t>ean (to respond to handling of faculty stay/leave year in FPE) and approved by EMS Executive Council (March 17, 2015).</w:t>
      </w:r>
    </w:p>
    <w:p w14:paraId="13D1D049" w14:textId="3CDEC18F" w:rsidR="00DB2A4A" w:rsidRPr="002D4579" w:rsidRDefault="00DB2A4A" w:rsidP="001D5827">
      <w:pPr>
        <w:pStyle w:val="ListParagraph"/>
      </w:pPr>
      <w:r w:rsidRPr="002D4579">
        <w:t xml:space="preserve">Modified by Dean (to change routing of evaluation to </w:t>
      </w:r>
      <w:r w:rsidR="00D63550">
        <w:t>d</w:t>
      </w:r>
      <w:r w:rsidR="007B4A6F">
        <w:t>epartment head</w:t>
      </w:r>
      <w:r w:rsidRPr="002D4579">
        <w:t xml:space="preserve"> and inclusion of optional meeting with </w:t>
      </w:r>
      <w:r w:rsidR="00D63550">
        <w:t>d</w:t>
      </w:r>
      <w:r w:rsidRPr="002D4579">
        <w:t>ean) and approved by EMS Executive Council and Faculty-Staff Meeting (November 23, 2015).</w:t>
      </w:r>
    </w:p>
    <w:p w14:paraId="733049B9" w14:textId="74E0FEB7" w:rsidR="00DB2A4A" w:rsidRPr="002D4579" w:rsidRDefault="00DB2A4A" w:rsidP="001D5827">
      <w:pPr>
        <w:pStyle w:val="ListParagraph"/>
      </w:pPr>
      <w:r w:rsidRPr="002D4579">
        <w:t xml:space="preserve">Modified by EMS Faculty Advisory Committee (based on input from </w:t>
      </w:r>
      <w:r w:rsidR="00D63550">
        <w:t>d</w:t>
      </w:r>
      <w:r w:rsidRPr="002D4579">
        <w:t xml:space="preserve">ean and EMS Faculty Performance Review Committee) 29 </w:t>
      </w:r>
      <w:proofErr w:type="gramStart"/>
      <w:r w:rsidRPr="002D4579">
        <w:t>March</w:t>
      </w:r>
      <w:r>
        <w:t>,</w:t>
      </w:r>
      <w:proofErr w:type="gramEnd"/>
      <w:r w:rsidRPr="002D4579">
        <w:t xml:space="preserve"> 2018</w:t>
      </w:r>
      <w:r>
        <w:t>,</w:t>
      </w:r>
      <w:r w:rsidRPr="002D4579">
        <w:t xml:space="preserve"> and approved by </w:t>
      </w:r>
      <w:r w:rsidR="00D63550">
        <w:t>d</w:t>
      </w:r>
      <w:r w:rsidRPr="002D4579">
        <w:t xml:space="preserve">ean on 14 </w:t>
      </w:r>
      <w:proofErr w:type="gramStart"/>
      <w:r w:rsidRPr="002D4579">
        <w:t>May</w:t>
      </w:r>
      <w:r>
        <w:t>,</w:t>
      </w:r>
      <w:proofErr w:type="gramEnd"/>
      <w:r w:rsidRPr="002D4579">
        <w:t xml:space="preserve"> 2018.</w:t>
      </w:r>
    </w:p>
    <w:p w14:paraId="1E8929CE" w14:textId="573A614A" w:rsidR="00DB2A4A" w:rsidRDefault="00DB2A4A" w:rsidP="001D5827">
      <w:pPr>
        <w:pStyle w:val="ListParagraph"/>
      </w:pPr>
      <w:r w:rsidRPr="002D4579">
        <w:t>Modified by EMS Executive Council</w:t>
      </w:r>
      <w:r>
        <w:t xml:space="preserve"> </w:t>
      </w:r>
      <w:r w:rsidRPr="002D4579">
        <w:t xml:space="preserve">and approved by </w:t>
      </w:r>
      <w:r w:rsidR="00D63550">
        <w:t>d</w:t>
      </w:r>
      <w:r w:rsidRPr="002D4579">
        <w:t xml:space="preserve">ean on </w:t>
      </w:r>
      <w:r>
        <w:t>September 27, 2022</w:t>
      </w:r>
      <w:r w:rsidRPr="002D4579">
        <w:t>.</w:t>
      </w:r>
    </w:p>
    <w:p w14:paraId="0F159762" w14:textId="77777777" w:rsidR="00DB2A4A" w:rsidRDefault="00DB2A4A" w:rsidP="001D5827">
      <w:pPr>
        <w:pStyle w:val="ListParagraph"/>
      </w:pPr>
      <w:r>
        <w:t>Additional clarifications to page five (no FPE required for phased retirements and confirmed departure dates) – November 7, 2022.</w:t>
      </w:r>
    </w:p>
    <w:p w14:paraId="4A5D5262" w14:textId="1005F038" w:rsidR="00DB2A4A" w:rsidRDefault="00DB2A4A" w:rsidP="001D5827">
      <w:pPr>
        <w:pStyle w:val="ListParagraph"/>
      </w:pPr>
      <w:r>
        <w:t xml:space="preserve">Additional clarification to page five (no FPE required if in the process of going up for </w:t>
      </w:r>
      <w:r w:rsidR="00D63550">
        <w:t>p</w:t>
      </w:r>
      <w:r>
        <w:t xml:space="preserve">romotion to </w:t>
      </w:r>
      <w:r w:rsidR="00D63550">
        <w:t>p</w:t>
      </w:r>
      <w:r>
        <w:t>rofessor) – January 11, 2024.</w:t>
      </w:r>
    </w:p>
    <w:p w14:paraId="619D9621" w14:textId="77777777" w:rsidR="006C3920" w:rsidRDefault="00DB2A4A" w:rsidP="001D5827">
      <w:pPr>
        <w:pStyle w:val="ListParagraph"/>
      </w:pPr>
      <w:r w:rsidRPr="009D6897">
        <w:t xml:space="preserve">Additional clarifications </w:t>
      </w:r>
      <w:r>
        <w:t xml:space="preserve">were </w:t>
      </w:r>
      <w:r w:rsidRPr="009D6897">
        <w:t>made regarding the required contents and format of the FPE packet, who obtains and collates the five components, the timeline, and who is responsible for ensuring the packet’s completeness. Also, removed redundant references to a 1996 document titled ‘EMS Expectations and Faculty Commitment’ – May 31, 2024.</w:t>
      </w:r>
    </w:p>
    <w:p w14:paraId="3442EF1E" w14:textId="6465C64B" w:rsidR="002713EB" w:rsidRPr="006C3920" w:rsidRDefault="00DB2A4A" w:rsidP="001D5827">
      <w:pPr>
        <w:pStyle w:val="ListParagraph"/>
      </w:pPr>
      <w:r w:rsidRPr="006C3920">
        <w:t xml:space="preserve">Additional clarifications effective July 1, 2025, to meet new AC40 requirements including at least one peer review and the inclusion of past annual review letters from the </w:t>
      </w:r>
      <w:r w:rsidR="001E4A6E">
        <w:t>d</w:t>
      </w:r>
      <w:r w:rsidR="007B4A6F">
        <w:t>epartment head</w:t>
      </w:r>
      <w:r w:rsidR="006C3920">
        <w:t xml:space="preserve"> – July 1, 2025</w:t>
      </w:r>
    </w:p>
    <w:sectPr w:rsidR="002713EB" w:rsidRPr="006C3920" w:rsidSect="007C785E">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9961" w14:textId="77777777" w:rsidR="00274FAE" w:rsidRDefault="00274FAE" w:rsidP="007C785E">
      <w:pPr>
        <w:spacing w:after="0"/>
      </w:pPr>
      <w:r>
        <w:separator/>
      </w:r>
    </w:p>
  </w:endnote>
  <w:endnote w:type="continuationSeparator" w:id="0">
    <w:p w14:paraId="2866665A" w14:textId="77777777" w:rsidR="00274FAE" w:rsidRDefault="00274FAE" w:rsidP="007C7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142669"/>
      <w:docPartObj>
        <w:docPartGallery w:val="Page Numbers (Bottom of Page)"/>
        <w:docPartUnique/>
      </w:docPartObj>
    </w:sdtPr>
    <w:sdtEndPr>
      <w:rPr>
        <w:noProof/>
      </w:rPr>
    </w:sdtEndPr>
    <w:sdtContent>
      <w:p w14:paraId="0B8ECD08" w14:textId="1EAB5EA7" w:rsidR="006C3920" w:rsidRDefault="006C39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2478C" w14:textId="77777777" w:rsidR="006C3920" w:rsidRDefault="006C3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2254484"/>
      <w:docPartObj>
        <w:docPartGallery w:val="Page Numbers (Bottom of Page)"/>
        <w:docPartUnique/>
      </w:docPartObj>
    </w:sdtPr>
    <w:sdtEndPr>
      <w:rPr>
        <w:noProof/>
      </w:rPr>
    </w:sdtEndPr>
    <w:sdtContent>
      <w:p w14:paraId="3B1E05FF" w14:textId="297A1EB7" w:rsidR="006C3920" w:rsidRDefault="006C39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1942F" w14:textId="77777777" w:rsidR="006C3920" w:rsidRDefault="006C3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01B45" w14:textId="77777777" w:rsidR="00274FAE" w:rsidRDefault="00274FAE" w:rsidP="007C785E">
      <w:pPr>
        <w:spacing w:after="0"/>
      </w:pPr>
      <w:r>
        <w:separator/>
      </w:r>
    </w:p>
  </w:footnote>
  <w:footnote w:type="continuationSeparator" w:id="0">
    <w:p w14:paraId="73C21BD0" w14:textId="77777777" w:rsidR="00274FAE" w:rsidRDefault="00274FAE" w:rsidP="007C78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6D08" w14:textId="77777777" w:rsidR="007C785E" w:rsidRDefault="00955F95">
    <w:pPr>
      <w:pStyle w:val="Header"/>
    </w:pPr>
    <w:r w:rsidRPr="00576A48">
      <w:rPr>
        <w:noProof/>
      </w:rPr>
      <w:drawing>
        <wp:inline distT="0" distB="0" distL="0" distR="0" wp14:anchorId="6A23616C" wp14:editId="6A5D6DDC">
          <wp:extent cx="2152650" cy="695325"/>
          <wp:effectExtent l="0" t="0" r="0" b="0"/>
          <wp:docPr id="1" name="Picture 1" descr="College of Earth and Mineral Sciences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Earth and Mineral Sciences wordmark"/>
                  <pic:cNvPicPr>
                    <a:picLocks noChangeAspect="1" noChangeArrowheads="1"/>
                  </pic:cNvPicPr>
                </pic:nvPicPr>
                <pic:blipFill>
                  <a:blip r:embed="rId1">
                    <a:extLst>
                      <a:ext uri="{28A0092B-C50C-407E-A947-70E740481C1C}">
                        <a14:useLocalDpi xmlns:a14="http://schemas.microsoft.com/office/drawing/2010/main" val="0"/>
                      </a:ext>
                    </a:extLst>
                  </a:blip>
                  <a:srcRect l="5450" t="14661" r="6566" b="13995"/>
                  <a:stretch>
                    <a:fillRect/>
                  </a:stretch>
                </pic:blipFill>
                <pic:spPr bwMode="auto">
                  <a:xfrm>
                    <a:off x="0" y="0"/>
                    <a:ext cx="21526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B8A"/>
    <w:multiLevelType w:val="multilevel"/>
    <w:tmpl w:val="0409001D"/>
    <w:numStyleLink w:val="Multi-levellistsnumbered"/>
  </w:abstractNum>
  <w:abstractNum w:abstractNumId="1" w15:restartNumberingAfterBreak="0">
    <w:nsid w:val="0703211C"/>
    <w:multiLevelType w:val="hybridMultilevel"/>
    <w:tmpl w:val="DFDEDE76"/>
    <w:lvl w:ilvl="0" w:tplc="0066C706">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861"/>
    <w:multiLevelType w:val="hybridMultilevel"/>
    <w:tmpl w:val="6A10659A"/>
    <w:lvl w:ilvl="0" w:tplc="2734455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B24D2"/>
    <w:multiLevelType w:val="multilevel"/>
    <w:tmpl w:val="8454EEEC"/>
    <w:numStyleLink w:val="multi-listnumerals"/>
  </w:abstractNum>
  <w:abstractNum w:abstractNumId="4" w15:restartNumberingAfterBreak="0">
    <w:nsid w:val="20CA167E"/>
    <w:multiLevelType w:val="multilevel"/>
    <w:tmpl w:val="45C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30D5"/>
    <w:multiLevelType w:val="hybridMultilevel"/>
    <w:tmpl w:val="C0142FE4"/>
    <w:lvl w:ilvl="0" w:tplc="AA202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E7463"/>
    <w:multiLevelType w:val="hybridMultilevel"/>
    <w:tmpl w:val="9A3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262A8"/>
    <w:multiLevelType w:val="multilevel"/>
    <w:tmpl w:val="0409001D"/>
    <w:styleLink w:val="Multi-levellistsnumbered"/>
    <w:lvl w:ilvl="0">
      <w:start w:val="1"/>
      <w:numFmt w:val="decimal"/>
      <w:lvlText w:val="%1)"/>
      <w:lvlJc w:val="left"/>
      <w:pPr>
        <w:ind w:left="360" w:hanging="360"/>
      </w:pPr>
      <w:rPr>
        <w:rFonts w:ascii="Rockwell" w:hAnsi="Rockwell"/>
        <w:color w:val="auto"/>
        <w:sz w:val="24"/>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B648D6"/>
    <w:multiLevelType w:val="multilevel"/>
    <w:tmpl w:val="8454EEEC"/>
    <w:styleLink w:val="multi-listnumerals"/>
    <w:lvl w:ilvl="0">
      <w:start w:val="1"/>
      <w:numFmt w:val="decimal"/>
      <w:pStyle w:val="multi-levellistNumeric"/>
      <w:lvlText w:val="%1."/>
      <w:lvlJc w:val="left"/>
      <w:pPr>
        <w:ind w:left="360" w:hanging="360"/>
      </w:pPr>
      <w:rPr>
        <w:rFonts w:ascii="Rockwell" w:hAnsi="Rockwell"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43B7375"/>
    <w:multiLevelType w:val="hybridMultilevel"/>
    <w:tmpl w:val="1A685480"/>
    <w:lvl w:ilvl="0" w:tplc="C3D8C008">
      <w:start w:val="1"/>
      <w:numFmt w:val="bullet"/>
      <w:pStyle w:val="ListBulleted"/>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16DF0"/>
    <w:multiLevelType w:val="multilevel"/>
    <w:tmpl w:val="BAF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808FF"/>
    <w:multiLevelType w:val="multilevel"/>
    <w:tmpl w:val="91A8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81992"/>
    <w:multiLevelType w:val="multilevel"/>
    <w:tmpl w:val="5A60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E1052A"/>
    <w:multiLevelType w:val="multilevel"/>
    <w:tmpl w:val="8454EEEC"/>
    <w:numStyleLink w:val="multi-listnumerals"/>
  </w:abstractNum>
  <w:num w:numId="1" w16cid:durableId="850803997">
    <w:abstractNumId w:val="6"/>
  </w:num>
  <w:num w:numId="2" w16cid:durableId="1302341947">
    <w:abstractNumId w:val="1"/>
  </w:num>
  <w:num w:numId="3" w16cid:durableId="395980122">
    <w:abstractNumId w:val="8"/>
  </w:num>
  <w:num w:numId="4" w16cid:durableId="539165738">
    <w:abstractNumId w:val="13"/>
  </w:num>
  <w:num w:numId="5" w16cid:durableId="953170737">
    <w:abstractNumId w:val="3"/>
  </w:num>
  <w:num w:numId="6" w16cid:durableId="1055129881">
    <w:abstractNumId w:val="7"/>
  </w:num>
  <w:num w:numId="7" w16cid:durableId="888496554">
    <w:abstractNumId w:val="0"/>
  </w:num>
  <w:num w:numId="8" w16cid:durableId="949631966">
    <w:abstractNumId w:val="9"/>
  </w:num>
  <w:num w:numId="9" w16cid:durableId="139704547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166783020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6600415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16cid:durableId="2119613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16cid:durableId="1067529281">
    <w:abstractNumId w:val="5"/>
  </w:num>
  <w:num w:numId="14" w16cid:durableId="136047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4A"/>
    <w:rsid w:val="00001CDF"/>
    <w:rsid w:val="0002373D"/>
    <w:rsid w:val="00145983"/>
    <w:rsid w:val="00145D75"/>
    <w:rsid w:val="00183D37"/>
    <w:rsid w:val="001D5827"/>
    <w:rsid w:val="001E4A6E"/>
    <w:rsid w:val="00235EB7"/>
    <w:rsid w:val="002713EB"/>
    <w:rsid w:val="00274FAE"/>
    <w:rsid w:val="002F6D64"/>
    <w:rsid w:val="003A5383"/>
    <w:rsid w:val="003B1548"/>
    <w:rsid w:val="003D33A0"/>
    <w:rsid w:val="003F4F2A"/>
    <w:rsid w:val="00412FD5"/>
    <w:rsid w:val="004A580E"/>
    <w:rsid w:val="004F71DC"/>
    <w:rsid w:val="00622B65"/>
    <w:rsid w:val="00631689"/>
    <w:rsid w:val="00663A5F"/>
    <w:rsid w:val="006665F9"/>
    <w:rsid w:val="006C3920"/>
    <w:rsid w:val="00733AF5"/>
    <w:rsid w:val="00743F77"/>
    <w:rsid w:val="007A58EF"/>
    <w:rsid w:val="007B4A6F"/>
    <w:rsid w:val="007C785E"/>
    <w:rsid w:val="00822AD3"/>
    <w:rsid w:val="008676B8"/>
    <w:rsid w:val="008A3264"/>
    <w:rsid w:val="008B2EF6"/>
    <w:rsid w:val="008C4C41"/>
    <w:rsid w:val="008F276B"/>
    <w:rsid w:val="00917219"/>
    <w:rsid w:val="00955F95"/>
    <w:rsid w:val="00980B8E"/>
    <w:rsid w:val="009B04A8"/>
    <w:rsid w:val="009C001A"/>
    <w:rsid w:val="00A11518"/>
    <w:rsid w:val="00A554B7"/>
    <w:rsid w:val="00AA13EC"/>
    <w:rsid w:val="00AB0DFA"/>
    <w:rsid w:val="00AD31F7"/>
    <w:rsid w:val="00B16546"/>
    <w:rsid w:val="00C01E7E"/>
    <w:rsid w:val="00C65AD6"/>
    <w:rsid w:val="00C90606"/>
    <w:rsid w:val="00CE7C74"/>
    <w:rsid w:val="00D30944"/>
    <w:rsid w:val="00D42790"/>
    <w:rsid w:val="00D44309"/>
    <w:rsid w:val="00D63550"/>
    <w:rsid w:val="00D74A4D"/>
    <w:rsid w:val="00D81A3A"/>
    <w:rsid w:val="00DB2A4A"/>
    <w:rsid w:val="00DF306A"/>
    <w:rsid w:val="00E05144"/>
    <w:rsid w:val="00E316CC"/>
    <w:rsid w:val="00E73711"/>
    <w:rsid w:val="00E90522"/>
    <w:rsid w:val="00EA3A1C"/>
    <w:rsid w:val="00EE2093"/>
    <w:rsid w:val="00EF3B62"/>
    <w:rsid w:val="00FB1F4C"/>
    <w:rsid w:val="00FE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3CBD"/>
  <w15:chartTrackingRefBased/>
  <w15:docId w15:val="{02961C95-611B-419B-BE34-F7107B75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3D"/>
    <w:pPr>
      <w:spacing w:after="240"/>
    </w:pPr>
    <w:rPr>
      <w:rFonts w:ascii="Rockwell" w:hAnsi="Rockwell"/>
      <w:kern w:val="2"/>
      <w:sz w:val="24"/>
      <w:szCs w:val="24"/>
    </w:rPr>
  </w:style>
  <w:style w:type="paragraph" w:styleId="Heading1">
    <w:name w:val="heading 1"/>
    <w:basedOn w:val="Normal"/>
    <w:next w:val="Normal"/>
    <w:link w:val="Heading1Char"/>
    <w:uiPriority w:val="9"/>
    <w:qFormat/>
    <w:rsid w:val="0002373D"/>
    <w:pPr>
      <w:keepNext/>
      <w:keepLines/>
      <w:spacing w:before="240" w:after="120"/>
      <w:outlineLvl w:val="0"/>
    </w:pPr>
    <w:rPr>
      <w:rFonts w:ascii="Franklin Gothic Medium" w:eastAsia="Times New Roman" w:hAnsi="Franklin Gothic Medium"/>
      <w:caps/>
      <w:color w:val="0F4761"/>
      <w:sz w:val="40"/>
      <w:szCs w:val="40"/>
    </w:rPr>
  </w:style>
  <w:style w:type="paragraph" w:styleId="Heading2">
    <w:name w:val="heading 2"/>
    <w:basedOn w:val="Normal"/>
    <w:next w:val="Normal"/>
    <w:link w:val="Heading2Char"/>
    <w:uiPriority w:val="9"/>
    <w:unhideWhenUsed/>
    <w:qFormat/>
    <w:rsid w:val="003F4F2A"/>
    <w:pPr>
      <w:keepNext/>
      <w:keepLines/>
      <w:spacing w:before="240" w:after="120"/>
      <w:outlineLvl w:val="1"/>
    </w:pPr>
    <w:rPr>
      <w:rFonts w:ascii="Franklin Gothic Medium" w:eastAsia="Times New Roman" w:hAnsi="Franklin Gothic Medium"/>
      <w:color w:val="007CB1"/>
      <w:sz w:val="32"/>
      <w:szCs w:val="32"/>
    </w:rPr>
  </w:style>
  <w:style w:type="paragraph" w:styleId="Heading3">
    <w:name w:val="heading 3"/>
    <w:basedOn w:val="Normal"/>
    <w:next w:val="Normal"/>
    <w:link w:val="Heading3Char"/>
    <w:uiPriority w:val="9"/>
    <w:unhideWhenUsed/>
    <w:qFormat/>
    <w:rsid w:val="00DF306A"/>
    <w:pPr>
      <w:keepNext/>
      <w:keepLines/>
      <w:spacing w:before="240" w:after="120"/>
      <w:outlineLvl w:val="2"/>
    </w:pPr>
    <w:rPr>
      <w:rFonts w:eastAsia="Times New Roman"/>
      <w:color w:val="007CB1"/>
      <w:sz w:val="28"/>
      <w:szCs w:val="28"/>
    </w:rPr>
  </w:style>
  <w:style w:type="paragraph" w:styleId="Heading4">
    <w:name w:val="heading 4"/>
    <w:basedOn w:val="Normal"/>
    <w:next w:val="Normal"/>
    <w:link w:val="Heading4Char"/>
    <w:uiPriority w:val="9"/>
    <w:semiHidden/>
    <w:unhideWhenUsed/>
    <w:qFormat/>
    <w:rsid w:val="002713EB"/>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713EB"/>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713EB"/>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713E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713E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713E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373D"/>
    <w:rPr>
      <w:rFonts w:ascii="Franklin Gothic Medium" w:eastAsia="Times New Roman" w:hAnsi="Franklin Gothic Medium"/>
      <w:caps/>
      <w:color w:val="0F4761"/>
      <w:kern w:val="2"/>
      <w:sz w:val="40"/>
      <w:szCs w:val="40"/>
    </w:rPr>
  </w:style>
  <w:style w:type="character" w:customStyle="1" w:styleId="Heading2Char">
    <w:name w:val="Heading 2 Char"/>
    <w:link w:val="Heading2"/>
    <w:uiPriority w:val="9"/>
    <w:rsid w:val="003F4F2A"/>
    <w:rPr>
      <w:rFonts w:ascii="Franklin Gothic Medium" w:eastAsia="Times New Roman" w:hAnsi="Franklin Gothic Medium"/>
      <w:color w:val="007CB1"/>
      <w:kern w:val="2"/>
      <w:sz w:val="32"/>
      <w:szCs w:val="32"/>
    </w:rPr>
  </w:style>
  <w:style w:type="character" w:customStyle="1" w:styleId="Heading3Char">
    <w:name w:val="Heading 3 Char"/>
    <w:link w:val="Heading3"/>
    <w:uiPriority w:val="9"/>
    <w:rsid w:val="00DF306A"/>
    <w:rPr>
      <w:rFonts w:ascii="Rockwell" w:eastAsia="Times New Roman" w:hAnsi="Rockwell"/>
      <w:color w:val="007CB1"/>
      <w:kern w:val="2"/>
      <w:sz w:val="28"/>
      <w:szCs w:val="28"/>
    </w:rPr>
  </w:style>
  <w:style w:type="character" w:customStyle="1" w:styleId="Heading4Char">
    <w:name w:val="Heading 4 Char"/>
    <w:link w:val="Heading4"/>
    <w:uiPriority w:val="9"/>
    <w:semiHidden/>
    <w:rsid w:val="002713EB"/>
    <w:rPr>
      <w:rFonts w:eastAsia="Times New Roman" w:cs="Times New Roman"/>
      <w:i/>
      <w:iCs/>
      <w:color w:val="0F4761"/>
    </w:rPr>
  </w:style>
  <w:style w:type="character" w:customStyle="1" w:styleId="Heading5Char">
    <w:name w:val="Heading 5 Char"/>
    <w:link w:val="Heading5"/>
    <w:uiPriority w:val="9"/>
    <w:semiHidden/>
    <w:rsid w:val="002713EB"/>
    <w:rPr>
      <w:rFonts w:eastAsia="Times New Roman" w:cs="Times New Roman"/>
      <w:color w:val="0F4761"/>
    </w:rPr>
  </w:style>
  <w:style w:type="character" w:customStyle="1" w:styleId="Heading6Char">
    <w:name w:val="Heading 6 Char"/>
    <w:link w:val="Heading6"/>
    <w:uiPriority w:val="9"/>
    <w:semiHidden/>
    <w:rsid w:val="002713EB"/>
    <w:rPr>
      <w:rFonts w:eastAsia="Times New Roman" w:cs="Times New Roman"/>
      <w:i/>
      <w:iCs/>
      <w:color w:val="595959"/>
    </w:rPr>
  </w:style>
  <w:style w:type="character" w:customStyle="1" w:styleId="Heading7Char">
    <w:name w:val="Heading 7 Char"/>
    <w:link w:val="Heading7"/>
    <w:uiPriority w:val="9"/>
    <w:semiHidden/>
    <w:rsid w:val="002713EB"/>
    <w:rPr>
      <w:rFonts w:eastAsia="Times New Roman" w:cs="Times New Roman"/>
      <w:color w:val="595959"/>
    </w:rPr>
  </w:style>
  <w:style w:type="character" w:customStyle="1" w:styleId="Heading8Char">
    <w:name w:val="Heading 8 Char"/>
    <w:link w:val="Heading8"/>
    <w:uiPriority w:val="9"/>
    <w:semiHidden/>
    <w:rsid w:val="002713EB"/>
    <w:rPr>
      <w:rFonts w:eastAsia="Times New Roman" w:cs="Times New Roman"/>
      <w:i/>
      <w:iCs/>
      <w:color w:val="272727"/>
    </w:rPr>
  </w:style>
  <w:style w:type="character" w:customStyle="1" w:styleId="Heading9Char">
    <w:name w:val="Heading 9 Char"/>
    <w:link w:val="Heading9"/>
    <w:uiPriority w:val="9"/>
    <w:semiHidden/>
    <w:rsid w:val="002713EB"/>
    <w:rPr>
      <w:rFonts w:eastAsia="Times New Roman" w:cs="Times New Roman"/>
      <w:color w:val="272727"/>
    </w:rPr>
  </w:style>
  <w:style w:type="paragraph" w:styleId="Title">
    <w:name w:val="Title"/>
    <w:basedOn w:val="Normal"/>
    <w:next w:val="Normal"/>
    <w:link w:val="TitleChar"/>
    <w:uiPriority w:val="10"/>
    <w:qFormat/>
    <w:rsid w:val="00AA13EC"/>
    <w:pPr>
      <w:spacing w:before="240"/>
      <w:contextualSpacing/>
    </w:pPr>
    <w:rPr>
      <w:rFonts w:eastAsia="Times New Roman"/>
      <w:b/>
      <w:caps/>
      <w:color w:val="1E407C"/>
      <w:spacing w:val="-10"/>
      <w:kern w:val="28"/>
      <w:sz w:val="44"/>
      <w:szCs w:val="56"/>
    </w:rPr>
  </w:style>
  <w:style w:type="character" w:customStyle="1" w:styleId="TitleChar">
    <w:name w:val="Title Char"/>
    <w:link w:val="Title"/>
    <w:uiPriority w:val="10"/>
    <w:rsid w:val="00AA13EC"/>
    <w:rPr>
      <w:rFonts w:ascii="Rockwell" w:eastAsia="Times New Roman" w:hAnsi="Rockwell"/>
      <w:b/>
      <w:caps/>
      <w:color w:val="1E407C"/>
      <w:spacing w:val="-10"/>
      <w:kern w:val="28"/>
      <w:sz w:val="44"/>
      <w:szCs w:val="56"/>
    </w:rPr>
  </w:style>
  <w:style w:type="paragraph" w:styleId="Quote">
    <w:name w:val="Quote"/>
    <w:basedOn w:val="Normal"/>
    <w:next w:val="Normal"/>
    <w:link w:val="QuoteChar"/>
    <w:uiPriority w:val="29"/>
    <w:qFormat/>
    <w:rsid w:val="002713EB"/>
    <w:pPr>
      <w:spacing w:before="160"/>
      <w:jc w:val="center"/>
    </w:pPr>
    <w:rPr>
      <w:i/>
      <w:iCs/>
      <w:color w:val="404040"/>
    </w:rPr>
  </w:style>
  <w:style w:type="character" w:customStyle="1" w:styleId="QuoteChar">
    <w:name w:val="Quote Char"/>
    <w:link w:val="Quote"/>
    <w:uiPriority w:val="29"/>
    <w:rsid w:val="002713EB"/>
    <w:rPr>
      <w:i/>
      <w:iCs/>
      <w:color w:val="404040"/>
    </w:rPr>
  </w:style>
  <w:style w:type="paragraph" w:styleId="ListParagraph">
    <w:name w:val="List Paragraph"/>
    <w:basedOn w:val="Normal"/>
    <w:link w:val="ListParagraphChar"/>
    <w:uiPriority w:val="34"/>
    <w:qFormat/>
    <w:rsid w:val="00EA3A1C"/>
    <w:pPr>
      <w:numPr>
        <w:numId w:val="2"/>
      </w:numPr>
      <w:ind w:left="360"/>
      <w:contextualSpacing/>
    </w:pPr>
  </w:style>
  <w:style w:type="character" w:styleId="IntenseEmphasis">
    <w:name w:val="Intense Emphasis"/>
    <w:uiPriority w:val="21"/>
    <w:qFormat/>
    <w:rsid w:val="002713EB"/>
    <w:rPr>
      <w:i/>
      <w:iCs/>
      <w:color w:val="0F4761"/>
    </w:rPr>
  </w:style>
  <w:style w:type="paragraph" w:styleId="IntenseQuote">
    <w:name w:val="Intense Quote"/>
    <w:basedOn w:val="Normal"/>
    <w:next w:val="Normal"/>
    <w:link w:val="IntenseQuoteChar"/>
    <w:uiPriority w:val="30"/>
    <w:qFormat/>
    <w:rsid w:val="002713EB"/>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713EB"/>
    <w:rPr>
      <w:i/>
      <w:iCs/>
      <w:color w:val="0F4761"/>
    </w:rPr>
  </w:style>
  <w:style w:type="character" w:styleId="IntenseReference">
    <w:name w:val="Intense Reference"/>
    <w:uiPriority w:val="32"/>
    <w:rsid w:val="002713EB"/>
    <w:rPr>
      <w:b/>
      <w:bCs/>
      <w:smallCaps/>
      <w:color w:val="0F4761"/>
      <w:spacing w:val="5"/>
    </w:rPr>
  </w:style>
  <w:style w:type="paragraph" w:styleId="Header">
    <w:name w:val="header"/>
    <w:basedOn w:val="Normal"/>
    <w:link w:val="HeaderChar"/>
    <w:uiPriority w:val="99"/>
    <w:unhideWhenUsed/>
    <w:rsid w:val="007C785E"/>
    <w:pPr>
      <w:tabs>
        <w:tab w:val="center" w:pos="4680"/>
        <w:tab w:val="right" w:pos="9360"/>
      </w:tabs>
      <w:spacing w:after="0"/>
    </w:pPr>
  </w:style>
  <w:style w:type="character" w:customStyle="1" w:styleId="HeaderChar">
    <w:name w:val="Header Char"/>
    <w:basedOn w:val="DefaultParagraphFont"/>
    <w:link w:val="Header"/>
    <w:uiPriority w:val="99"/>
    <w:rsid w:val="007C785E"/>
  </w:style>
  <w:style w:type="paragraph" w:styleId="Footer">
    <w:name w:val="footer"/>
    <w:basedOn w:val="Normal"/>
    <w:link w:val="FooterChar"/>
    <w:uiPriority w:val="99"/>
    <w:unhideWhenUsed/>
    <w:rsid w:val="007C785E"/>
    <w:pPr>
      <w:tabs>
        <w:tab w:val="center" w:pos="4680"/>
        <w:tab w:val="right" w:pos="9360"/>
      </w:tabs>
      <w:spacing w:after="0"/>
    </w:pPr>
  </w:style>
  <w:style w:type="character" w:customStyle="1" w:styleId="FooterChar">
    <w:name w:val="Footer Char"/>
    <w:basedOn w:val="DefaultParagraphFont"/>
    <w:link w:val="Footer"/>
    <w:uiPriority w:val="99"/>
    <w:rsid w:val="007C785E"/>
  </w:style>
  <w:style w:type="numbering" w:customStyle="1" w:styleId="multi-listnumerals">
    <w:name w:val="multi-list numerals"/>
    <w:uiPriority w:val="99"/>
    <w:rsid w:val="00A554B7"/>
    <w:pPr>
      <w:numPr>
        <w:numId w:val="3"/>
      </w:numPr>
    </w:pPr>
  </w:style>
  <w:style w:type="numbering" w:customStyle="1" w:styleId="Multi-levellistsnumbered">
    <w:name w:val="Multi-level lists numbered"/>
    <w:uiPriority w:val="99"/>
    <w:rsid w:val="00A554B7"/>
    <w:pPr>
      <w:numPr>
        <w:numId w:val="6"/>
      </w:numPr>
    </w:pPr>
  </w:style>
  <w:style w:type="paragraph" w:customStyle="1" w:styleId="multi-levellistNumeric">
    <w:name w:val="multi-level list Numeric"/>
    <w:basedOn w:val="Normal"/>
    <w:link w:val="multi-levellistNumericChar"/>
    <w:qFormat/>
    <w:rsid w:val="00D44309"/>
    <w:pPr>
      <w:numPr>
        <w:numId w:val="5"/>
      </w:numPr>
      <w:spacing w:after="60"/>
    </w:pPr>
  </w:style>
  <w:style w:type="character" w:customStyle="1" w:styleId="ListParagraphChar">
    <w:name w:val="List Paragraph Char"/>
    <w:basedOn w:val="DefaultParagraphFont"/>
    <w:link w:val="ListParagraph"/>
    <w:uiPriority w:val="34"/>
    <w:rsid w:val="00EA3A1C"/>
    <w:rPr>
      <w:rFonts w:ascii="Rockwell" w:hAnsi="Rockwell"/>
      <w:kern w:val="2"/>
      <w:sz w:val="24"/>
      <w:szCs w:val="24"/>
    </w:rPr>
  </w:style>
  <w:style w:type="character" w:customStyle="1" w:styleId="multi-levellistNumericChar">
    <w:name w:val="multi-level list Numeric Char"/>
    <w:basedOn w:val="ListParagraphChar"/>
    <w:link w:val="multi-levellistNumeric"/>
    <w:rsid w:val="00D44309"/>
    <w:rPr>
      <w:rFonts w:ascii="Rockwell" w:hAnsi="Rockwell"/>
      <w:kern w:val="2"/>
      <w:sz w:val="24"/>
      <w:szCs w:val="24"/>
    </w:rPr>
  </w:style>
  <w:style w:type="paragraph" w:customStyle="1" w:styleId="ListBulleted">
    <w:name w:val="List Bulleted"/>
    <w:basedOn w:val="Normal"/>
    <w:link w:val="ListBulletedChar"/>
    <w:qFormat/>
    <w:rsid w:val="00D44309"/>
    <w:pPr>
      <w:numPr>
        <w:numId w:val="8"/>
      </w:numPr>
      <w:spacing w:after="60"/>
      <w:ind w:left="360"/>
    </w:pPr>
  </w:style>
  <w:style w:type="character" w:customStyle="1" w:styleId="ListBulletedChar">
    <w:name w:val="List Bulleted Char"/>
    <w:basedOn w:val="DefaultParagraphFont"/>
    <w:link w:val="ListBulleted"/>
    <w:rsid w:val="00D44309"/>
    <w:rPr>
      <w:rFonts w:ascii="Rockwell" w:hAnsi="Rockwell"/>
      <w:kern w:val="2"/>
      <w:sz w:val="24"/>
      <w:szCs w:val="24"/>
    </w:rPr>
  </w:style>
  <w:style w:type="character" w:styleId="CommentReference">
    <w:name w:val="annotation reference"/>
    <w:basedOn w:val="DefaultParagraphFont"/>
    <w:uiPriority w:val="99"/>
    <w:semiHidden/>
    <w:unhideWhenUsed/>
    <w:rsid w:val="00DB2A4A"/>
    <w:rPr>
      <w:sz w:val="16"/>
      <w:szCs w:val="16"/>
    </w:rPr>
  </w:style>
  <w:style w:type="paragraph" w:styleId="CommentText">
    <w:name w:val="annotation text"/>
    <w:basedOn w:val="Normal"/>
    <w:link w:val="CommentTextChar"/>
    <w:uiPriority w:val="99"/>
    <w:unhideWhenUsed/>
    <w:rsid w:val="00DB2A4A"/>
    <w:pPr>
      <w:spacing w:after="16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rsid w:val="00DB2A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B2A4A"/>
    <w:rPr>
      <w:b/>
      <w:bCs/>
    </w:rPr>
  </w:style>
  <w:style w:type="character" w:customStyle="1" w:styleId="CommentSubjectChar">
    <w:name w:val="Comment Subject Char"/>
    <w:basedOn w:val="CommentTextChar"/>
    <w:link w:val="CommentSubject"/>
    <w:uiPriority w:val="99"/>
    <w:semiHidden/>
    <w:rsid w:val="00DB2A4A"/>
    <w:rPr>
      <w:rFonts w:asciiTheme="minorHAnsi" w:eastAsiaTheme="minorHAnsi" w:hAnsiTheme="minorHAnsi" w:cstheme="minorBidi"/>
      <w:b/>
      <w:bCs/>
    </w:rPr>
  </w:style>
  <w:style w:type="character" w:styleId="Hyperlink">
    <w:name w:val="Hyperlink"/>
    <w:basedOn w:val="DefaultParagraphFont"/>
    <w:uiPriority w:val="99"/>
    <w:unhideWhenUsed/>
    <w:rsid w:val="00DB2A4A"/>
    <w:rPr>
      <w:color w:val="467886" w:themeColor="hyperlink"/>
      <w:u w:val="single"/>
    </w:rPr>
  </w:style>
  <w:style w:type="character" w:styleId="UnresolvedMention">
    <w:name w:val="Unresolved Mention"/>
    <w:basedOn w:val="DefaultParagraphFont"/>
    <w:uiPriority w:val="99"/>
    <w:semiHidden/>
    <w:unhideWhenUsed/>
    <w:rsid w:val="003A5383"/>
    <w:rPr>
      <w:color w:val="605E5C"/>
      <w:shd w:val="clear" w:color="auto" w:fill="E1DFDD"/>
    </w:rPr>
  </w:style>
  <w:style w:type="character" w:styleId="FollowedHyperlink">
    <w:name w:val="FollowedHyperlink"/>
    <w:basedOn w:val="DefaultParagraphFont"/>
    <w:uiPriority w:val="99"/>
    <w:semiHidden/>
    <w:unhideWhenUsed/>
    <w:rsid w:val="003A53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s.psu.edu/resources-faculty-and-staff/human-resources/guidelines-consideration-promotion-tenure-line-associ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s.psu.edu/resources-faculty-and-staff/human-resources/guidelines-consideration-promotion-tenure-line-associat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s.psu.edu/sites/ems/files/documents/faculty_staff/peerteaching24-25.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ms.psu.edu/resources-faculty-and-staff/human-resources/guidelines-consideration-promotion-tenure-line-associa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psu.edu/policies/a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k17\OneDrive%20-%20The%20Pennsylvania%20State%20University\Documents%20-%20CEDO\Policies%20and%20Guidelines\EMS%20Word%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8" ma:contentTypeDescription="Create a new document." ma:contentTypeScope="" ma:versionID="bff74cdcd0ad926250062d6819776918">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c4dba29b13133ed6b67650226ee560e2"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85A57-1B0D-4C3B-AF1C-B533D997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1485F-16EC-4A03-B083-A7CE567AE7E4}">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3.xml><?xml version="1.0" encoding="utf-8"?>
<ds:datastoreItem xmlns:ds="http://schemas.openxmlformats.org/officeDocument/2006/customXml" ds:itemID="{513D412D-6554-41A5-BA91-F75E34E92110}">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EMS Word template2</Template>
  <TotalTime>22</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Links>
    <vt:vector size="6" baseType="variant">
      <vt:variant>
        <vt:i4>1638475</vt:i4>
      </vt:variant>
      <vt:variant>
        <vt:i4>0</vt:i4>
      </vt:variant>
      <vt:variant>
        <vt:i4>0</vt:i4>
      </vt:variant>
      <vt:variant>
        <vt:i4>5</vt:i4>
      </vt:variant>
      <vt:variant>
        <vt:lpwstr>https://policy.psu.edu/policies/ac14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Kiver, Nicola Marie</dc:creator>
  <cp:keywords/>
  <dc:description/>
  <cp:lastModifiedBy>Craig, Patricia Lee</cp:lastModifiedBy>
  <cp:revision>14</cp:revision>
  <dcterms:created xsi:type="dcterms:W3CDTF">2025-06-04T14:02:00Z</dcterms:created>
  <dcterms:modified xsi:type="dcterms:W3CDTF">2025-06-04T14:45:00Z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0x010100DF00C4AF76F33C4EB64A9780A2FDA46F</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lcf76f155ced4ddcb4097134ff3c332f">
    <vt:lpwstr/>
  </property>
  <property fmtid="{D5CDD505-2E9C-101B-9397-08002B2CF9AE}" pid="11" name="TaxCatchAll">
    <vt:lpwstr/>
  </property>
</Properties>
</file>