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25158238" w:displacedByCustomXml="next"/>
    <w:sdt>
      <w:sdtPr>
        <w:rPr>
          <w:rFonts w:asciiTheme="minorHAnsi" w:eastAsia="Lucida Grande" w:hAnsiTheme="minorHAnsi" w:cstheme="minorBidi"/>
          <w:color w:val="auto"/>
          <w:sz w:val="24"/>
          <w:szCs w:val="24"/>
        </w:rPr>
        <w:id w:val="2068073278"/>
        <w:docPartObj>
          <w:docPartGallery w:val="Table of Contents"/>
          <w:docPartUnique/>
        </w:docPartObj>
      </w:sdtPr>
      <w:sdtEndPr>
        <w:rPr>
          <w:rFonts w:eastAsiaTheme="minorEastAsia"/>
          <w:b/>
        </w:rPr>
      </w:sdtEndPr>
      <w:sdtContent>
        <w:p w14:paraId="35D5E021" w14:textId="1BFCA3A1" w:rsidR="00D666DD" w:rsidRPr="00553134" w:rsidRDefault="00325A5B" w:rsidP="00D666DD">
          <w:pPr>
            <w:pStyle w:val="Heading1"/>
            <w:rPr>
              <w:rFonts w:asciiTheme="minorHAnsi" w:eastAsia="Lucida Grande" w:hAnsiTheme="minorHAnsi" w:cstheme="minorHAnsi"/>
            </w:rPr>
          </w:pPr>
          <w:r w:rsidRPr="00553134">
            <w:rPr>
              <w:rFonts w:asciiTheme="minorHAnsi" w:hAnsiTheme="minorHAnsi" w:cstheme="minorHAnsi"/>
            </w:rPr>
            <w:t xml:space="preserve">Accessibility </w:t>
          </w:r>
          <w:r w:rsidR="002D484C" w:rsidRPr="00553134">
            <w:rPr>
              <w:rFonts w:asciiTheme="minorHAnsi" w:hAnsiTheme="minorHAnsi" w:cstheme="minorHAnsi"/>
            </w:rPr>
            <w:t>Tips</w:t>
          </w:r>
          <w:bookmarkEnd w:id="0"/>
        </w:p>
        <w:p w14:paraId="6904224F" w14:textId="77777777" w:rsidR="00656CE3" w:rsidRPr="00553134" w:rsidRDefault="00656CE3" w:rsidP="006D3E18">
          <w:pPr>
            <w:pStyle w:val="TOCHeading"/>
            <w:rPr>
              <w:rFonts w:asciiTheme="minorHAnsi" w:eastAsia="Lucida Grande" w:hAnsiTheme="minorHAnsi" w:cstheme="minorHAnsi"/>
            </w:rPr>
          </w:pPr>
          <w:r w:rsidRPr="00553134">
            <w:rPr>
              <w:rFonts w:asciiTheme="minorHAnsi" w:hAnsiTheme="minorHAnsi" w:cstheme="minorHAnsi"/>
            </w:rPr>
            <w:t>Table of Contents</w:t>
          </w:r>
        </w:p>
        <w:p w14:paraId="65E8978D" w14:textId="4A530B4A" w:rsidR="00DC4F08" w:rsidRDefault="00656CE3">
          <w:pPr>
            <w:pStyle w:val="TOC1"/>
            <w:tabs>
              <w:tab w:val="right" w:leader="dot" w:pos="9350"/>
            </w:tabs>
            <w:rPr>
              <w:rFonts w:eastAsiaTheme="minorEastAsia" w:cstheme="minorBidi"/>
              <w:bCs w:val="0"/>
              <w:iCs w:val="0"/>
              <w:noProof/>
              <w:color w:val="auto"/>
              <w:kern w:val="2"/>
              <w:sz w:val="24"/>
              <w14:ligatures w14:val="standardContextual"/>
            </w:rPr>
          </w:pPr>
          <w:r w:rsidRPr="0B3457BA">
            <w:rPr>
              <w:bCs w:val="0"/>
            </w:rPr>
            <w:fldChar w:fldCharType="begin"/>
          </w:r>
          <w:r w:rsidRPr="00553134">
            <w:instrText xml:space="preserve"> TOC \o "1-3" \h \z \u </w:instrText>
          </w:r>
          <w:r w:rsidRPr="0B3457BA">
            <w:rPr>
              <w:bCs w:val="0"/>
            </w:rPr>
            <w:fldChar w:fldCharType="separate"/>
          </w:r>
          <w:hyperlink w:anchor="_Toc225158238" w:history="1">
            <w:r w:rsidR="00DC4F08" w:rsidRPr="00BC5F0B">
              <w:rPr>
                <w:rStyle w:val="Hyperlink"/>
                <w:noProof/>
              </w:rPr>
              <w:t>Accessibility Tips</w:t>
            </w:r>
            <w:r w:rsidR="00DC4F08">
              <w:rPr>
                <w:noProof/>
                <w:webHidden/>
              </w:rPr>
              <w:tab/>
            </w:r>
            <w:r w:rsidR="00DC4F08">
              <w:rPr>
                <w:noProof/>
                <w:webHidden/>
              </w:rPr>
              <w:fldChar w:fldCharType="begin"/>
            </w:r>
            <w:r w:rsidR="00DC4F08">
              <w:rPr>
                <w:noProof/>
                <w:webHidden/>
              </w:rPr>
              <w:instrText xml:space="preserve"> PAGEREF _Toc225158238 \h </w:instrText>
            </w:r>
            <w:r w:rsidR="00DC4F08">
              <w:rPr>
                <w:noProof/>
                <w:webHidden/>
              </w:rPr>
            </w:r>
            <w:r w:rsidR="00DC4F08">
              <w:rPr>
                <w:noProof/>
                <w:webHidden/>
              </w:rPr>
              <w:fldChar w:fldCharType="separate"/>
            </w:r>
            <w:r w:rsidR="00DC4F08">
              <w:rPr>
                <w:noProof/>
                <w:webHidden/>
              </w:rPr>
              <w:t>0</w:t>
            </w:r>
            <w:r w:rsidR="00DC4F08">
              <w:rPr>
                <w:noProof/>
                <w:webHidden/>
              </w:rPr>
              <w:fldChar w:fldCharType="end"/>
            </w:r>
          </w:hyperlink>
        </w:p>
        <w:p w14:paraId="270AD6E3" w14:textId="60C1B2E2"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39" w:history="1">
            <w:r w:rsidRPr="00BC5F0B">
              <w:rPr>
                <w:rStyle w:val="Hyperlink"/>
                <w:rFonts w:eastAsia="Lucida Grande"/>
                <w:noProof/>
              </w:rPr>
              <w:t>Some helpful thoughts to keep in mind….</w:t>
            </w:r>
            <w:r>
              <w:rPr>
                <w:noProof/>
                <w:webHidden/>
              </w:rPr>
              <w:tab/>
            </w:r>
            <w:r>
              <w:rPr>
                <w:noProof/>
                <w:webHidden/>
              </w:rPr>
              <w:fldChar w:fldCharType="begin"/>
            </w:r>
            <w:r>
              <w:rPr>
                <w:noProof/>
                <w:webHidden/>
              </w:rPr>
              <w:instrText xml:space="preserve"> PAGEREF _Toc225158239 \h </w:instrText>
            </w:r>
            <w:r>
              <w:rPr>
                <w:noProof/>
                <w:webHidden/>
              </w:rPr>
            </w:r>
            <w:r>
              <w:rPr>
                <w:noProof/>
                <w:webHidden/>
              </w:rPr>
              <w:fldChar w:fldCharType="separate"/>
            </w:r>
            <w:r>
              <w:rPr>
                <w:noProof/>
                <w:webHidden/>
              </w:rPr>
              <w:t>1</w:t>
            </w:r>
            <w:r>
              <w:rPr>
                <w:noProof/>
                <w:webHidden/>
              </w:rPr>
              <w:fldChar w:fldCharType="end"/>
            </w:r>
          </w:hyperlink>
        </w:p>
        <w:p w14:paraId="65E2940F" w14:textId="35C2F352"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40" w:history="1">
            <w:r w:rsidRPr="00BC5F0B">
              <w:rPr>
                <w:rStyle w:val="Hyperlink"/>
                <w:rFonts w:eastAsia="Lucida Grande"/>
                <w:noProof/>
              </w:rPr>
              <w:t>Prioritization Questions/Issues</w:t>
            </w:r>
            <w:r>
              <w:rPr>
                <w:noProof/>
                <w:webHidden/>
              </w:rPr>
              <w:tab/>
            </w:r>
            <w:r>
              <w:rPr>
                <w:noProof/>
                <w:webHidden/>
              </w:rPr>
              <w:fldChar w:fldCharType="begin"/>
            </w:r>
            <w:r>
              <w:rPr>
                <w:noProof/>
                <w:webHidden/>
              </w:rPr>
              <w:instrText xml:space="preserve"> PAGEREF _Toc225158240 \h </w:instrText>
            </w:r>
            <w:r>
              <w:rPr>
                <w:noProof/>
                <w:webHidden/>
              </w:rPr>
            </w:r>
            <w:r>
              <w:rPr>
                <w:noProof/>
                <w:webHidden/>
              </w:rPr>
              <w:fldChar w:fldCharType="separate"/>
            </w:r>
            <w:r>
              <w:rPr>
                <w:noProof/>
                <w:webHidden/>
              </w:rPr>
              <w:t>1</w:t>
            </w:r>
            <w:r>
              <w:rPr>
                <w:noProof/>
                <w:webHidden/>
              </w:rPr>
              <w:fldChar w:fldCharType="end"/>
            </w:r>
          </w:hyperlink>
        </w:p>
        <w:p w14:paraId="4056FC3C" w14:textId="1D585D88" w:rsidR="00DC4F08" w:rsidRDefault="00DC4F08">
          <w:pPr>
            <w:pStyle w:val="TOC3"/>
            <w:tabs>
              <w:tab w:val="right" w:leader="dot" w:pos="9350"/>
            </w:tabs>
            <w:rPr>
              <w:rFonts w:eastAsiaTheme="minorEastAsia" w:cstheme="minorBidi"/>
              <w:noProof/>
              <w:kern w:val="2"/>
              <w:szCs w:val="24"/>
              <w14:ligatures w14:val="standardContextual"/>
            </w:rPr>
          </w:pPr>
          <w:hyperlink w:anchor="_Toc225158241" w:history="1">
            <w:r w:rsidRPr="00BC5F0B">
              <w:rPr>
                <w:rStyle w:val="Hyperlink"/>
                <w:rFonts w:eastAsia="Lucida Grande"/>
                <w:noProof/>
              </w:rPr>
              <w:t>Prioritizing among different items (classes, websites, etc.)</w:t>
            </w:r>
            <w:r>
              <w:rPr>
                <w:noProof/>
                <w:webHidden/>
              </w:rPr>
              <w:tab/>
            </w:r>
            <w:r>
              <w:rPr>
                <w:noProof/>
                <w:webHidden/>
              </w:rPr>
              <w:fldChar w:fldCharType="begin"/>
            </w:r>
            <w:r>
              <w:rPr>
                <w:noProof/>
                <w:webHidden/>
              </w:rPr>
              <w:instrText xml:space="preserve"> PAGEREF _Toc225158241 \h </w:instrText>
            </w:r>
            <w:r>
              <w:rPr>
                <w:noProof/>
                <w:webHidden/>
              </w:rPr>
            </w:r>
            <w:r>
              <w:rPr>
                <w:noProof/>
                <w:webHidden/>
              </w:rPr>
              <w:fldChar w:fldCharType="separate"/>
            </w:r>
            <w:r>
              <w:rPr>
                <w:noProof/>
                <w:webHidden/>
              </w:rPr>
              <w:t>1</w:t>
            </w:r>
            <w:r>
              <w:rPr>
                <w:noProof/>
                <w:webHidden/>
              </w:rPr>
              <w:fldChar w:fldCharType="end"/>
            </w:r>
          </w:hyperlink>
        </w:p>
        <w:p w14:paraId="64175C24" w14:textId="093D9864" w:rsidR="00DC4F08" w:rsidRDefault="00DC4F08">
          <w:pPr>
            <w:pStyle w:val="TOC3"/>
            <w:tabs>
              <w:tab w:val="right" w:leader="dot" w:pos="9350"/>
            </w:tabs>
            <w:rPr>
              <w:rFonts w:eastAsiaTheme="minorEastAsia" w:cstheme="minorBidi"/>
              <w:noProof/>
              <w:kern w:val="2"/>
              <w:szCs w:val="24"/>
              <w14:ligatures w14:val="standardContextual"/>
            </w:rPr>
          </w:pPr>
          <w:hyperlink w:anchor="_Toc225158242" w:history="1">
            <w:r w:rsidRPr="00BC5F0B">
              <w:rPr>
                <w:rStyle w:val="Hyperlink"/>
                <w:rFonts w:eastAsia="Lucida Grande"/>
                <w:noProof/>
              </w:rPr>
              <w:t>For Classes…</w:t>
            </w:r>
            <w:r>
              <w:rPr>
                <w:noProof/>
                <w:webHidden/>
              </w:rPr>
              <w:tab/>
            </w:r>
            <w:r>
              <w:rPr>
                <w:noProof/>
                <w:webHidden/>
              </w:rPr>
              <w:fldChar w:fldCharType="begin"/>
            </w:r>
            <w:r>
              <w:rPr>
                <w:noProof/>
                <w:webHidden/>
              </w:rPr>
              <w:instrText xml:space="preserve"> PAGEREF _Toc225158242 \h </w:instrText>
            </w:r>
            <w:r>
              <w:rPr>
                <w:noProof/>
                <w:webHidden/>
              </w:rPr>
            </w:r>
            <w:r>
              <w:rPr>
                <w:noProof/>
                <w:webHidden/>
              </w:rPr>
              <w:fldChar w:fldCharType="separate"/>
            </w:r>
            <w:r>
              <w:rPr>
                <w:noProof/>
                <w:webHidden/>
              </w:rPr>
              <w:t>1</w:t>
            </w:r>
            <w:r>
              <w:rPr>
                <w:noProof/>
                <w:webHidden/>
              </w:rPr>
              <w:fldChar w:fldCharType="end"/>
            </w:r>
          </w:hyperlink>
        </w:p>
        <w:p w14:paraId="6F36C2D1" w14:textId="30DD11A0" w:rsidR="00DC4F08" w:rsidRDefault="00DC4F08">
          <w:pPr>
            <w:pStyle w:val="TOC3"/>
            <w:tabs>
              <w:tab w:val="right" w:leader="dot" w:pos="9350"/>
            </w:tabs>
            <w:rPr>
              <w:rFonts w:eastAsiaTheme="minorEastAsia" w:cstheme="minorBidi"/>
              <w:noProof/>
              <w:kern w:val="2"/>
              <w:szCs w:val="24"/>
              <w14:ligatures w14:val="standardContextual"/>
            </w:rPr>
          </w:pPr>
          <w:hyperlink w:anchor="_Toc225158243" w:history="1">
            <w:r w:rsidRPr="00BC5F0B">
              <w:rPr>
                <w:rStyle w:val="Hyperlink"/>
                <w:rFonts w:eastAsia="Lucida Grande"/>
                <w:noProof/>
              </w:rPr>
              <w:t>For Websites…</w:t>
            </w:r>
            <w:r>
              <w:rPr>
                <w:noProof/>
                <w:webHidden/>
              </w:rPr>
              <w:tab/>
            </w:r>
            <w:r>
              <w:rPr>
                <w:noProof/>
                <w:webHidden/>
              </w:rPr>
              <w:fldChar w:fldCharType="begin"/>
            </w:r>
            <w:r>
              <w:rPr>
                <w:noProof/>
                <w:webHidden/>
              </w:rPr>
              <w:instrText xml:space="preserve"> PAGEREF _Toc225158243 \h </w:instrText>
            </w:r>
            <w:r>
              <w:rPr>
                <w:noProof/>
                <w:webHidden/>
              </w:rPr>
            </w:r>
            <w:r>
              <w:rPr>
                <w:noProof/>
                <w:webHidden/>
              </w:rPr>
              <w:fldChar w:fldCharType="separate"/>
            </w:r>
            <w:r>
              <w:rPr>
                <w:noProof/>
                <w:webHidden/>
              </w:rPr>
              <w:t>2</w:t>
            </w:r>
            <w:r>
              <w:rPr>
                <w:noProof/>
                <w:webHidden/>
              </w:rPr>
              <w:fldChar w:fldCharType="end"/>
            </w:r>
          </w:hyperlink>
        </w:p>
        <w:p w14:paraId="22DCC1CA" w14:textId="2D521FF4"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44" w:history="1">
            <w:r w:rsidRPr="00BC5F0B">
              <w:rPr>
                <w:rStyle w:val="Hyperlink"/>
                <w:rFonts w:eastAsia="Lucida Grande"/>
                <w:noProof/>
              </w:rPr>
              <w:t>Word (and possibly other system) Document Tips</w:t>
            </w:r>
            <w:r>
              <w:rPr>
                <w:noProof/>
                <w:webHidden/>
              </w:rPr>
              <w:tab/>
            </w:r>
            <w:r>
              <w:rPr>
                <w:noProof/>
                <w:webHidden/>
              </w:rPr>
              <w:fldChar w:fldCharType="begin"/>
            </w:r>
            <w:r>
              <w:rPr>
                <w:noProof/>
                <w:webHidden/>
              </w:rPr>
              <w:instrText xml:space="preserve"> PAGEREF _Toc225158244 \h </w:instrText>
            </w:r>
            <w:r>
              <w:rPr>
                <w:noProof/>
                <w:webHidden/>
              </w:rPr>
            </w:r>
            <w:r>
              <w:rPr>
                <w:noProof/>
                <w:webHidden/>
              </w:rPr>
              <w:fldChar w:fldCharType="separate"/>
            </w:r>
            <w:r>
              <w:rPr>
                <w:noProof/>
                <w:webHidden/>
              </w:rPr>
              <w:t>3</w:t>
            </w:r>
            <w:r>
              <w:rPr>
                <w:noProof/>
                <w:webHidden/>
              </w:rPr>
              <w:fldChar w:fldCharType="end"/>
            </w:r>
          </w:hyperlink>
        </w:p>
        <w:p w14:paraId="0A033196" w14:textId="255225B7" w:rsidR="00DC4F08" w:rsidRDefault="00DC4F08">
          <w:pPr>
            <w:pStyle w:val="TOC3"/>
            <w:tabs>
              <w:tab w:val="right" w:leader="dot" w:pos="9350"/>
            </w:tabs>
            <w:rPr>
              <w:rFonts w:eastAsiaTheme="minorEastAsia" w:cstheme="minorBidi"/>
              <w:noProof/>
              <w:kern w:val="2"/>
              <w:szCs w:val="24"/>
              <w14:ligatures w14:val="standardContextual"/>
            </w:rPr>
          </w:pPr>
          <w:hyperlink w:anchor="_Toc225158245" w:history="1">
            <w:r w:rsidRPr="00BC5F0B">
              <w:rPr>
                <w:rStyle w:val="Hyperlink"/>
                <w:rFonts w:eastAsia="Lucida Grande"/>
                <w:noProof/>
              </w:rPr>
              <w:t>General Tips</w:t>
            </w:r>
            <w:r>
              <w:rPr>
                <w:noProof/>
                <w:webHidden/>
              </w:rPr>
              <w:tab/>
            </w:r>
            <w:r>
              <w:rPr>
                <w:noProof/>
                <w:webHidden/>
              </w:rPr>
              <w:fldChar w:fldCharType="begin"/>
            </w:r>
            <w:r>
              <w:rPr>
                <w:noProof/>
                <w:webHidden/>
              </w:rPr>
              <w:instrText xml:space="preserve"> PAGEREF _Toc225158245 \h </w:instrText>
            </w:r>
            <w:r>
              <w:rPr>
                <w:noProof/>
                <w:webHidden/>
              </w:rPr>
            </w:r>
            <w:r>
              <w:rPr>
                <w:noProof/>
                <w:webHidden/>
              </w:rPr>
              <w:fldChar w:fldCharType="separate"/>
            </w:r>
            <w:r>
              <w:rPr>
                <w:noProof/>
                <w:webHidden/>
              </w:rPr>
              <w:t>3</w:t>
            </w:r>
            <w:r>
              <w:rPr>
                <w:noProof/>
                <w:webHidden/>
              </w:rPr>
              <w:fldChar w:fldCharType="end"/>
            </w:r>
          </w:hyperlink>
        </w:p>
        <w:p w14:paraId="3791FABE" w14:textId="7FFA4173" w:rsidR="00DC4F08" w:rsidRDefault="00DC4F08">
          <w:pPr>
            <w:pStyle w:val="TOC3"/>
            <w:tabs>
              <w:tab w:val="right" w:leader="dot" w:pos="9350"/>
            </w:tabs>
            <w:rPr>
              <w:rFonts w:eastAsiaTheme="minorEastAsia" w:cstheme="minorBidi"/>
              <w:noProof/>
              <w:kern w:val="2"/>
              <w:szCs w:val="24"/>
              <w14:ligatures w14:val="standardContextual"/>
            </w:rPr>
          </w:pPr>
          <w:hyperlink w:anchor="_Toc225158246" w:history="1">
            <w:r w:rsidRPr="00BC5F0B">
              <w:rPr>
                <w:rStyle w:val="Hyperlink"/>
                <w:rFonts w:eastAsia="Lucida Grande"/>
                <w:noProof/>
              </w:rPr>
              <w:t>Naming Conventions</w:t>
            </w:r>
            <w:r>
              <w:rPr>
                <w:noProof/>
                <w:webHidden/>
              </w:rPr>
              <w:tab/>
            </w:r>
            <w:r>
              <w:rPr>
                <w:noProof/>
                <w:webHidden/>
              </w:rPr>
              <w:fldChar w:fldCharType="begin"/>
            </w:r>
            <w:r>
              <w:rPr>
                <w:noProof/>
                <w:webHidden/>
              </w:rPr>
              <w:instrText xml:space="preserve"> PAGEREF _Toc225158246 \h </w:instrText>
            </w:r>
            <w:r>
              <w:rPr>
                <w:noProof/>
                <w:webHidden/>
              </w:rPr>
            </w:r>
            <w:r>
              <w:rPr>
                <w:noProof/>
                <w:webHidden/>
              </w:rPr>
              <w:fldChar w:fldCharType="separate"/>
            </w:r>
            <w:r>
              <w:rPr>
                <w:noProof/>
                <w:webHidden/>
              </w:rPr>
              <w:t>3</w:t>
            </w:r>
            <w:r>
              <w:rPr>
                <w:noProof/>
                <w:webHidden/>
              </w:rPr>
              <w:fldChar w:fldCharType="end"/>
            </w:r>
          </w:hyperlink>
        </w:p>
        <w:p w14:paraId="764D2E27" w14:textId="2F193EF8" w:rsidR="00DC4F08" w:rsidRDefault="00DC4F08">
          <w:pPr>
            <w:pStyle w:val="TOC3"/>
            <w:tabs>
              <w:tab w:val="right" w:leader="dot" w:pos="9350"/>
            </w:tabs>
            <w:rPr>
              <w:rFonts w:eastAsiaTheme="minorEastAsia" w:cstheme="minorBidi"/>
              <w:noProof/>
              <w:kern w:val="2"/>
              <w:szCs w:val="24"/>
              <w14:ligatures w14:val="standardContextual"/>
            </w:rPr>
          </w:pPr>
          <w:hyperlink w:anchor="_Toc225158247" w:history="1">
            <w:r w:rsidRPr="00BC5F0B">
              <w:rPr>
                <w:rStyle w:val="Hyperlink"/>
                <w:rFonts w:eastAsia="Lucida Grande"/>
                <w:noProof/>
              </w:rPr>
              <w:t>Heading Structure</w:t>
            </w:r>
            <w:r>
              <w:rPr>
                <w:noProof/>
                <w:webHidden/>
              </w:rPr>
              <w:tab/>
            </w:r>
            <w:r>
              <w:rPr>
                <w:noProof/>
                <w:webHidden/>
              </w:rPr>
              <w:fldChar w:fldCharType="begin"/>
            </w:r>
            <w:r>
              <w:rPr>
                <w:noProof/>
                <w:webHidden/>
              </w:rPr>
              <w:instrText xml:space="preserve"> PAGEREF _Toc225158247 \h </w:instrText>
            </w:r>
            <w:r>
              <w:rPr>
                <w:noProof/>
                <w:webHidden/>
              </w:rPr>
            </w:r>
            <w:r>
              <w:rPr>
                <w:noProof/>
                <w:webHidden/>
              </w:rPr>
              <w:fldChar w:fldCharType="separate"/>
            </w:r>
            <w:r>
              <w:rPr>
                <w:noProof/>
                <w:webHidden/>
              </w:rPr>
              <w:t>4</w:t>
            </w:r>
            <w:r>
              <w:rPr>
                <w:noProof/>
                <w:webHidden/>
              </w:rPr>
              <w:fldChar w:fldCharType="end"/>
            </w:r>
          </w:hyperlink>
        </w:p>
        <w:p w14:paraId="09F073ED" w14:textId="4526ACDF" w:rsidR="00DC4F08" w:rsidRDefault="00DC4F08">
          <w:pPr>
            <w:pStyle w:val="TOC3"/>
            <w:tabs>
              <w:tab w:val="right" w:leader="dot" w:pos="9350"/>
            </w:tabs>
            <w:rPr>
              <w:rFonts w:eastAsiaTheme="minorEastAsia" w:cstheme="minorBidi"/>
              <w:noProof/>
              <w:kern w:val="2"/>
              <w:szCs w:val="24"/>
              <w14:ligatures w14:val="standardContextual"/>
            </w:rPr>
          </w:pPr>
          <w:hyperlink w:anchor="_Toc225158248" w:history="1">
            <w:r w:rsidRPr="00BC5F0B">
              <w:rPr>
                <w:rStyle w:val="Hyperlink"/>
                <w:rFonts w:eastAsia="Lucida Grande"/>
                <w:noProof/>
              </w:rPr>
              <w:t>Bullets &amp; Numbers</w:t>
            </w:r>
            <w:r>
              <w:rPr>
                <w:noProof/>
                <w:webHidden/>
              </w:rPr>
              <w:tab/>
            </w:r>
            <w:r>
              <w:rPr>
                <w:noProof/>
                <w:webHidden/>
              </w:rPr>
              <w:fldChar w:fldCharType="begin"/>
            </w:r>
            <w:r>
              <w:rPr>
                <w:noProof/>
                <w:webHidden/>
              </w:rPr>
              <w:instrText xml:space="preserve"> PAGEREF _Toc225158248 \h </w:instrText>
            </w:r>
            <w:r>
              <w:rPr>
                <w:noProof/>
                <w:webHidden/>
              </w:rPr>
            </w:r>
            <w:r>
              <w:rPr>
                <w:noProof/>
                <w:webHidden/>
              </w:rPr>
              <w:fldChar w:fldCharType="separate"/>
            </w:r>
            <w:r>
              <w:rPr>
                <w:noProof/>
                <w:webHidden/>
              </w:rPr>
              <w:t>4</w:t>
            </w:r>
            <w:r>
              <w:rPr>
                <w:noProof/>
                <w:webHidden/>
              </w:rPr>
              <w:fldChar w:fldCharType="end"/>
            </w:r>
          </w:hyperlink>
        </w:p>
        <w:p w14:paraId="689BF1D5" w14:textId="05A0FA8B" w:rsidR="00DC4F08" w:rsidRDefault="00DC4F08">
          <w:pPr>
            <w:pStyle w:val="TOC3"/>
            <w:tabs>
              <w:tab w:val="right" w:leader="dot" w:pos="9350"/>
            </w:tabs>
            <w:rPr>
              <w:rFonts w:eastAsiaTheme="minorEastAsia" w:cstheme="minorBidi"/>
              <w:noProof/>
              <w:kern w:val="2"/>
              <w:szCs w:val="24"/>
              <w14:ligatures w14:val="standardContextual"/>
            </w:rPr>
          </w:pPr>
          <w:hyperlink w:anchor="_Toc225158249" w:history="1">
            <w:r w:rsidRPr="00BC5F0B">
              <w:rPr>
                <w:rStyle w:val="Hyperlink"/>
                <w:rFonts w:eastAsia="Lucida Grande"/>
                <w:noProof/>
              </w:rPr>
              <w:t>Links</w:t>
            </w:r>
            <w:r>
              <w:rPr>
                <w:noProof/>
                <w:webHidden/>
              </w:rPr>
              <w:tab/>
            </w:r>
            <w:r>
              <w:rPr>
                <w:noProof/>
                <w:webHidden/>
              </w:rPr>
              <w:fldChar w:fldCharType="begin"/>
            </w:r>
            <w:r>
              <w:rPr>
                <w:noProof/>
                <w:webHidden/>
              </w:rPr>
              <w:instrText xml:space="preserve"> PAGEREF _Toc225158249 \h </w:instrText>
            </w:r>
            <w:r>
              <w:rPr>
                <w:noProof/>
                <w:webHidden/>
              </w:rPr>
            </w:r>
            <w:r>
              <w:rPr>
                <w:noProof/>
                <w:webHidden/>
              </w:rPr>
              <w:fldChar w:fldCharType="separate"/>
            </w:r>
            <w:r>
              <w:rPr>
                <w:noProof/>
                <w:webHidden/>
              </w:rPr>
              <w:t>4</w:t>
            </w:r>
            <w:r>
              <w:rPr>
                <w:noProof/>
                <w:webHidden/>
              </w:rPr>
              <w:fldChar w:fldCharType="end"/>
            </w:r>
          </w:hyperlink>
        </w:p>
        <w:p w14:paraId="4199750F" w14:textId="3AB0F382" w:rsidR="00DC4F08" w:rsidRDefault="00DC4F08">
          <w:pPr>
            <w:pStyle w:val="TOC3"/>
            <w:tabs>
              <w:tab w:val="right" w:leader="dot" w:pos="9350"/>
            </w:tabs>
            <w:rPr>
              <w:rFonts w:eastAsiaTheme="minorEastAsia" w:cstheme="minorBidi"/>
              <w:noProof/>
              <w:kern w:val="2"/>
              <w:szCs w:val="24"/>
              <w14:ligatures w14:val="standardContextual"/>
            </w:rPr>
          </w:pPr>
          <w:hyperlink w:anchor="_Toc225158250" w:history="1">
            <w:r w:rsidRPr="00BC5F0B">
              <w:rPr>
                <w:rStyle w:val="Hyperlink"/>
                <w:rFonts w:eastAsia="Lucida Grande"/>
                <w:noProof/>
              </w:rPr>
              <w:t>Emphasis</w:t>
            </w:r>
            <w:r>
              <w:rPr>
                <w:noProof/>
                <w:webHidden/>
              </w:rPr>
              <w:tab/>
            </w:r>
            <w:r>
              <w:rPr>
                <w:noProof/>
                <w:webHidden/>
              </w:rPr>
              <w:fldChar w:fldCharType="begin"/>
            </w:r>
            <w:r>
              <w:rPr>
                <w:noProof/>
                <w:webHidden/>
              </w:rPr>
              <w:instrText xml:space="preserve"> PAGEREF _Toc225158250 \h </w:instrText>
            </w:r>
            <w:r>
              <w:rPr>
                <w:noProof/>
                <w:webHidden/>
              </w:rPr>
            </w:r>
            <w:r>
              <w:rPr>
                <w:noProof/>
                <w:webHidden/>
              </w:rPr>
              <w:fldChar w:fldCharType="separate"/>
            </w:r>
            <w:r>
              <w:rPr>
                <w:noProof/>
                <w:webHidden/>
              </w:rPr>
              <w:t>4</w:t>
            </w:r>
            <w:r>
              <w:rPr>
                <w:noProof/>
                <w:webHidden/>
              </w:rPr>
              <w:fldChar w:fldCharType="end"/>
            </w:r>
          </w:hyperlink>
        </w:p>
        <w:p w14:paraId="372CA3E1" w14:textId="47A54B24" w:rsidR="00DC4F08" w:rsidRDefault="00DC4F08">
          <w:pPr>
            <w:pStyle w:val="TOC3"/>
            <w:tabs>
              <w:tab w:val="right" w:leader="dot" w:pos="9350"/>
            </w:tabs>
            <w:rPr>
              <w:rFonts w:eastAsiaTheme="minorEastAsia" w:cstheme="minorBidi"/>
              <w:noProof/>
              <w:kern w:val="2"/>
              <w:szCs w:val="24"/>
              <w14:ligatures w14:val="standardContextual"/>
            </w:rPr>
          </w:pPr>
          <w:hyperlink w:anchor="_Toc225158251" w:history="1">
            <w:r w:rsidRPr="00BC5F0B">
              <w:rPr>
                <w:rStyle w:val="Hyperlink"/>
                <w:rFonts w:eastAsia="Lucida Grande"/>
                <w:noProof/>
              </w:rPr>
              <w:t>Font Choice &amp; Size</w:t>
            </w:r>
            <w:r>
              <w:rPr>
                <w:noProof/>
                <w:webHidden/>
              </w:rPr>
              <w:tab/>
            </w:r>
            <w:r>
              <w:rPr>
                <w:noProof/>
                <w:webHidden/>
              </w:rPr>
              <w:fldChar w:fldCharType="begin"/>
            </w:r>
            <w:r>
              <w:rPr>
                <w:noProof/>
                <w:webHidden/>
              </w:rPr>
              <w:instrText xml:space="preserve"> PAGEREF _Toc225158251 \h </w:instrText>
            </w:r>
            <w:r>
              <w:rPr>
                <w:noProof/>
                <w:webHidden/>
              </w:rPr>
            </w:r>
            <w:r>
              <w:rPr>
                <w:noProof/>
                <w:webHidden/>
              </w:rPr>
              <w:fldChar w:fldCharType="separate"/>
            </w:r>
            <w:r>
              <w:rPr>
                <w:noProof/>
                <w:webHidden/>
              </w:rPr>
              <w:t>4</w:t>
            </w:r>
            <w:r>
              <w:rPr>
                <w:noProof/>
                <w:webHidden/>
              </w:rPr>
              <w:fldChar w:fldCharType="end"/>
            </w:r>
          </w:hyperlink>
        </w:p>
        <w:p w14:paraId="4697CA00" w14:textId="64876DE7" w:rsidR="00DC4F08" w:rsidRDefault="00DC4F08">
          <w:pPr>
            <w:pStyle w:val="TOC3"/>
            <w:tabs>
              <w:tab w:val="right" w:leader="dot" w:pos="9350"/>
            </w:tabs>
            <w:rPr>
              <w:rFonts w:eastAsiaTheme="minorEastAsia" w:cstheme="minorBidi"/>
              <w:noProof/>
              <w:kern w:val="2"/>
              <w:szCs w:val="24"/>
              <w14:ligatures w14:val="standardContextual"/>
            </w:rPr>
          </w:pPr>
          <w:hyperlink w:anchor="_Toc225158252" w:history="1">
            <w:r w:rsidRPr="00BC5F0B">
              <w:rPr>
                <w:rStyle w:val="Hyperlink"/>
                <w:rFonts w:eastAsia="Lucida Grande"/>
                <w:noProof/>
              </w:rPr>
              <w:t>Tables</w:t>
            </w:r>
            <w:r>
              <w:rPr>
                <w:noProof/>
                <w:webHidden/>
              </w:rPr>
              <w:tab/>
            </w:r>
            <w:r>
              <w:rPr>
                <w:noProof/>
                <w:webHidden/>
              </w:rPr>
              <w:fldChar w:fldCharType="begin"/>
            </w:r>
            <w:r>
              <w:rPr>
                <w:noProof/>
                <w:webHidden/>
              </w:rPr>
              <w:instrText xml:space="preserve"> PAGEREF _Toc225158252 \h </w:instrText>
            </w:r>
            <w:r>
              <w:rPr>
                <w:noProof/>
                <w:webHidden/>
              </w:rPr>
            </w:r>
            <w:r>
              <w:rPr>
                <w:noProof/>
                <w:webHidden/>
              </w:rPr>
              <w:fldChar w:fldCharType="separate"/>
            </w:r>
            <w:r>
              <w:rPr>
                <w:noProof/>
                <w:webHidden/>
              </w:rPr>
              <w:t>4</w:t>
            </w:r>
            <w:r>
              <w:rPr>
                <w:noProof/>
                <w:webHidden/>
              </w:rPr>
              <w:fldChar w:fldCharType="end"/>
            </w:r>
          </w:hyperlink>
        </w:p>
        <w:p w14:paraId="482D44FB" w14:textId="470A4FAE" w:rsidR="00DC4F08" w:rsidRDefault="00DC4F08">
          <w:pPr>
            <w:pStyle w:val="TOC3"/>
            <w:tabs>
              <w:tab w:val="right" w:leader="dot" w:pos="9350"/>
            </w:tabs>
            <w:rPr>
              <w:rFonts w:eastAsiaTheme="minorEastAsia" w:cstheme="minorBidi"/>
              <w:noProof/>
              <w:kern w:val="2"/>
              <w:szCs w:val="24"/>
              <w14:ligatures w14:val="standardContextual"/>
            </w:rPr>
          </w:pPr>
          <w:hyperlink w:anchor="_Toc225158253" w:history="1">
            <w:r w:rsidRPr="00BC5F0B">
              <w:rPr>
                <w:rStyle w:val="Hyperlink"/>
                <w:rFonts w:eastAsia="Lucida Grande"/>
                <w:noProof/>
              </w:rPr>
              <w:t>Images</w:t>
            </w:r>
            <w:r>
              <w:rPr>
                <w:noProof/>
                <w:webHidden/>
              </w:rPr>
              <w:tab/>
            </w:r>
            <w:r>
              <w:rPr>
                <w:noProof/>
                <w:webHidden/>
              </w:rPr>
              <w:fldChar w:fldCharType="begin"/>
            </w:r>
            <w:r>
              <w:rPr>
                <w:noProof/>
                <w:webHidden/>
              </w:rPr>
              <w:instrText xml:space="preserve"> PAGEREF _Toc225158253 \h </w:instrText>
            </w:r>
            <w:r>
              <w:rPr>
                <w:noProof/>
                <w:webHidden/>
              </w:rPr>
            </w:r>
            <w:r>
              <w:rPr>
                <w:noProof/>
                <w:webHidden/>
              </w:rPr>
              <w:fldChar w:fldCharType="separate"/>
            </w:r>
            <w:r>
              <w:rPr>
                <w:noProof/>
                <w:webHidden/>
              </w:rPr>
              <w:t>5</w:t>
            </w:r>
            <w:r>
              <w:rPr>
                <w:noProof/>
                <w:webHidden/>
              </w:rPr>
              <w:fldChar w:fldCharType="end"/>
            </w:r>
          </w:hyperlink>
        </w:p>
        <w:p w14:paraId="0BBC2901" w14:textId="120B7893"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54" w:history="1">
            <w:r w:rsidRPr="00BC5F0B">
              <w:rPr>
                <w:rStyle w:val="Hyperlink"/>
                <w:rFonts w:eastAsia="Lucida Grande"/>
                <w:noProof/>
              </w:rPr>
              <w:t>Math/Science Content (wherever it lives)</w:t>
            </w:r>
            <w:r>
              <w:rPr>
                <w:noProof/>
                <w:webHidden/>
              </w:rPr>
              <w:tab/>
            </w:r>
            <w:r>
              <w:rPr>
                <w:noProof/>
                <w:webHidden/>
              </w:rPr>
              <w:fldChar w:fldCharType="begin"/>
            </w:r>
            <w:r>
              <w:rPr>
                <w:noProof/>
                <w:webHidden/>
              </w:rPr>
              <w:instrText xml:space="preserve"> PAGEREF _Toc225158254 \h </w:instrText>
            </w:r>
            <w:r>
              <w:rPr>
                <w:noProof/>
                <w:webHidden/>
              </w:rPr>
            </w:r>
            <w:r>
              <w:rPr>
                <w:noProof/>
                <w:webHidden/>
              </w:rPr>
              <w:fldChar w:fldCharType="separate"/>
            </w:r>
            <w:r>
              <w:rPr>
                <w:noProof/>
                <w:webHidden/>
              </w:rPr>
              <w:t>5</w:t>
            </w:r>
            <w:r>
              <w:rPr>
                <w:noProof/>
                <w:webHidden/>
              </w:rPr>
              <w:fldChar w:fldCharType="end"/>
            </w:r>
          </w:hyperlink>
        </w:p>
        <w:p w14:paraId="4C7DBA58" w14:textId="478BA439"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55" w:history="1">
            <w:r w:rsidRPr="00BC5F0B">
              <w:rPr>
                <w:rStyle w:val="Hyperlink"/>
                <w:rFonts w:eastAsia="Lucida Grande"/>
                <w:noProof/>
              </w:rPr>
              <w:t>Video</w:t>
            </w:r>
            <w:r>
              <w:rPr>
                <w:noProof/>
                <w:webHidden/>
              </w:rPr>
              <w:tab/>
            </w:r>
            <w:r>
              <w:rPr>
                <w:noProof/>
                <w:webHidden/>
              </w:rPr>
              <w:fldChar w:fldCharType="begin"/>
            </w:r>
            <w:r>
              <w:rPr>
                <w:noProof/>
                <w:webHidden/>
              </w:rPr>
              <w:instrText xml:space="preserve"> PAGEREF _Toc225158255 \h </w:instrText>
            </w:r>
            <w:r>
              <w:rPr>
                <w:noProof/>
                <w:webHidden/>
              </w:rPr>
            </w:r>
            <w:r>
              <w:rPr>
                <w:noProof/>
                <w:webHidden/>
              </w:rPr>
              <w:fldChar w:fldCharType="separate"/>
            </w:r>
            <w:r>
              <w:rPr>
                <w:noProof/>
                <w:webHidden/>
              </w:rPr>
              <w:t>6</w:t>
            </w:r>
            <w:r>
              <w:rPr>
                <w:noProof/>
                <w:webHidden/>
              </w:rPr>
              <w:fldChar w:fldCharType="end"/>
            </w:r>
          </w:hyperlink>
        </w:p>
        <w:p w14:paraId="0E62978A" w14:textId="3F31E7A3"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56" w:history="1">
            <w:r w:rsidRPr="00BC5F0B">
              <w:rPr>
                <w:rStyle w:val="Hyperlink"/>
                <w:rFonts w:eastAsia="Lucida Grande"/>
                <w:noProof/>
              </w:rPr>
              <w:t>PowerPoint</w:t>
            </w:r>
            <w:r>
              <w:rPr>
                <w:noProof/>
                <w:webHidden/>
              </w:rPr>
              <w:tab/>
            </w:r>
            <w:r>
              <w:rPr>
                <w:noProof/>
                <w:webHidden/>
              </w:rPr>
              <w:fldChar w:fldCharType="begin"/>
            </w:r>
            <w:r>
              <w:rPr>
                <w:noProof/>
                <w:webHidden/>
              </w:rPr>
              <w:instrText xml:space="preserve"> PAGEREF _Toc225158256 \h </w:instrText>
            </w:r>
            <w:r>
              <w:rPr>
                <w:noProof/>
                <w:webHidden/>
              </w:rPr>
            </w:r>
            <w:r>
              <w:rPr>
                <w:noProof/>
                <w:webHidden/>
              </w:rPr>
              <w:fldChar w:fldCharType="separate"/>
            </w:r>
            <w:r>
              <w:rPr>
                <w:noProof/>
                <w:webHidden/>
              </w:rPr>
              <w:t>6</w:t>
            </w:r>
            <w:r>
              <w:rPr>
                <w:noProof/>
                <w:webHidden/>
              </w:rPr>
              <w:fldChar w:fldCharType="end"/>
            </w:r>
          </w:hyperlink>
        </w:p>
        <w:p w14:paraId="775C4D3D" w14:textId="4C5EF178"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57" w:history="1">
            <w:r w:rsidRPr="00BC5F0B">
              <w:rPr>
                <w:rStyle w:val="Hyperlink"/>
                <w:rFonts w:eastAsia="Lucida Grande"/>
                <w:noProof/>
              </w:rPr>
              <w:t>PDFs</w:t>
            </w:r>
            <w:r>
              <w:rPr>
                <w:noProof/>
                <w:webHidden/>
              </w:rPr>
              <w:tab/>
            </w:r>
            <w:r>
              <w:rPr>
                <w:noProof/>
                <w:webHidden/>
              </w:rPr>
              <w:fldChar w:fldCharType="begin"/>
            </w:r>
            <w:r>
              <w:rPr>
                <w:noProof/>
                <w:webHidden/>
              </w:rPr>
              <w:instrText xml:space="preserve"> PAGEREF _Toc225158257 \h </w:instrText>
            </w:r>
            <w:r>
              <w:rPr>
                <w:noProof/>
                <w:webHidden/>
              </w:rPr>
            </w:r>
            <w:r>
              <w:rPr>
                <w:noProof/>
                <w:webHidden/>
              </w:rPr>
              <w:fldChar w:fldCharType="separate"/>
            </w:r>
            <w:r>
              <w:rPr>
                <w:noProof/>
                <w:webHidden/>
              </w:rPr>
              <w:t>7</w:t>
            </w:r>
            <w:r>
              <w:rPr>
                <w:noProof/>
                <w:webHidden/>
              </w:rPr>
              <w:fldChar w:fldCharType="end"/>
            </w:r>
          </w:hyperlink>
        </w:p>
        <w:p w14:paraId="2B0C21A3" w14:textId="657598DC" w:rsidR="00DC4F08" w:rsidRDefault="00DC4F08">
          <w:pPr>
            <w:pStyle w:val="TOC3"/>
            <w:tabs>
              <w:tab w:val="right" w:leader="dot" w:pos="9350"/>
            </w:tabs>
            <w:rPr>
              <w:rFonts w:eastAsiaTheme="minorEastAsia" w:cstheme="minorBidi"/>
              <w:noProof/>
              <w:kern w:val="2"/>
              <w:szCs w:val="24"/>
              <w14:ligatures w14:val="standardContextual"/>
            </w:rPr>
          </w:pPr>
          <w:hyperlink w:anchor="_Toc225158258" w:history="1">
            <w:r w:rsidRPr="00BC5F0B">
              <w:rPr>
                <w:rStyle w:val="Hyperlink"/>
                <w:rFonts w:eastAsia="Lucida Grande"/>
                <w:noProof/>
              </w:rPr>
              <w:t xml:space="preserve">Using Acrobat to Mitigate PDFs (This is </w:t>
            </w:r>
            <w:r w:rsidRPr="00BC5F0B">
              <w:rPr>
                <w:rStyle w:val="Hyperlink"/>
                <w:rFonts w:eastAsia="Lucida Grande"/>
                <w:i/>
                <w:iCs/>
                <w:noProof/>
              </w:rPr>
              <w:t>very complex, and not recommended for folks new to the process</w:t>
            </w:r>
            <w:r w:rsidRPr="00BC5F0B">
              <w:rPr>
                <w:rStyle w:val="Hyperlink"/>
                <w:rFonts w:eastAsia="Lucida Grande"/>
                <w:noProof/>
              </w:rPr>
              <w:t>)</w:t>
            </w:r>
            <w:r>
              <w:rPr>
                <w:noProof/>
                <w:webHidden/>
              </w:rPr>
              <w:tab/>
            </w:r>
            <w:r>
              <w:rPr>
                <w:noProof/>
                <w:webHidden/>
              </w:rPr>
              <w:fldChar w:fldCharType="begin"/>
            </w:r>
            <w:r>
              <w:rPr>
                <w:noProof/>
                <w:webHidden/>
              </w:rPr>
              <w:instrText xml:space="preserve"> PAGEREF _Toc225158258 \h </w:instrText>
            </w:r>
            <w:r>
              <w:rPr>
                <w:noProof/>
                <w:webHidden/>
              </w:rPr>
            </w:r>
            <w:r>
              <w:rPr>
                <w:noProof/>
                <w:webHidden/>
              </w:rPr>
              <w:fldChar w:fldCharType="separate"/>
            </w:r>
            <w:r>
              <w:rPr>
                <w:noProof/>
                <w:webHidden/>
              </w:rPr>
              <w:t>8</w:t>
            </w:r>
            <w:r>
              <w:rPr>
                <w:noProof/>
                <w:webHidden/>
              </w:rPr>
              <w:fldChar w:fldCharType="end"/>
            </w:r>
          </w:hyperlink>
        </w:p>
        <w:p w14:paraId="0B732317" w14:textId="2A728EBD"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59" w:history="1">
            <w:r w:rsidRPr="00BC5F0B">
              <w:rPr>
                <w:rStyle w:val="Hyperlink"/>
                <w:rFonts w:eastAsia="Lucida Grande"/>
                <w:noProof/>
              </w:rPr>
              <w:t>Handwritten Notes</w:t>
            </w:r>
            <w:r>
              <w:rPr>
                <w:noProof/>
                <w:webHidden/>
              </w:rPr>
              <w:tab/>
            </w:r>
            <w:r>
              <w:rPr>
                <w:noProof/>
                <w:webHidden/>
              </w:rPr>
              <w:fldChar w:fldCharType="begin"/>
            </w:r>
            <w:r>
              <w:rPr>
                <w:noProof/>
                <w:webHidden/>
              </w:rPr>
              <w:instrText xml:space="preserve"> PAGEREF _Toc225158259 \h </w:instrText>
            </w:r>
            <w:r>
              <w:rPr>
                <w:noProof/>
                <w:webHidden/>
              </w:rPr>
            </w:r>
            <w:r>
              <w:rPr>
                <w:noProof/>
                <w:webHidden/>
              </w:rPr>
              <w:fldChar w:fldCharType="separate"/>
            </w:r>
            <w:r>
              <w:rPr>
                <w:noProof/>
                <w:webHidden/>
              </w:rPr>
              <w:t>8</w:t>
            </w:r>
            <w:r>
              <w:rPr>
                <w:noProof/>
                <w:webHidden/>
              </w:rPr>
              <w:fldChar w:fldCharType="end"/>
            </w:r>
          </w:hyperlink>
        </w:p>
        <w:p w14:paraId="5B15D7A9" w14:textId="6A9EA5A0"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60" w:history="1">
            <w:r w:rsidRPr="00BC5F0B">
              <w:rPr>
                <w:rStyle w:val="Hyperlink"/>
                <w:rFonts w:eastAsia="Lucida Grande"/>
                <w:noProof/>
              </w:rPr>
              <w:t>Software/Courseware</w:t>
            </w:r>
            <w:r>
              <w:rPr>
                <w:noProof/>
                <w:webHidden/>
              </w:rPr>
              <w:tab/>
            </w:r>
            <w:r>
              <w:rPr>
                <w:noProof/>
                <w:webHidden/>
              </w:rPr>
              <w:fldChar w:fldCharType="begin"/>
            </w:r>
            <w:r>
              <w:rPr>
                <w:noProof/>
                <w:webHidden/>
              </w:rPr>
              <w:instrText xml:space="preserve"> PAGEREF _Toc225158260 \h </w:instrText>
            </w:r>
            <w:r>
              <w:rPr>
                <w:noProof/>
                <w:webHidden/>
              </w:rPr>
            </w:r>
            <w:r>
              <w:rPr>
                <w:noProof/>
                <w:webHidden/>
              </w:rPr>
              <w:fldChar w:fldCharType="separate"/>
            </w:r>
            <w:r>
              <w:rPr>
                <w:noProof/>
                <w:webHidden/>
              </w:rPr>
              <w:t>8</w:t>
            </w:r>
            <w:r>
              <w:rPr>
                <w:noProof/>
                <w:webHidden/>
              </w:rPr>
              <w:fldChar w:fldCharType="end"/>
            </w:r>
          </w:hyperlink>
        </w:p>
        <w:p w14:paraId="6FFF51F9" w14:textId="60BDC3F8" w:rsidR="00DC4F08" w:rsidRDefault="00DC4F08">
          <w:pPr>
            <w:pStyle w:val="TOC2"/>
            <w:tabs>
              <w:tab w:val="right" w:leader="dot" w:pos="9350"/>
            </w:tabs>
            <w:rPr>
              <w:rFonts w:eastAsiaTheme="minorEastAsia" w:cstheme="minorBidi"/>
              <w:bCs w:val="0"/>
              <w:noProof/>
              <w:color w:val="auto"/>
              <w:kern w:val="2"/>
              <w:sz w:val="24"/>
              <w:szCs w:val="24"/>
              <w14:ligatures w14:val="standardContextual"/>
            </w:rPr>
          </w:pPr>
          <w:hyperlink w:anchor="_Toc225158261" w:history="1">
            <w:r w:rsidRPr="00BC5F0B">
              <w:rPr>
                <w:rStyle w:val="Hyperlink"/>
                <w:rFonts w:eastAsia="Lucida Grande"/>
                <w:noProof/>
              </w:rPr>
              <w:t>What don’t I need to worry about?</w:t>
            </w:r>
            <w:r>
              <w:rPr>
                <w:noProof/>
                <w:webHidden/>
              </w:rPr>
              <w:tab/>
            </w:r>
            <w:r>
              <w:rPr>
                <w:noProof/>
                <w:webHidden/>
              </w:rPr>
              <w:fldChar w:fldCharType="begin"/>
            </w:r>
            <w:r>
              <w:rPr>
                <w:noProof/>
                <w:webHidden/>
              </w:rPr>
              <w:instrText xml:space="preserve"> PAGEREF _Toc225158261 \h </w:instrText>
            </w:r>
            <w:r>
              <w:rPr>
                <w:noProof/>
                <w:webHidden/>
              </w:rPr>
            </w:r>
            <w:r>
              <w:rPr>
                <w:noProof/>
                <w:webHidden/>
              </w:rPr>
              <w:fldChar w:fldCharType="separate"/>
            </w:r>
            <w:r>
              <w:rPr>
                <w:noProof/>
                <w:webHidden/>
              </w:rPr>
              <w:t>8</w:t>
            </w:r>
            <w:r>
              <w:rPr>
                <w:noProof/>
                <w:webHidden/>
              </w:rPr>
              <w:fldChar w:fldCharType="end"/>
            </w:r>
          </w:hyperlink>
        </w:p>
        <w:p w14:paraId="013FE6D2" w14:textId="30F8A6A8" w:rsidR="00656CE3" w:rsidRPr="00553134" w:rsidRDefault="00656CE3">
          <w:pPr>
            <w:rPr>
              <w:rFonts w:eastAsia="Lucida Grande" w:cstheme="minorHAnsi"/>
            </w:rPr>
          </w:pPr>
          <w:r w:rsidRPr="0B3457BA">
            <w:rPr>
              <w:b/>
            </w:rPr>
            <w:fldChar w:fldCharType="end"/>
          </w:r>
        </w:p>
      </w:sdtContent>
    </w:sdt>
    <w:p w14:paraId="0B86BB91" w14:textId="77777777" w:rsidR="00656CE3" w:rsidRPr="00553134" w:rsidRDefault="00656CE3">
      <w:pPr>
        <w:rPr>
          <w:rFonts w:eastAsia="Lucida Grande" w:cstheme="minorHAnsi"/>
          <w:color w:val="2F5496" w:themeColor="accent1" w:themeShade="BF"/>
          <w:sz w:val="36"/>
          <w:szCs w:val="36"/>
        </w:rPr>
      </w:pPr>
      <w:r w:rsidRPr="00553134">
        <w:rPr>
          <w:rFonts w:eastAsia="Lucida Grande" w:cstheme="minorHAnsi"/>
        </w:rPr>
        <w:br w:type="page"/>
      </w:r>
    </w:p>
    <w:p w14:paraId="7956E97E" w14:textId="4C51FBC4" w:rsidR="00325A5B" w:rsidRPr="00553134" w:rsidRDefault="00325A5B" w:rsidP="00325A5B">
      <w:pPr>
        <w:pStyle w:val="Heading2"/>
        <w:rPr>
          <w:rFonts w:asciiTheme="minorHAnsi" w:eastAsia="Lucida Grande" w:hAnsiTheme="minorHAnsi" w:cstheme="minorHAnsi"/>
        </w:rPr>
      </w:pPr>
      <w:bookmarkStart w:id="1" w:name="_Toc225158239"/>
      <w:commentRangeStart w:id="2"/>
      <w:r w:rsidRPr="00553134">
        <w:rPr>
          <w:rFonts w:asciiTheme="minorHAnsi" w:eastAsia="Lucida Grande" w:hAnsiTheme="minorHAnsi" w:cstheme="minorHAnsi"/>
        </w:rPr>
        <w:lastRenderedPageBreak/>
        <w:t xml:space="preserve">Some </w:t>
      </w:r>
      <w:r w:rsidR="00142E19">
        <w:rPr>
          <w:rFonts w:asciiTheme="minorHAnsi" w:eastAsia="Lucida Grande" w:hAnsiTheme="minorHAnsi" w:cstheme="minorHAnsi"/>
        </w:rPr>
        <w:t>h</w:t>
      </w:r>
      <w:r w:rsidRPr="00553134">
        <w:rPr>
          <w:rFonts w:asciiTheme="minorHAnsi" w:eastAsia="Lucida Grande" w:hAnsiTheme="minorHAnsi" w:cstheme="minorHAnsi"/>
        </w:rPr>
        <w:t xml:space="preserve">elpful </w:t>
      </w:r>
      <w:r w:rsidR="00142E19">
        <w:rPr>
          <w:rFonts w:asciiTheme="minorHAnsi" w:eastAsia="Lucida Grande" w:hAnsiTheme="minorHAnsi" w:cstheme="minorHAnsi"/>
        </w:rPr>
        <w:t>thoughts to keep in mind</w:t>
      </w:r>
      <w:r w:rsidRPr="00553134">
        <w:rPr>
          <w:rFonts w:asciiTheme="minorHAnsi" w:eastAsia="Lucida Grande" w:hAnsiTheme="minorHAnsi" w:cstheme="minorHAnsi"/>
        </w:rPr>
        <w:t>….</w:t>
      </w:r>
      <w:bookmarkEnd w:id="1"/>
      <w:commentRangeEnd w:id="2"/>
      <w:r w:rsidR="005A66C7" w:rsidRPr="00553134">
        <w:rPr>
          <w:rStyle w:val="CommentReference"/>
          <w:rFonts w:asciiTheme="minorHAnsi" w:eastAsia="Lucida Grande" w:hAnsiTheme="minorHAnsi" w:cstheme="minorHAnsi"/>
          <w:sz w:val="36"/>
          <w:szCs w:val="32"/>
        </w:rPr>
        <w:commentReference w:id="2"/>
      </w:r>
    </w:p>
    <w:p w14:paraId="2F9389AD" w14:textId="738FEB60" w:rsidR="00325A5B" w:rsidRPr="00553134" w:rsidRDefault="00325A5B" w:rsidP="00325A5B">
      <w:pPr>
        <w:rPr>
          <w:rFonts w:eastAsia="Lucida Grande" w:cstheme="minorHAnsi"/>
        </w:rPr>
      </w:pPr>
      <w:commentRangeStart w:id="3"/>
      <w:r w:rsidRPr="00553134">
        <w:rPr>
          <w:rFonts w:eastAsia="Lucida Grande" w:cstheme="minorHAnsi"/>
        </w:rPr>
        <w:t>Thanks to Jennifer</w:t>
      </w:r>
      <w:r w:rsidR="00A36578" w:rsidRPr="00553134">
        <w:rPr>
          <w:rFonts w:eastAsia="Lucida Grande" w:cstheme="minorHAnsi"/>
        </w:rPr>
        <w:t xml:space="preserve"> Babb</w:t>
      </w:r>
      <w:r w:rsidRPr="00553134">
        <w:rPr>
          <w:rFonts w:eastAsia="Lucida Grande" w:cstheme="minorHAnsi"/>
        </w:rPr>
        <w:t xml:space="preserve"> and </w:t>
      </w:r>
      <w:r w:rsidR="00A36578" w:rsidRPr="00553134">
        <w:rPr>
          <w:rFonts w:eastAsia="Lucida Grande" w:cstheme="minorHAnsi"/>
        </w:rPr>
        <w:t>Copilot</w:t>
      </w:r>
      <w:r w:rsidRPr="00553134">
        <w:rPr>
          <w:rFonts w:eastAsia="Lucida Grande" w:cstheme="minorHAnsi"/>
        </w:rPr>
        <w:t>…</w:t>
      </w:r>
      <w:commentRangeEnd w:id="3"/>
      <w:r w:rsidR="006F4E03" w:rsidRPr="00553134">
        <w:rPr>
          <w:rStyle w:val="CommentReference"/>
          <w:rFonts w:eastAsia="Lucida Grande" w:cstheme="minorHAnsi"/>
          <w:sz w:val="24"/>
          <w:szCs w:val="24"/>
        </w:rPr>
        <w:commentReference w:id="3"/>
      </w:r>
    </w:p>
    <w:p w14:paraId="58385949" w14:textId="6BCECB8A" w:rsidR="00325A5B" w:rsidRPr="00553134" w:rsidRDefault="00325A5B" w:rsidP="00325A5B">
      <w:pPr>
        <w:numPr>
          <w:ilvl w:val="0"/>
          <w:numId w:val="4"/>
        </w:numPr>
        <w:rPr>
          <w:rFonts w:eastAsia="Lucida Grande" w:cstheme="minorHAnsi"/>
          <w:b/>
          <w:i/>
        </w:rPr>
      </w:pPr>
      <w:r w:rsidRPr="00553134">
        <w:rPr>
          <w:rFonts w:eastAsia="Lucida Grande" w:cstheme="minorHAnsi"/>
          <w:b/>
          <w:i/>
        </w:rPr>
        <w:t>“We’re not asking you to rebuild your course</w:t>
      </w:r>
      <w:r w:rsidR="00A36578" w:rsidRPr="00553134">
        <w:rPr>
          <w:rFonts w:eastAsia="Lucida Grande" w:cstheme="minorHAnsi"/>
          <w:b/>
          <w:i/>
        </w:rPr>
        <w:t>/website</w:t>
      </w:r>
      <w:r w:rsidRPr="00553134">
        <w:rPr>
          <w:rFonts w:eastAsia="Lucida Grande" w:cstheme="minorHAnsi"/>
          <w:b/>
          <w:i/>
        </w:rPr>
        <w:t xml:space="preserve"> overnight. Think of this as a </w:t>
      </w:r>
      <w:r w:rsidR="00FE16F9" w:rsidRPr="00553134">
        <w:rPr>
          <w:rFonts w:eastAsia="Lucida Grande" w:cstheme="minorHAnsi"/>
          <w:b/>
          <w:i/>
        </w:rPr>
        <w:t xml:space="preserve">gradual </w:t>
      </w:r>
      <w:r w:rsidRPr="00553134">
        <w:rPr>
          <w:rFonts w:eastAsia="Lucida Grande" w:cstheme="minorHAnsi"/>
          <w:b/>
          <w:i/>
        </w:rPr>
        <w:t>renovation, not a teardown.”</w:t>
      </w:r>
    </w:p>
    <w:p w14:paraId="443A09B8" w14:textId="1B376BD5" w:rsidR="00325A5B" w:rsidRPr="00553134" w:rsidRDefault="00325A5B" w:rsidP="00325A5B">
      <w:pPr>
        <w:numPr>
          <w:ilvl w:val="0"/>
          <w:numId w:val="4"/>
        </w:numPr>
        <w:rPr>
          <w:rFonts w:eastAsia="Lucida Grande" w:cstheme="minorHAnsi"/>
          <w:b/>
          <w:i/>
        </w:rPr>
      </w:pPr>
      <w:r w:rsidRPr="00553134">
        <w:rPr>
          <w:rFonts w:eastAsia="Lucida Grande" w:cstheme="minorHAnsi"/>
          <w:b/>
          <w:i/>
        </w:rPr>
        <w:t xml:space="preserve">“This isn’t due tomorrow. Think of </w:t>
      </w:r>
      <w:r w:rsidR="00B31254" w:rsidRPr="00553134">
        <w:rPr>
          <w:rFonts w:eastAsia="Lucida Grande" w:cstheme="minorHAnsi"/>
          <w:b/>
          <w:i/>
        </w:rPr>
        <w:t>this</w:t>
      </w:r>
      <w:r w:rsidRPr="00553134">
        <w:rPr>
          <w:rFonts w:eastAsia="Lucida Grande" w:cstheme="minorHAnsi"/>
          <w:b/>
          <w:i/>
        </w:rPr>
        <w:t xml:space="preserve"> as the starting line, not the finish line.”</w:t>
      </w:r>
    </w:p>
    <w:p w14:paraId="01939DD5" w14:textId="77777777" w:rsidR="00325A5B" w:rsidRPr="00553134" w:rsidRDefault="00325A5B" w:rsidP="00325A5B">
      <w:pPr>
        <w:numPr>
          <w:ilvl w:val="0"/>
          <w:numId w:val="4"/>
        </w:numPr>
        <w:rPr>
          <w:rFonts w:eastAsia="Lucida Grande" w:cstheme="minorHAnsi"/>
          <w:b/>
          <w:i/>
        </w:rPr>
      </w:pPr>
      <w:r w:rsidRPr="00553134">
        <w:rPr>
          <w:rFonts w:eastAsia="Lucida Grande" w:cstheme="minorHAnsi"/>
          <w:b/>
          <w:i/>
        </w:rPr>
        <w:t>“Pick the low-hanging fruit first — especially if it's blocking the doorway.”</w:t>
      </w:r>
    </w:p>
    <w:p w14:paraId="171A9A85" w14:textId="77777777" w:rsidR="00325A5B" w:rsidRPr="00553134" w:rsidRDefault="00325A5B" w:rsidP="00325A5B">
      <w:pPr>
        <w:numPr>
          <w:ilvl w:val="0"/>
          <w:numId w:val="4"/>
        </w:numPr>
        <w:rPr>
          <w:rFonts w:eastAsia="Lucida Grande" w:cstheme="minorHAnsi"/>
          <w:b/>
          <w:i/>
        </w:rPr>
      </w:pPr>
      <w:r w:rsidRPr="00553134">
        <w:rPr>
          <w:rFonts w:eastAsia="Lucida Grande" w:cstheme="minorHAnsi"/>
          <w:b/>
          <w:i/>
        </w:rPr>
        <w:t>“The goal isn’t perfection. It’s progress — one course page, one PDF, one caption at a time.”</w:t>
      </w:r>
    </w:p>
    <w:p w14:paraId="710012E5" w14:textId="578C93A5" w:rsidR="00325A5B" w:rsidRPr="00553134" w:rsidRDefault="00325A5B" w:rsidP="00325A5B">
      <w:pPr>
        <w:numPr>
          <w:ilvl w:val="0"/>
          <w:numId w:val="4"/>
        </w:numPr>
        <w:rPr>
          <w:rFonts w:eastAsia="Lucida Grande" w:cstheme="minorHAnsi"/>
          <w:b/>
          <w:i/>
        </w:rPr>
      </w:pPr>
      <w:r w:rsidRPr="00553134">
        <w:rPr>
          <w:rFonts w:eastAsia="Lucida Grande" w:cstheme="minorHAnsi"/>
        </w:rPr>
        <w:t>Maybe this s</w:t>
      </w:r>
      <w:r w:rsidR="00142E19">
        <w:rPr>
          <w:rFonts w:eastAsia="Lucida Grande" w:cstheme="minorHAnsi"/>
        </w:rPr>
        <w:t xml:space="preserve">emester </w:t>
      </w:r>
      <w:r w:rsidRPr="00553134">
        <w:rPr>
          <w:rFonts w:eastAsia="Lucida Grande" w:cstheme="minorHAnsi"/>
        </w:rPr>
        <w:t xml:space="preserve">you focus on </w:t>
      </w:r>
      <w:r w:rsidR="00A36578" w:rsidRPr="00553134">
        <w:rPr>
          <w:rFonts w:eastAsia="Lucida Grande" w:cstheme="minorHAnsi"/>
        </w:rPr>
        <w:t>alt tags</w:t>
      </w:r>
      <w:r w:rsidRPr="00553134">
        <w:rPr>
          <w:rFonts w:eastAsia="Lucida Grande" w:cstheme="minorHAnsi"/>
        </w:rPr>
        <w:t xml:space="preserve">. </w:t>
      </w:r>
      <w:r w:rsidR="00A36578" w:rsidRPr="00553134">
        <w:rPr>
          <w:rFonts w:eastAsia="Lucida Grande" w:cstheme="minorHAnsi"/>
        </w:rPr>
        <w:t xml:space="preserve">In the </w:t>
      </w:r>
      <w:r w:rsidR="00142E19">
        <w:rPr>
          <w:rFonts w:eastAsia="Lucida Grande" w:cstheme="minorHAnsi"/>
        </w:rPr>
        <w:t>next</w:t>
      </w:r>
      <w:r w:rsidRPr="00553134">
        <w:rPr>
          <w:rFonts w:eastAsia="Lucida Grande" w:cstheme="minorHAnsi"/>
        </w:rPr>
        <w:t xml:space="preserve">, tackle document formatting. Each step matters. </w:t>
      </w:r>
      <w:r w:rsidRPr="00553134">
        <w:rPr>
          <w:rFonts w:eastAsia="Lucida Grande" w:cstheme="minorHAnsi"/>
          <w:b/>
          <w:i/>
        </w:rPr>
        <w:t>“You eat the accessibility elephant one bite at a time.”</w:t>
      </w:r>
    </w:p>
    <w:p w14:paraId="7D3832F0" w14:textId="1B478D91" w:rsidR="00325A5B" w:rsidRPr="00553134" w:rsidRDefault="00325A5B" w:rsidP="00325A5B">
      <w:pPr>
        <w:numPr>
          <w:ilvl w:val="0"/>
          <w:numId w:val="4"/>
        </w:numPr>
        <w:rPr>
          <w:rFonts w:eastAsia="Lucida Grande" w:cstheme="minorHAnsi"/>
          <w:b/>
          <w:i/>
        </w:rPr>
      </w:pPr>
      <w:r w:rsidRPr="00553134">
        <w:rPr>
          <w:rFonts w:eastAsia="Lucida Grande" w:cstheme="minorHAnsi"/>
        </w:rPr>
        <w:t xml:space="preserve">Pick a place that feels doable and meaningful — we’ll help you set priorities. </w:t>
      </w:r>
      <w:r w:rsidRPr="00553134">
        <w:rPr>
          <w:rFonts w:eastAsia="Lucida Grande" w:cstheme="minorHAnsi"/>
          <w:b/>
          <w:i/>
        </w:rPr>
        <w:t>“Start where you are, use what you have, do what you can.”</w:t>
      </w:r>
    </w:p>
    <w:p w14:paraId="1B7574EF" w14:textId="67ECAC08" w:rsidR="00325A5B" w:rsidRPr="00553134" w:rsidRDefault="00325A5B" w:rsidP="00325A5B">
      <w:pPr>
        <w:pStyle w:val="Heading2"/>
        <w:rPr>
          <w:rFonts w:asciiTheme="minorHAnsi" w:eastAsia="Lucida Grande" w:hAnsiTheme="minorHAnsi" w:cstheme="minorHAnsi"/>
        </w:rPr>
      </w:pPr>
      <w:bookmarkStart w:id="4" w:name="_Toc225158240"/>
      <w:r w:rsidRPr="00553134">
        <w:rPr>
          <w:rFonts w:asciiTheme="minorHAnsi" w:eastAsia="Lucida Grande" w:hAnsiTheme="minorHAnsi" w:cstheme="minorHAnsi"/>
        </w:rPr>
        <w:t>Prioritization Questions/Issues</w:t>
      </w:r>
      <w:bookmarkEnd w:id="4"/>
    </w:p>
    <w:p w14:paraId="0D4E64C6" w14:textId="77777777" w:rsidR="002C7128" w:rsidRPr="00553134" w:rsidRDefault="002C7128" w:rsidP="002C7128">
      <w:pPr>
        <w:pStyle w:val="Heading3"/>
        <w:rPr>
          <w:rFonts w:asciiTheme="minorHAnsi" w:eastAsia="Lucida Grande" w:hAnsiTheme="minorHAnsi" w:cstheme="minorHAnsi"/>
        </w:rPr>
      </w:pPr>
      <w:bookmarkStart w:id="5" w:name="_Toc225158241"/>
      <w:r w:rsidRPr="00553134">
        <w:rPr>
          <w:rFonts w:asciiTheme="minorHAnsi" w:eastAsia="Lucida Grande" w:hAnsiTheme="minorHAnsi" w:cstheme="minorHAnsi"/>
        </w:rPr>
        <w:t>Prioritizing among different items (classes, websites, etc.)</w:t>
      </w:r>
      <w:bookmarkEnd w:id="5"/>
    </w:p>
    <w:p w14:paraId="137CC4B8" w14:textId="5C96E722" w:rsidR="002C7128" w:rsidRPr="00553134" w:rsidRDefault="00142E19" w:rsidP="002C7128">
      <w:pPr>
        <w:rPr>
          <w:rFonts w:eastAsia="Lucida Grande" w:cstheme="minorHAnsi"/>
        </w:rPr>
      </w:pPr>
      <w:r>
        <w:rPr>
          <w:rFonts w:eastAsia="Lucida Grande" w:cstheme="minorHAnsi"/>
        </w:rPr>
        <w:t>What are you most concerned about?</w:t>
      </w:r>
      <w:r w:rsidR="002C7128" w:rsidRPr="00553134">
        <w:rPr>
          <w:rFonts w:eastAsia="Lucida Grande" w:cstheme="minorHAnsi"/>
        </w:rPr>
        <w:t xml:space="preserve"> If </w:t>
      </w:r>
      <w:r>
        <w:rPr>
          <w:rFonts w:eastAsia="Lucida Grande" w:cstheme="minorHAnsi"/>
        </w:rPr>
        <w:t>you</w:t>
      </w:r>
      <w:r w:rsidR="002C7128" w:rsidRPr="00553134">
        <w:rPr>
          <w:rFonts w:eastAsia="Lucida Grande" w:cstheme="minorHAnsi"/>
        </w:rPr>
        <w:t xml:space="preserve"> have several items, e.g., website for </w:t>
      </w:r>
      <w:r>
        <w:rPr>
          <w:rFonts w:eastAsia="Lucida Grande" w:cstheme="minorHAnsi"/>
        </w:rPr>
        <w:t>a</w:t>
      </w:r>
      <w:r w:rsidR="002C7128" w:rsidRPr="00553134">
        <w:rPr>
          <w:rFonts w:eastAsia="Lucida Grande" w:cstheme="minorHAnsi"/>
        </w:rPr>
        <w:t xml:space="preserve"> center, classes, research documents, then use </w:t>
      </w:r>
      <w:r>
        <w:rPr>
          <w:rFonts w:eastAsia="Lucida Grande" w:cstheme="minorHAnsi"/>
        </w:rPr>
        <w:t>these</w:t>
      </w:r>
      <w:r w:rsidR="002C7128" w:rsidRPr="00553134">
        <w:rPr>
          <w:rFonts w:eastAsia="Lucida Grande" w:cstheme="minorHAnsi"/>
        </w:rPr>
        <w:t xml:space="preserve"> questions to pinpoint a suggested priority:</w:t>
      </w:r>
    </w:p>
    <w:p w14:paraId="34937094" w14:textId="77777777" w:rsidR="002C7128" w:rsidRPr="00553134" w:rsidRDefault="002C7128" w:rsidP="002C7128">
      <w:pPr>
        <w:pStyle w:val="ListParagraph"/>
        <w:numPr>
          <w:ilvl w:val="0"/>
          <w:numId w:val="6"/>
        </w:numPr>
        <w:rPr>
          <w:rFonts w:eastAsia="Lucida Grande" w:cstheme="minorHAnsi"/>
        </w:rPr>
      </w:pPr>
      <w:r w:rsidRPr="00553134">
        <w:rPr>
          <w:rFonts w:eastAsia="Lucida Grande" w:cstheme="minorHAnsi"/>
        </w:rPr>
        <w:t>Is your website public and does it have the Penn State mark on it?</w:t>
      </w:r>
    </w:p>
    <w:p w14:paraId="1752BE47" w14:textId="77777777" w:rsidR="002C7128" w:rsidRPr="00553134" w:rsidRDefault="002C7128" w:rsidP="002C7128">
      <w:pPr>
        <w:pStyle w:val="ListParagraph"/>
        <w:numPr>
          <w:ilvl w:val="0"/>
          <w:numId w:val="6"/>
        </w:numPr>
        <w:rPr>
          <w:rFonts w:eastAsia="Lucida Grande" w:cstheme="minorHAnsi"/>
        </w:rPr>
      </w:pPr>
      <w:r w:rsidRPr="00553134">
        <w:rPr>
          <w:rFonts w:eastAsia="Lucida Grande" w:cstheme="minorHAnsi"/>
        </w:rPr>
        <w:t>How many courses? What level?</w:t>
      </w:r>
    </w:p>
    <w:p w14:paraId="5C5A5B78" w14:textId="77777777" w:rsidR="002C7128" w:rsidRPr="00553134" w:rsidRDefault="002C7128" w:rsidP="002C7128">
      <w:pPr>
        <w:pStyle w:val="ListParagraph"/>
        <w:numPr>
          <w:ilvl w:val="0"/>
          <w:numId w:val="6"/>
        </w:numPr>
        <w:rPr>
          <w:rFonts w:eastAsia="Lucida Grande" w:cstheme="minorHAnsi"/>
        </w:rPr>
      </w:pPr>
      <w:r w:rsidRPr="00553134">
        <w:rPr>
          <w:rFonts w:eastAsia="Lucida Grande" w:cstheme="minorHAnsi"/>
        </w:rPr>
        <w:t>Are any of these classes part of general education? Required by a major?</w:t>
      </w:r>
    </w:p>
    <w:p w14:paraId="1173F4D8" w14:textId="27273076" w:rsidR="002C7128" w:rsidRPr="00553134" w:rsidRDefault="002C7128" w:rsidP="002C7128">
      <w:pPr>
        <w:pStyle w:val="ListParagraph"/>
        <w:numPr>
          <w:ilvl w:val="0"/>
          <w:numId w:val="6"/>
        </w:numPr>
        <w:rPr>
          <w:rFonts w:eastAsia="Lucida Grande" w:cstheme="minorHAnsi"/>
        </w:rPr>
      </w:pPr>
      <w:r w:rsidRPr="00553134">
        <w:rPr>
          <w:rFonts w:eastAsia="Lucida Grande" w:cstheme="minorHAnsi"/>
        </w:rPr>
        <w:t xml:space="preserve">Are any of your materials </w:t>
      </w:r>
      <w:r w:rsidR="008F0D7A">
        <w:rPr>
          <w:rFonts w:eastAsia="Lucida Grande" w:cstheme="minorHAnsi"/>
        </w:rPr>
        <w:t>an open educational resource (</w:t>
      </w:r>
      <w:r w:rsidRPr="00553134">
        <w:rPr>
          <w:rFonts w:eastAsia="Lucida Grande" w:cstheme="minorHAnsi"/>
        </w:rPr>
        <w:t>OER</w:t>
      </w:r>
      <w:r w:rsidR="008F0D7A">
        <w:rPr>
          <w:rFonts w:eastAsia="Lucida Grande" w:cstheme="minorHAnsi"/>
        </w:rPr>
        <w:t>)</w:t>
      </w:r>
      <w:r w:rsidRPr="00553134">
        <w:rPr>
          <w:rFonts w:eastAsia="Lucida Grande" w:cstheme="minorHAnsi"/>
        </w:rPr>
        <w:t>?</w:t>
      </w:r>
    </w:p>
    <w:p w14:paraId="20CF7BC0" w14:textId="4B7ED75A" w:rsidR="002C7128" w:rsidRPr="00553134" w:rsidRDefault="0617807F" w:rsidP="002C7128">
      <w:pPr>
        <w:pStyle w:val="ListParagraph"/>
        <w:numPr>
          <w:ilvl w:val="0"/>
          <w:numId w:val="6"/>
        </w:numPr>
        <w:rPr>
          <w:rFonts w:eastAsia="Lucida Grande" w:cstheme="minorHAnsi"/>
        </w:rPr>
      </w:pPr>
      <w:r w:rsidRPr="00553134">
        <w:rPr>
          <w:rFonts w:eastAsia="Lucida Grande" w:cstheme="minorHAnsi"/>
        </w:rPr>
        <w:t>For websites, begin with the unit’s website.</w:t>
      </w:r>
    </w:p>
    <w:p w14:paraId="6E4D1429" w14:textId="4CB3C4C9" w:rsidR="72280FD6" w:rsidRPr="00553134" w:rsidRDefault="72280FD6" w:rsidP="0B3457BA">
      <w:pPr>
        <w:pStyle w:val="ListParagraph"/>
        <w:numPr>
          <w:ilvl w:val="0"/>
          <w:numId w:val="6"/>
        </w:numPr>
        <w:rPr>
          <w:rFonts w:eastAsia="Lucida Grande" w:cstheme="minorHAnsi"/>
        </w:rPr>
      </w:pPr>
      <w:r w:rsidRPr="00553134">
        <w:rPr>
          <w:rFonts w:eastAsia="Lucida Grande" w:cstheme="minorHAnsi"/>
        </w:rPr>
        <w:t xml:space="preserve">Take inventory of </w:t>
      </w:r>
      <w:r w:rsidR="6BD1FA01" w:rsidRPr="00553134">
        <w:rPr>
          <w:rFonts w:eastAsia="Lucida Grande" w:cstheme="minorHAnsi"/>
        </w:rPr>
        <w:t xml:space="preserve">other </w:t>
      </w:r>
      <w:r w:rsidRPr="00553134">
        <w:rPr>
          <w:rFonts w:eastAsia="Lucida Grande" w:cstheme="minorHAnsi"/>
        </w:rPr>
        <w:t>websites (i</w:t>
      </w:r>
      <w:r w:rsidR="0D73D08D" w:rsidRPr="00553134">
        <w:rPr>
          <w:rFonts w:eastAsia="Lucida Grande" w:cstheme="minorHAnsi"/>
        </w:rPr>
        <w:t>.</w:t>
      </w:r>
      <w:r w:rsidRPr="00553134">
        <w:rPr>
          <w:rFonts w:eastAsia="Lucida Grande" w:cstheme="minorHAnsi"/>
        </w:rPr>
        <w:t>e</w:t>
      </w:r>
      <w:r w:rsidR="2106EB18" w:rsidRPr="00553134">
        <w:rPr>
          <w:rFonts w:eastAsia="Lucida Grande" w:cstheme="minorHAnsi"/>
        </w:rPr>
        <w:t>.,</w:t>
      </w:r>
      <w:r w:rsidRPr="00553134">
        <w:rPr>
          <w:rFonts w:eastAsia="Lucida Grande" w:cstheme="minorHAnsi"/>
        </w:rPr>
        <w:t xml:space="preserve"> </w:t>
      </w:r>
      <w:r w:rsidR="45FD919A" w:rsidRPr="00553134">
        <w:rPr>
          <w:rFonts w:eastAsia="Lucida Grande" w:cstheme="minorHAnsi"/>
        </w:rPr>
        <w:t>S</w:t>
      </w:r>
      <w:r w:rsidRPr="00553134">
        <w:rPr>
          <w:rFonts w:eastAsia="Lucida Grande" w:cstheme="minorHAnsi"/>
        </w:rPr>
        <w:t>ites sites</w:t>
      </w:r>
      <w:r w:rsidR="29CABDB7" w:rsidRPr="00553134">
        <w:rPr>
          <w:rFonts w:eastAsia="Lucida Grande" w:cstheme="minorHAnsi"/>
        </w:rPr>
        <w:t xml:space="preserve">) that </w:t>
      </w:r>
      <w:r w:rsidR="46A7E0AE" w:rsidRPr="00553134">
        <w:rPr>
          <w:rFonts w:eastAsia="Lucida Grande" w:cstheme="minorHAnsi"/>
        </w:rPr>
        <w:t xml:space="preserve">fall within your </w:t>
      </w:r>
      <w:r w:rsidR="008F0D7A">
        <w:rPr>
          <w:rFonts w:eastAsia="Lucida Grande" w:cstheme="minorHAnsi"/>
        </w:rPr>
        <w:t>purview</w:t>
      </w:r>
      <w:r w:rsidR="169E027E" w:rsidRPr="00553134">
        <w:rPr>
          <w:rFonts w:eastAsia="Lucida Grande" w:cstheme="minorHAnsi"/>
        </w:rPr>
        <w:t>.</w:t>
      </w:r>
    </w:p>
    <w:p w14:paraId="4A927A91" w14:textId="27913E78" w:rsidR="1B493725" w:rsidRPr="00553134" w:rsidRDefault="48A257A9" w:rsidP="0B3457BA">
      <w:pPr>
        <w:pStyle w:val="ListParagraph"/>
        <w:numPr>
          <w:ilvl w:val="0"/>
          <w:numId w:val="6"/>
        </w:numPr>
        <w:spacing w:line="259" w:lineRule="auto"/>
        <w:rPr>
          <w:rFonts w:eastAsia="Lucida Grande" w:cstheme="minorHAnsi"/>
        </w:rPr>
      </w:pPr>
      <w:r w:rsidRPr="00553134">
        <w:rPr>
          <w:rFonts w:eastAsia="Lucida Grande" w:cstheme="minorHAnsi"/>
        </w:rPr>
        <w:t xml:space="preserve">Of those sites, determine which have the most traffic and </w:t>
      </w:r>
      <w:r w:rsidR="1E5A916B" w:rsidRPr="00553134">
        <w:rPr>
          <w:rFonts w:eastAsia="Lucida Grande" w:cstheme="minorHAnsi"/>
        </w:rPr>
        <w:t>should receive attention</w:t>
      </w:r>
      <w:r w:rsidR="2FF4398F" w:rsidRPr="00553134">
        <w:rPr>
          <w:rFonts w:eastAsia="Lucida Grande" w:cstheme="minorHAnsi"/>
        </w:rPr>
        <w:t>, and</w:t>
      </w:r>
      <w:r w:rsidR="1E5A916B" w:rsidRPr="00553134">
        <w:rPr>
          <w:rFonts w:eastAsia="Lucida Grande" w:cstheme="minorHAnsi"/>
        </w:rPr>
        <w:t xml:space="preserve"> in what order</w:t>
      </w:r>
      <w:r w:rsidR="008F0D7A">
        <w:rPr>
          <w:rFonts w:eastAsia="Lucida Grande" w:cstheme="minorHAnsi"/>
        </w:rPr>
        <w:t>.</w:t>
      </w:r>
    </w:p>
    <w:p w14:paraId="30EAD0B1" w14:textId="1216B0CC" w:rsidR="1B493725" w:rsidRPr="00553134" w:rsidRDefault="6DDD554A" w:rsidP="0B3457BA">
      <w:pPr>
        <w:pStyle w:val="ListParagraph"/>
        <w:numPr>
          <w:ilvl w:val="0"/>
          <w:numId w:val="6"/>
        </w:numPr>
        <w:rPr>
          <w:rFonts w:eastAsia="Lucida Grande" w:cstheme="minorHAnsi"/>
        </w:rPr>
      </w:pPr>
      <w:r w:rsidRPr="00553134">
        <w:rPr>
          <w:rFonts w:eastAsia="Lucida Grande" w:cstheme="minorHAnsi"/>
        </w:rPr>
        <w:t>Decide</w:t>
      </w:r>
      <w:r w:rsidR="050DFCC2" w:rsidRPr="00553134">
        <w:rPr>
          <w:rFonts w:eastAsia="Lucida Grande" w:cstheme="minorHAnsi"/>
        </w:rPr>
        <w:t xml:space="preserve"> moving forward to only use PDFs </w:t>
      </w:r>
      <w:r w:rsidR="5C46D209" w:rsidRPr="00553134">
        <w:rPr>
          <w:rFonts w:eastAsia="Lucida Grande" w:cstheme="minorHAnsi"/>
        </w:rPr>
        <w:t xml:space="preserve">when </w:t>
      </w:r>
      <w:r w:rsidR="050DFCC2" w:rsidRPr="00553134">
        <w:rPr>
          <w:rFonts w:eastAsia="Lucida Grande" w:cstheme="minorHAnsi"/>
        </w:rPr>
        <w:t>necessary, (i.e.</w:t>
      </w:r>
      <w:r w:rsidR="69EE1F05" w:rsidRPr="00553134">
        <w:rPr>
          <w:rFonts w:eastAsia="Lucida Grande" w:cstheme="minorHAnsi"/>
        </w:rPr>
        <w:t>,</w:t>
      </w:r>
      <w:r w:rsidR="050DFCC2" w:rsidRPr="00553134">
        <w:rPr>
          <w:rFonts w:eastAsia="Lucida Grande" w:cstheme="minorHAnsi"/>
        </w:rPr>
        <w:t xml:space="preserve"> the unit’s magazines)</w:t>
      </w:r>
      <w:r w:rsidR="65442A8E" w:rsidRPr="00553134">
        <w:rPr>
          <w:rFonts w:eastAsia="Lucida Grande" w:cstheme="minorHAnsi"/>
        </w:rPr>
        <w:t>;</w:t>
      </w:r>
      <w:r w:rsidR="050DFCC2" w:rsidRPr="00553134">
        <w:rPr>
          <w:rFonts w:eastAsia="Lucida Grande" w:cstheme="minorHAnsi"/>
        </w:rPr>
        <w:t xml:space="preserve"> otherwise</w:t>
      </w:r>
      <w:r w:rsidR="3ECDD469" w:rsidRPr="00553134">
        <w:rPr>
          <w:rFonts w:eastAsia="Lucida Grande" w:cstheme="minorHAnsi"/>
        </w:rPr>
        <w:t>,</w:t>
      </w:r>
      <w:r w:rsidR="050DFCC2" w:rsidRPr="00553134">
        <w:rPr>
          <w:rFonts w:eastAsia="Lucida Grande" w:cstheme="minorHAnsi"/>
        </w:rPr>
        <w:t xml:space="preserve"> put informatio</w:t>
      </w:r>
      <w:r w:rsidR="524439D7" w:rsidRPr="00553134">
        <w:rPr>
          <w:rFonts w:eastAsia="Lucida Grande" w:cstheme="minorHAnsi"/>
        </w:rPr>
        <w:t>n on the website via html or an accessible word document.</w:t>
      </w:r>
    </w:p>
    <w:p w14:paraId="235E9269" w14:textId="4E25BBB5" w:rsidR="00F46C52" w:rsidRPr="00553134" w:rsidRDefault="00F46C52" w:rsidP="00F46C52">
      <w:pPr>
        <w:pStyle w:val="Heading3"/>
        <w:rPr>
          <w:rFonts w:asciiTheme="minorHAnsi" w:eastAsia="Lucida Grande" w:hAnsiTheme="minorHAnsi" w:cstheme="minorHAnsi"/>
        </w:rPr>
      </w:pPr>
      <w:bookmarkStart w:id="6" w:name="_Toc225158242"/>
      <w:r w:rsidRPr="00553134">
        <w:rPr>
          <w:rFonts w:asciiTheme="minorHAnsi" w:eastAsia="Lucida Grande" w:hAnsiTheme="minorHAnsi" w:cstheme="minorHAnsi"/>
        </w:rPr>
        <w:t>For Classes…</w:t>
      </w:r>
      <w:bookmarkEnd w:id="6"/>
    </w:p>
    <w:p w14:paraId="114AAC03" w14:textId="67F48D45" w:rsidR="0007720D" w:rsidRPr="00553134" w:rsidRDefault="0007720D" w:rsidP="0007720D">
      <w:pPr>
        <w:rPr>
          <w:rFonts w:eastAsia="Lucida Grande" w:cstheme="minorHAnsi"/>
        </w:rPr>
      </w:pPr>
      <w:r w:rsidRPr="00553134">
        <w:rPr>
          <w:rFonts w:eastAsia="Lucida Grande" w:cstheme="minorHAnsi"/>
        </w:rPr>
        <w:t xml:space="preserve">If </w:t>
      </w:r>
      <w:r w:rsidR="008F0D7A">
        <w:rPr>
          <w:rFonts w:eastAsia="Lucida Grande" w:cstheme="minorHAnsi"/>
        </w:rPr>
        <w:t>you are</w:t>
      </w:r>
      <w:r w:rsidRPr="00553134">
        <w:rPr>
          <w:rFonts w:eastAsia="Lucida Grande" w:cstheme="minorHAnsi"/>
        </w:rPr>
        <w:t xml:space="preserve"> concerned about a particular class:</w:t>
      </w:r>
    </w:p>
    <w:p w14:paraId="23EE97C2" w14:textId="77777777" w:rsidR="0007720D" w:rsidRPr="00553134" w:rsidRDefault="0007720D" w:rsidP="0007720D">
      <w:pPr>
        <w:pStyle w:val="ListParagraph"/>
        <w:numPr>
          <w:ilvl w:val="0"/>
          <w:numId w:val="7"/>
        </w:numPr>
        <w:rPr>
          <w:rFonts w:eastAsia="Lucida Grande" w:cstheme="minorHAnsi"/>
        </w:rPr>
      </w:pPr>
      <w:r w:rsidRPr="00553134">
        <w:rPr>
          <w:rFonts w:eastAsia="Lucida Grande" w:cstheme="minorHAnsi"/>
        </w:rPr>
        <w:t>What materials do you have?</w:t>
      </w:r>
    </w:p>
    <w:p w14:paraId="0FABF031" w14:textId="5D07F6AA" w:rsidR="0007720D" w:rsidRPr="00553134" w:rsidRDefault="0007720D" w:rsidP="0007720D">
      <w:pPr>
        <w:pStyle w:val="ListParagraph"/>
        <w:numPr>
          <w:ilvl w:val="0"/>
          <w:numId w:val="7"/>
        </w:numPr>
        <w:rPr>
          <w:rFonts w:eastAsia="Lucida Grande" w:cstheme="minorHAnsi"/>
        </w:rPr>
      </w:pPr>
      <w:r w:rsidRPr="00553134">
        <w:rPr>
          <w:rFonts w:eastAsia="Lucida Grande" w:cstheme="minorHAnsi"/>
        </w:rPr>
        <w:t>Are any of these materials public?</w:t>
      </w:r>
    </w:p>
    <w:p w14:paraId="357653C2" w14:textId="18A95C46" w:rsidR="0007720D" w:rsidRPr="00553134" w:rsidRDefault="0007720D" w:rsidP="0007720D">
      <w:pPr>
        <w:pStyle w:val="ListParagraph"/>
        <w:numPr>
          <w:ilvl w:val="0"/>
          <w:numId w:val="7"/>
        </w:numPr>
        <w:rPr>
          <w:rFonts w:eastAsia="Lucida Grande" w:cstheme="minorHAnsi"/>
        </w:rPr>
      </w:pPr>
      <w:r w:rsidRPr="00553134">
        <w:rPr>
          <w:rFonts w:eastAsia="Lucida Grande" w:cstheme="minorHAnsi"/>
        </w:rPr>
        <w:t>Which of your materials might be the easiest to start with? (Or look at the materials and choose some low-hanging fruit)</w:t>
      </w:r>
    </w:p>
    <w:p w14:paraId="714607FC" w14:textId="649775C6" w:rsidR="0007720D" w:rsidRPr="00553134" w:rsidRDefault="008F0D7A" w:rsidP="0007720D">
      <w:pPr>
        <w:pStyle w:val="ListParagraph"/>
        <w:numPr>
          <w:ilvl w:val="0"/>
          <w:numId w:val="7"/>
        </w:numPr>
        <w:rPr>
          <w:rFonts w:eastAsia="Lucida Grande" w:cstheme="minorHAnsi"/>
        </w:rPr>
      </w:pPr>
      <w:r>
        <w:rPr>
          <w:rFonts w:eastAsia="Lucida Grande" w:cstheme="minorHAnsi"/>
        </w:rPr>
        <w:t>Determine</w:t>
      </w:r>
      <w:r w:rsidR="0007720D" w:rsidRPr="00553134">
        <w:rPr>
          <w:rFonts w:eastAsia="Lucida Grande" w:cstheme="minorHAnsi"/>
        </w:rPr>
        <w:t xml:space="preserve"> </w:t>
      </w:r>
      <w:commentRangeStart w:id="7"/>
      <w:r w:rsidR="0007720D" w:rsidRPr="00553134">
        <w:rPr>
          <w:rFonts w:eastAsia="Lucida Grande" w:cstheme="minorHAnsi"/>
        </w:rPr>
        <w:t>a reasonable order</w:t>
      </w:r>
      <w:r w:rsidR="00351B85" w:rsidRPr="00553134">
        <w:rPr>
          <w:rFonts w:eastAsia="Lucida Grande" w:cstheme="minorHAnsi"/>
        </w:rPr>
        <w:t xml:space="preserve"> of the top one or two things so that </w:t>
      </w:r>
      <w:r>
        <w:rPr>
          <w:rFonts w:eastAsia="Lucida Grande" w:cstheme="minorHAnsi"/>
        </w:rPr>
        <w:t>you</w:t>
      </w:r>
      <w:r w:rsidR="00351B85" w:rsidRPr="00553134">
        <w:rPr>
          <w:rFonts w:eastAsia="Lucida Grande" w:cstheme="minorHAnsi"/>
        </w:rPr>
        <w:t xml:space="preserve"> don’t become overwhelmed.</w:t>
      </w:r>
      <w:r w:rsidR="0007720D" w:rsidRPr="00553134">
        <w:rPr>
          <w:rFonts w:eastAsia="Lucida Grande" w:cstheme="minorHAnsi"/>
        </w:rPr>
        <w:t xml:space="preserve"> </w:t>
      </w:r>
      <w:commentRangeEnd w:id="7"/>
      <w:r w:rsidR="00AB40E7" w:rsidRPr="00553134">
        <w:rPr>
          <w:rStyle w:val="CommentReference"/>
          <w:rFonts w:eastAsia="Lucida Grande" w:cstheme="minorHAnsi"/>
          <w:sz w:val="24"/>
          <w:szCs w:val="24"/>
        </w:rPr>
        <w:commentReference w:id="7"/>
      </w:r>
    </w:p>
    <w:p w14:paraId="6E5CBD7A" w14:textId="444785AD" w:rsidR="004A3FAC" w:rsidRPr="00553134" w:rsidRDefault="00325A5B" w:rsidP="00AF328D">
      <w:pPr>
        <w:pStyle w:val="Heading4"/>
        <w:rPr>
          <w:rFonts w:asciiTheme="minorHAnsi" w:eastAsia="Lucida Grande" w:hAnsiTheme="minorHAnsi" w:cstheme="minorHAnsi"/>
        </w:rPr>
      </w:pPr>
      <w:r w:rsidRPr="00553134">
        <w:rPr>
          <w:rFonts w:asciiTheme="minorHAnsi" w:eastAsia="Lucida Grande" w:hAnsiTheme="minorHAnsi" w:cstheme="minorHAnsi"/>
        </w:rPr>
        <w:t>Canvas Concerns/Questions</w:t>
      </w:r>
    </w:p>
    <w:p w14:paraId="3E8AC95C" w14:textId="42FBB353" w:rsidR="0007720D" w:rsidRPr="00553134" w:rsidRDefault="008F0D7A" w:rsidP="0007720D">
      <w:pPr>
        <w:pStyle w:val="paragraph"/>
        <w:numPr>
          <w:ilvl w:val="0"/>
          <w:numId w:val="13"/>
        </w:numPr>
        <w:spacing w:before="0" w:beforeAutospacing="0" w:after="0" w:afterAutospacing="0"/>
        <w:textAlignment w:val="baseline"/>
        <w:rPr>
          <w:rFonts w:asciiTheme="minorHAnsi" w:eastAsia="Lucida Grande" w:hAnsiTheme="minorHAnsi" w:cstheme="minorHAnsi"/>
        </w:rPr>
      </w:pPr>
      <w:r>
        <w:rPr>
          <w:rStyle w:val="normaltextrun"/>
          <w:rFonts w:asciiTheme="minorHAnsi" w:eastAsia="Lucida Grande" w:hAnsiTheme="minorHAnsi" w:cstheme="minorHAnsi"/>
        </w:rPr>
        <w:t>Use</w:t>
      </w:r>
      <w:r w:rsidR="0007720D" w:rsidRPr="00553134">
        <w:rPr>
          <w:rStyle w:val="normaltextrun"/>
          <w:rFonts w:asciiTheme="minorHAnsi" w:eastAsia="Lucida Grande" w:hAnsiTheme="minorHAnsi" w:cstheme="minorHAnsi"/>
        </w:rPr>
        <w:t xml:space="preserve"> </w:t>
      </w:r>
      <w:r w:rsidR="00A0587D" w:rsidRPr="00553134">
        <w:rPr>
          <w:rStyle w:val="normaltextrun"/>
          <w:rFonts w:asciiTheme="minorHAnsi" w:eastAsia="Lucida Grande" w:hAnsiTheme="minorHAnsi" w:cstheme="minorHAnsi"/>
        </w:rPr>
        <w:t xml:space="preserve">the </w:t>
      </w:r>
      <w:hyperlink r:id="rId16">
        <w:r w:rsidR="00A0587D" w:rsidRPr="00553134">
          <w:rPr>
            <w:rStyle w:val="Hyperlink"/>
            <w:rFonts w:eastAsia="Lucida Grande" w:cstheme="minorHAnsi"/>
          </w:rPr>
          <w:t xml:space="preserve">standardized Canvas </w:t>
        </w:r>
        <w:r w:rsidR="0007720D" w:rsidRPr="00553134">
          <w:rPr>
            <w:rStyle w:val="Hyperlink"/>
            <w:rFonts w:eastAsia="Lucida Grande" w:cstheme="minorHAnsi"/>
          </w:rPr>
          <w:t>navigation</w:t>
        </w:r>
        <w:r w:rsidR="00A0587D" w:rsidRPr="00553134">
          <w:rPr>
            <w:rStyle w:val="Hyperlink"/>
            <w:rFonts w:eastAsia="Lucida Grande" w:cstheme="minorHAnsi"/>
          </w:rPr>
          <w:t xml:space="preserve"> scheme</w:t>
        </w:r>
      </w:hyperlink>
      <w:r>
        <w:rPr>
          <w:rStyle w:val="normaltextrun"/>
          <w:rFonts w:asciiTheme="minorHAnsi" w:eastAsia="Lucida Grande" w:hAnsiTheme="minorHAnsi" w:cstheme="minorHAnsi"/>
        </w:rPr>
        <w:t>.</w:t>
      </w:r>
    </w:p>
    <w:p w14:paraId="6D5BAC9B" w14:textId="5B990E3A" w:rsidR="0007720D" w:rsidRPr="00553134" w:rsidRDefault="008F0D7A" w:rsidP="0007720D">
      <w:pPr>
        <w:pStyle w:val="paragraph"/>
        <w:numPr>
          <w:ilvl w:val="0"/>
          <w:numId w:val="13"/>
        </w:numPr>
        <w:spacing w:before="0" w:beforeAutospacing="0" w:after="0" w:afterAutospacing="0"/>
        <w:textAlignment w:val="baseline"/>
        <w:rPr>
          <w:rFonts w:asciiTheme="minorHAnsi" w:eastAsia="Lucida Grande" w:hAnsiTheme="minorHAnsi" w:cstheme="minorHAnsi"/>
        </w:rPr>
      </w:pPr>
      <w:r>
        <w:rPr>
          <w:rStyle w:val="normaltextrun"/>
          <w:rFonts w:asciiTheme="minorHAnsi" w:eastAsia="Lucida Grande" w:hAnsiTheme="minorHAnsi" w:cstheme="minorHAnsi"/>
        </w:rPr>
        <w:lastRenderedPageBreak/>
        <w:t>Run</w:t>
      </w:r>
      <w:r w:rsidR="0007720D" w:rsidRPr="00553134">
        <w:rPr>
          <w:rStyle w:val="normaltextrun"/>
          <w:rFonts w:asciiTheme="minorHAnsi" w:eastAsia="Lucida Grande" w:hAnsiTheme="minorHAnsi" w:cstheme="minorHAnsi"/>
        </w:rPr>
        <w:t xml:space="preserve"> the Ally </w:t>
      </w:r>
      <w:r>
        <w:rPr>
          <w:rStyle w:val="normaltextrun"/>
          <w:rFonts w:asciiTheme="minorHAnsi" w:eastAsia="Lucida Grande" w:hAnsiTheme="minorHAnsi" w:cstheme="minorHAnsi"/>
        </w:rPr>
        <w:t xml:space="preserve">Course Accessibility </w:t>
      </w:r>
      <w:r w:rsidR="0007720D" w:rsidRPr="00553134">
        <w:rPr>
          <w:rStyle w:val="normaltextrun"/>
          <w:rFonts w:asciiTheme="minorHAnsi" w:eastAsia="Lucida Grande" w:hAnsiTheme="minorHAnsi" w:cstheme="minorHAnsi"/>
        </w:rPr>
        <w:t>report</w:t>
      </w:r>
      <w:r>
        <w:rPr>
          <w:rStyle w:val="normaltextrun"/>
          <w:rFonts w:asciiTheme="minorHAnsi" w:eastAsia="Lucida Grande" w:hAnsiTheme="minorHAnsi" w:cstheme="minorHAnsi"/>
        </w:rPr>
        <w:t xml:space="preserve"> (You can activate this in Settings &gt; Navigation)</w:t>
      </w:r>
      <w:r w:rsidR="0007720D" w:rsidRPr="00553134">
        <w:rPr>
          <w:rStyle w:val="normaltextrun"/>
          <w:rFonts w:asciiTheme="minorHAnsi" w:eastAsia="Lucida Grande" w:hAnsiTheme="minorHAnsi" w:cstheme="minorHAnsi"/>
        </w:rPr>
        <w:t xml:space="preserve">. If </w:t>
      </w:r>
      <w:r w:rsidR="00B954D2" w:rsidRPr="00553134">
        <w:rPr>
          <w:rStyle w:val="normaltextrun"/>
          <w:rFonts w:asciiTheme="minorHAnsi" w:eastAsia="Lucida Grande" w:hAnsiTheme="minorHAnsi" w:cstheme="minorHAnsi"/>
        </w:rPr>
        <w:t xml:space="preserve">the course </w:t>
      </w:r>
      <w:r w:rsidR="0094005B" w:rsidRPr="00553134">
        <w:rPr>
          <w:rStyle w:val="normaltextrun"/>
          <w:rFonts w:asciiTheme="minorHAnsi" w:eastAsia="Lucida Grande" w:hAnsiTheme="minorHAnsi" w:cstheme="minorHAnsi"/>
        </w:rPr>
        <w:t>space</w:t>
      </w:r>
      <w:r w:rsidR="00B954D2" w:rsidRPr="00553134">
        <w:rPr>
          <w:rStyle w:val="normaltextrun"/>
          <w:rFonts w:asciiTheme="minorHAnsi" w:eastAsia="Lucida Grande" w:hAnsiTheme="minorHAnsi" w:cstheme="minorHAnsi"/>
        </w:rPr>
        <w:t xml:space="preserve"> </w:t>
      </w:r>
      <w:r w:rsidR="0007720D" w:rsidRPr="00553134">
        <w:rPr>
          <w:rStyle w:val="normaltextrun"/>
          <w:rFonts w:asciiTheme="minorHAnsi" w:eastAsia="Lucida Grande" w:hAnsiTheme="minorHAnsi" w:cstheme="minorHAnsi"/>
        </w:rPr>
        <w:t>isn’t complete</w:t>
      </w:r>
      <w:r w:rsidR="00250600" w:rsidRPr="00553134">
        <w:rPr>
          <w:rStyle w:val="normaltextrun"/>
          <w:rFonts w:asciiTheme="minorHAnsi" w:eastAsia="Lucida Grande" w:hAnsiTheme="minorHAnsi" w:cstheme="minorHAnsi"/>
        </w:rPr>
        <w:t xml:space="preserve"> (still mostly a Canvas shell)</w:t>
      </w:r>
      <w:r w:rsidR="0007720D" w:rsidRPr="00553134">
        <w:rPr>
          <w:rStyle w:val="normaltextrun"/>
          <w:rFonts w:asciiTheme="minorHAnsi" w:eastAsia="Lucida Grande" w:hAnsiTheme="minorHAnsi" w:cstheme="minorHAnsi"/>
        </w:rPr>
        <w:t xml:space="preserve">, </w:t>
      </w:r>
      <w:r w:rsidR="00AF328D" w:rsidRPr="00553134">
        <w:rPr>
          <w:rStyle w:val="normaltextrun"/>
          <w:rFonts w:asciiTheme="minorHAnsi" w:eastAsia="Lucida Grande" w:hAnsiTheme="minorHAnsi" w:cstheme="minorHAnsi"/>
        </w:rPr>
        <w:t>review the most recent offering</w:t>
      </w:r>
      <w:r w:rsidR="0007720D" w:rsidRPr="00553134">
        <w:rPr>
          <w:rStyle w:val="normaltextrun"/>
          <w:rFonts w:asciiTheme="minorHAnsi" w:eastAsia="Lucida Grande" w:hAnsiTheme="minorHAnsi" w:cstheme="minorHAnsi"/>
        </w:rPr>
        <w:t>.</w:t>
      </w:r>
      <w:r w:rsidR="0007720D" w:rsidRPr="00553134">
        <w:rPr>
          <w:rStyle w:val="eop"/>
          <w:rFonts w:asciiTheme="minorHAnsi" w:eastAsia="Lucida Grande" w:hAnsiTheme="minorHAnsi" w:cstheme="minorHAnsi"/>
        </w:rPr>
        <w:t> </w:t>
      </w:r>
    </w:p>
    <w:p w14:paraId="06AFE59E" w14:textId="24995E4F" w:rsidR="00250600" w:rsidRPr="00553134" w:rsidRDefault="008F0D7A" w:rsidP="0007720D">
      <w:pPr>
        <w:pStyle w:val="paragraph"/>
        <w:numPr>
          <w:ilvl w:val="0"/>
          <w:numId w:val="13"/>
        </w:numPr>
        <w:spacing w:before="0" w:beforeAutospacing="0" w:after="0" w:afterAutospacing="0"/>
        <w:textAlignment w:val="baseline"/>
        <w:rPr>
          <w:rStyle w:val="normaltextrun"/>
          <w:rFonts w:asciiTheme="minorHAnsi" w:eastAsia="Lucida Grande" w:hAnsiTheme="minorHAnsi" w:cstheme="minorHAnsi"/>
        </w:rPr>
      </w:pPr>
      <w:r>
        <w:rPr>
          <w:rStyle w:val="normaltextrun"/>
          <w:rFonts w:asciiTheme="minorHAnsi" w:eastAsia="Lucida Grande" w:hAnsiTheme="minorHAnsi" w:cstheme="minorHAnsi"/>
        </w:rPr>
        <w:t>L</w:t>
      </w:r>
      <w:r w:rsidR="002C7128" w:rsidRPr="00553134">
        <w:rPr>
          <w:rStyle w:val="normaltextrun"/>
          <w:rFonts w:asciiTheme="minorHAnsi" w:eastAsia="Lucida Grande" w:hAnsiTheme="minorHAnsi" w:cstheme="minorHAnsi"/>
        </w:rPr>
        <w:t>ook for the biggest culprits</w:t>
      </w:r>
      <w:r w:rsidR="0007720D" w:rsidRPr="00553134">
        <w:rPr>
          <w:rStyle w:val="normaltextrun"/>
          <w:rFonts w:asciiTheme="minorHAnsi" w:eastAsia="Lucida Grande" w:hAnsiTheme="minorHAnsi" w:cstheme="minorHAnsi"/>
        </w:rPr>
        <w:t>. </w:t>
      </w:r>
    </w:p>
    <w:p w14:paraId="70F99C82" w14:textId="3D0D002F" w:rsidR="0007720D" w:rsidRPr="00553134" w:rsidRDefault="008F0D7A" w:rsidP="00250600">
      <w:pPr>
        <w:pStyle w:val="paragraph"/>
        <w:numPr>
          <w:ilvl w:val="0"/>
          <w:numId w:val="13"/>
        </w:numPr>
        <w:spacing w:before="0" w:beforeAutospacing="0" w:after="0" w:afterAutospacing="0"/>
        <w:textAlignment w:val="baseline"/>
        <w:rPr>
          <w:rFonts w:asciiTheme="minorHAnsi" w:eastAsia="Lucida Grande" w:hAnsiTheme="minorHAnsi" w:cstheme="minorHAnsi"/>
        </w:rPr>
      </w:pPr>
      <w:r>
        <w:rPr>
          <w:rStyle w:val="normaltextrun"/>
          <w:rFonts w:asciiTheme="minorHAnsi" w:eastAsia="Lucida Grande" w:hAnsiTheme="minorHAnsi" w:cstheme="minorHAnsi"/>
        </w:rPr>
        <w:t>R</w:t>
      </w:r>
      <w:r w:rsidR="00250600" w:rsidRPr="00553134">
        <w:rPr>
          <w:rStyle w:val="normaltextrun"/>
          <w:rFonts w:asciiTheme="minorHAnsi" w:eastAsia="Lucida Grande" w:hAnsiTheme="minorHAnsi" w:cstheme="minorHAnsi"/>
        </w:rPr>
        <w:t>eview their Files area for outdated information</w:t>
      </w:r>
      <w:r>
        <w:rPr>
          <w:rStyle w:val="normaltextrun"/>
          <w:rFonts w:asciiTheme="minorHAnsi" w:eastAsia="Lucida Grande" w:hAnsiTheme="minorHAnsi" w:cstheme="minorHAnsi"/>
        </w:rPr>
        <w:t xml:space="preserve"> (old files)</w:t>
      </w:r>
      <w:r w:rsidR="00250600" w:rsidRPr="00553134">
        <w:rPr>
          <w:rStyle w:val="normaltextrun"/>
          <w:rFonts w:asciiTheme="minorHAnsi" w:eastAsia="Lucida Grande" w:hAnsiTheme="minorHAnsi" w:cstheme="minorHAnsi"/>
        </w:rPr>
        <w:t xml:space="preserve"> that should be archived</w:t>
      </w:r>
      <w:r w:rsidR="00C0049B" w:rsidRPr="00553134">
        <w:rPr>
          <w:rStyle w:val="normaltextrun"/>
          <w:rFonts w:asciiTheme="minorHAnsi" w:eastAsia="Lucida Grande" w:hAnsiTheme="minorHAnsi" w:cstheme="minorHAnsi"/>
        </w:rPr>
        <w:t xml:space="preserve"> </w:t>
      </w:r>
      <w:r w:rsidR="00250600" w:rsidRPr="00553134">
        <w:rPr>
          <w:rStyle w:val="normaltextrun"/>
          <w:rFonts w:asciiTheme="minorHAnsi" w:eastAsia="Lucida Grande" w:hAnsiTheme="minorHAnsi" w:cstheme="minorHAnsi"/>
        </w:rPr>
        <w:t>or deleted. Specifically, some instructors have multiple copies of the same file in there. The</w:t>
      </w:r>
      <w:r>
        <w:rPr>
          <w:rStyle w:val="normaltextrun"/>
          <w:rFonts w:asciiTheme="minorHAnsi" w:eastAsia="Lucida Grande" w:hAnsiTheme="minorHAnsi" w:cstheme="minorHAnsi"/>
        </w:rPr>
        <w:t>se</w:t>
      </w:r>
      <w:r w:rsidR="00250600" w:rsidRPr="00553134">
        <w:rPr>
          <w:rStyle w:val="normaltextrun"/>
          <w:rFonts w:asciiTheme="minorHAnsi" w:eastAsia="Lucida Grande" w:hAnsiTheme="minorHAnsi" w:cstheme="minorHAnsi"/>
        </w:rPr>
        <w:t xml:space="preserve"> can </w:t>
      </w:r>
      <w:r>
        <w:rPr>
          <w:rStyle w:val="normaltextrun"/>
          <w:rFonts w:asciiTheme="minorHAnsi" w:eastAsia="Lucida Grande" w:hAnsiTheme="minorHAnsi" w:cstheme="minorHAnsi"/>
        </w:rPr>
        <w:t xml:space="preserve">seriously </w:t>
      </w:r>
      <w:r w:rsidR="00250600" w:rsidRPr="00553134">
        <w:rPr>
          <w:rStyle w:val="normaltextrun"/>
          <w:rFonts w:asciiTheme="minorHAnsi" w:eastAsia="Lucida Grande" w:hAnsiTheme="minorHAnsi" w:cstheme="minorHAnsi"/>
        </w:rPr>
        <w:t xml:space="preserve">affect </w:t>
      </w:r>
      <w:r>
        <w:rPr>
          <w:rStyle w:val="normaltextrun"/>
          <w:rFonts w:asciiTheme="minorHAnsi" w:eastAsia="Lucida Grande" w:hAnsiTheme="minorHAnsi" w:cstheme="minorHAnsi"/>
        </w:rPr>
        <w:t>your</w:t>
      </w:r>
      <w:r w:rsidR="00250600" w:rsidRPr="00553134">
        <w:rPr>
          <w:rStyle w:val="normaltextrun"/>
          <w:rFonts w:asciiTheme="minorHAnsi" w:eastAsia="Lucida Grande" w:hAnsiTheme="minorHAnsi" w:cstheme="minorHAnsi"/>
        </w:rPr>
        <w:t xml:space="preserve"> Ally </w:t>
      </w:r>
      <w:r>
        <w:rPr>
          <w:rStyle w:val="normaltextrun"/>
          <w:rFonts w:asciiTheme="minorHAnsi" w:eastAsia="Lucida Grande" w:hAnsiTheme="minorHAnsi" w:cstheme="minorHAnsi"/>
        </w:rPr>
        <w:t>score</w:t>
      </w:r>
      <w:r w:rsidR="00250600" w:rsidRPr="00553134">
        <w:rPr>
          <w:rStyle w:val="normaltextrun"/>
          <w:rFonts w:asciiTheme="minorHAnsi" w:eastAsia="Lucida Grande" w:hAnsiTheme="minorHAnsi" w:cstheme="minorHAnsi"/>
        </w:rPr>
        <w:t xml:space="preserve">, so the older files should be </w:t>
      </w:r>
      <w:r w:rsidR="00F413F7" w:rsidRPr="00553134">
        <w:rPr>
          <w:rStyle w:val="normaltextrun"/>
          <w:rFonts w:asciiTheme="minorHAnsi" w:eastAsia="Lucida Grande" w:hAnsiTheme="minorHAnsi" w:cstheme="minorHAnsi"/>
        </w:rPr>
        <w:t>cleaned out</w:t>
      </w:r>
      <w:r w:rsidR="00250600" w:rsidRPr="00553134">
        <w:rPr>
          <w:rStyle w:val="normaltextrun"/>
          <w:rFonts w:asciiTheme="minorHAnsi" w:eastAsia="Lucida Grande" w:hAnsiTheme="minorHAnsi" w:cstheme="minorHAnsi"/>
        </w:rPr>
        <w:t>.</w:t>
      </w:r>
      <w:r w:rsidR="0007720D" w:rsidRPr="00553134">
        <w:rPr>
          <w:rStyle w:val="eop"/>
          <w:rFonts w:asciiTheme="minorHAnsi" w:eastAsia="Lucida Grande" w:hAnsiTheme="minorHAnsi" w:cstheme="minorHAnsi"/>
        </w:rPr>
        <w:t> </w:t>
      </w:r>
    </w:p>
    <w:p w14:paraId="48F78C34" w14:textId="3068F09B" w:rsidR="0007720D" w:rsidRPr="00553134" w:rsidRDefault="0007720D" w:rsidP="0007720D">
      <w:pPr>
        <w:pStyle w:val="paragraph"/>
        <w:numPr>
          <w:ilvl w:val="0"/>
          <w:numId w:val="13"/>
        </w:numPr>
        <w:spacing w:before="0" w:beforeAutospacing="0" w:after="0" w:afterAutospacing="0"/>
        <w:textAlignment w:val="baseline"/>
        <w:rPr>
          <w:rStyle w:val="eop"/>
          <w:rFonts w:asciiTheme="minorHAnsi" w:eastAsia="Lucida Grande" w:hAnsiTheme="minorHAnsi" w:cstheme="minorHAnsi"/>
        </w:rPr>
      </w:pPr>
      <w:r w:rsidRPr="00553134">
        <w:rPr>
          <w:rStyle w:val="normaltextrun"/>
          <w:rFonts w:asciiTheme="minorHAnsi" w:eastAsia="Lucida Grande" w:hAnsiTheme="minorHAnsi" w:cstheme="minorHAnsi"/>
        </w:rPr>
        <w:t xml:space="preserve">If </w:t>
      </w:r>
      <w:r w:rsidR="008F0D7A">
        <w:rPr>
          <w:rStyle w:val="normaltextrun"/>
          <w:rFonts w:asciiTheme="minorHAnsi" w:eastAsia="Lucida Grande" w:hAnsiTheme="minorHAnsi" w:cstheme="minorHAnsi"/>
        </w:rPr>
        <w:t>you</w:t>
      </w:r>
      <w:r w:rsidRPr="00553134">
        <w:rPr>
          <w:rStyle w:val="normaltextrun"/>
          <w:rFonts w:asciiTheme="minorHAnsi" w:eastAsia="Lucida Grande" w:hAnsiTheme="minorHAnsi" w:cstheme="minorHAnsi"/>
        </w:rPr>
        <w:t xml:space="preserve"> use video, </w:t>
      </w:r>
      <w:r w:rsidR="008F0D7A">
        <w:rPr>
          <w:rStyle w:val="normaltextrun"/>
          <w:rFonts w:asciiTheme="minorHAnsi" w:eastAsia="Lucida Grande" w:hAnsiTheme="minorHAnsi" w:cstheme="minorHAnsi"/>
        </w:rPr>
        <w:t>use</w:t>
      </w:r>
      <w:r w:rsidRPr="00553134">
        <w:rPr>
          <w:rStyle w:val="normaltextrun"/>
          <w:rFonts w:asciiTheme="minorHAnsi" w:eastAsia="Lucida Grande" w:hAnsiTheme="minorHAnsi" w:cstheme="minorHAnsi"/>
        </w:rPr>
        <w:t xml:space="preserve"> Kaltura </w:t>
      </w:r>
      <w:r w:rsidR="008F0D7A">
        <w:rPr>
          <w:rStyle w:val="normaltextrun"/>
          <w:rFonts w:asciiTheme="minorHAnsi" w:eastAsia="Lucida Grande" w:hAnsiTheme="minorHAnsi" w:cstheme="minorHAnsi"/>
        </w:rPr>
        <w:t>whenever possible. It creates automatic captions that are more easily edited than YouTube</w:t>
      </w:r>
      <w:r w:rsidRPr="00553134">
        <w:rPr>
          <w:rStyle w:val="normaltextrun"/>
          <w:rFonts w:asciiTheme="minorHAnsi" w:eastAsia="Lucida Grande" w:hAnsiTheme="minorHAnsi" w:cstheme="minorHAnsi"/>
        </w:rPr>
        <w:t>. </w:t>
      </w:r>
      <w:r w:rsidRPr="00553134">
        <w:rPr>
          <w:rStyle w:val="eop"/>
          <w:rFonts w:asciiTheme="minorHAnsi" w:eastAsia="Lucida Grande" w:hAnsiTheme="minorHAnsi" w:cstheme="minorHAnsi"/>
        </w:rPr>
        <w:t xml:space="preserve"> If </w:t>
      </w:r>
      <w:r w:rsidR="008F0D7A">
        <w:rPr>
          <w:rStyle w:val="eop"/>
          <w:rFonts w:asciiTheme="minorHAnsi" w:eastAsia="Lucida Grande" w:hAnsiTheme="minorHAnsi" w:cstheme="minorHAnsi"/>
        </w:rPr>
        <w:t>you</w:t>
      </w:r>
      <w:r w:rsidRPr="00553134">
        <w:rPr>
          <w:rStyle w:val="eop"/>
          <w:rFonts w:asciiTheme="minorHAnsi" w:eastAsia="Lucida Grande" w:hAnsiTheme="minorHAnsi" w:cstheme="minorHAnsi"/>
        </w:rPr>
        <w:t xml:space="preserve"> link out to </w:t>
      </w:r>
      <w:r w:rsidR="00B4151B" w:rsidRPr="00553134">
        <w:rPr>
          <w:rStyle w:val="eop"/>
          <w:rFonts w:asciiTheme="minorHAnsi" w:eastAsia="Lucida Grande" w:hAnsiTheme="minorHAnsi" w:cstheme="minorHAnsi"/>
        </w:rPr>
        <w:t xml:space="preserve">a </w:t>
      </w:r>
      <w:r w:rsidRPr="00553134">
        <w:rPr>
          <w:rStyle w:val="eop"/>
          <w:rFonts w:asciiTheme="minorHAnsi" w:eastAsia="Lucida Grande" w:hAnsiTheme="minorHAnsi" w:cstheme="minorHAnsi"/>
        </w:rPr>
        <w:t xml:space="preserve">video, ask </w:t>
      </w:r>
      <w:r w:rsidR="008F0D7A">
        <w:rPr>
          <w:rStyle w:val="eop"/>
          <w:rFonts w:asciiTheme="minorHAnsi" w:eastAsia="Lucida Grande" w:hAnsiTheme="minorHAnsi" w:cstheme="minorHAnsi"/>
        </w:rPr>
        <w:t xml:space="preserve">yourself </w:t>
      </w:r>
      <w:r w:rsidRPr="00553134">
        <w:rPr>
          <w:rStyle w:val="eop"/>
          <w:rFonts w:asciiTheme="minorHAnsi" w:eastAsia="Lucida Grande" w:hAnsiTheme="minorHAnsi" w:cstheme="minorHAnsi"/>
        </w:rPr>
        <w:t xml:space="preserve">whether the video is required/optional and whether </w:t>
      </w:r>
      <w:r w:rsidR="008F0D7A">
        <w:rPr>
          <w:rStyle w:val="eop"/>
          <w:rFonts w:asciiTheme="minorHAnsi" w:eastAsia="Lucida Grande" w:hAnsiTheme="minorHAnsi" w:cstheme="minorHAnsi"/>
        </w:rPr>
        <w:t>you</w:t>
      </w:r>
      <w:r w:rsidRPr="00553134">
        <w:rPr>
          <w:rStyle w:val="eop"/>
          <w:rFonts w:asciiTheme="minorHAnsi" w:eastAsia="Lucida Grande" w:hAnsiTheme="minorHAnsi" w:cstheme="minorHAnsi"/>
        </w:rPr>
        <w:t xml:space="preserve"> host it on </w:t>
      </w:r>
      <w:r w:rsidR="008F0D7A">
        <w:rPr>
          <w:rStyle w:val="eop"/>
          <w:rFonts w:asciiTheme="minorHAnsi" w:eastAsia="Lucida Grande" w:hAnsiTheme="minorHAnsi" w:cstheme="minorHAnsi"/>
        </w:rPr>
        <w:t>your</w:t>
      </w:r>
      <w:r w:rsidRPr="00553134">
        <w:rPr>
          <w:rStyle w:val="eop"/>
          <w:rFonts w:asciiTheme="minorHAnsi" w:eastAsia="Lucida Grande" w:hAnsiTheme="minorHAnsi" w:cstheme="minorHAnsi"/>
        </w:rPr>
        <w:t xml:space="preserve"> own channel or if it’s someone </w:t>
      </w:r>
      <w:commentRangeStart w:id="8"/>
      <w:r w:rsidRPr="00553134">
        <w:rPr>
          <w:rStyle w:val="eop"/>
          <w:rFonts w:asciiTheme="minorHAnsi" w:eastAsia="Lucida Grande" w:hAnsiTheme="minorHAnsi" w:cstheme="minorHAnsi"/>
        </w:rPr>
        <w:t>else’s</w:t>
      </w:r>
      <w:commentRangeEnd w:id="8"/>
      <w:r w:rsidR="00AA4234" w:rsidRPr="00553134">
        <w:rPr>
          <w:rStyle w:val="CommentReference"/>
          <w:rFonts w:asciiTheme="minorHAnsi" w:eastAsia="Lucida Grande" w:hAnsiTheme="minorHAnsi" w:cstheme="minorHAnsi"/>
          <w:sz w:val="24"/>
          <w:szCs w:val="24"/>
        </w:rPr>
        <w:commentReference w:id="8"/>
      </w:r>
      <w:r w:rsidRPr="00553134">
        <w:rPr>
          <w:rStyle w:val="eop"/>
          <w:rFonts w:asciiTheme="minorHAnsi" w:eastAsia="Lucida Grande" w:hAnsiTheme="minorHAnsi" w:cstheme="minorHAnsi"/>
        </w:rPr>
        <w:t>.</w:t>
      </w:r>
    </w:p>
    <w:p w14:paraId="6A0B609A" w14:textId="3F5741D6" w:rsidR="00351B85" w:rsidRPr="00553134" w:rsidRDefault="00351B85" w:rsidP="00351B85">
      <w:pPr>
        <w:pStyle w:val="paragraph"/>
        <w:numPr>
          <w:ilvl w:val="1"/>
          <w:numId w:val="13"/>
        </w:numPr>
        <w:spacing w:before="0" w:beforeAutospacing="0" w:after="0" w:afterAutospacing="0"/>
        <w:textAlignment w:val="baseline"/>
        <w:rPr>
          <w:rStyle w:val="eop"/>
          <w:rFonts w:asciiTheme="minorHAnsi" w:eastAsia="Lucida Grande" w:hAnsiTheme="minorHAnsi" w:cstheme="minorHAnsi"/>
        </w:rPr>
      </w:pPr>
      <w:r w:rsidRPr="00553134">
        <w:rPr>
          <w:rStyle w:val="eop"/>
          <w:rFonts w:asciiTheme="minorHAnsi" w:eastAsia="Lucida Grande" w:hAnsiTheme="minorHAnsi" w:cstheme="minorHAnsi"/>
        </w:rPr>
        <w:t xml:space="preserve">If it’s required, it needs to be captioned whether or not </w:t>
      </w:r>
      <w:r w:rsidR="008F0D7A">
        <w:rPr>
          <w:rStyle w:val="eop"/>
          <w:rFonts w:asciiTheme="minorHAnsi" w:eastAsia="Lucida Grande" w:hAnsiTheme="minorHAnsi" w:cstheme="minorHAnsi"/>
        </w:rPr>
        <w:t>you own</w:t>
      </w:r>
      <w:r w:rsidRPr="00553134">
        <w:rPr>
          <w:rStyle w:val="eop"/>
          <w:rFonts w:asciiTheme="minorHAnsi" w:eastAsia="Lucida Grande" w:hAnsiTheme="minorHAnsi" w:cstheme="minorHAnsi"/>
        </w:rPr>
        <w:t xml:space="preserve"> it.</w:t>
      </w:r>
      <w:r w:rsidR="00166FEF" w:rsidRPr="00553134">
        <w:rPr>
          <w:rStyle w:val="eop"/>
          <w:rFonts w:asciiTheme="minorHAnsi" w:eastAsia="Lucida Grande" w:hAnsiTheme="minorHAnsi" w:cstheme="minorHAnsi"/>
        </w:rPr>
        <w:t xml:space="preserve"> </w:t>
      </w:r>
    </w:p>
    <w:p w14:paraId="13546805" w14:textId="33E53906" w:rsidR="00351B85" w:rsidRPr="00553134" w:rsidRDefault="00351B85" w:rsidP="00351B85">
      <w:pPr>
        <w:pStyle w:val="paragraph"/>
        <w:numPr>
          <w:ilvl w:val="1"/>
          <w:numId w:val="13"/>
        </w:numPr>
        <w:spacing w:before="0" w:beforeAutospacing="0" w:after="0" w:afterAutospacing="0"/>
        <w:textAlignment w:val="baseline"/>
        <w:rPr>
          <w:rStyle w:val="eop"/>
          <w:rFonts w:asciiTheme="minorHAnsi" w:eastAsia="Lucida Grande" w:hAnsiTheme="minorHAnsi" w:cstheme="minorHAnsi"/>
        </w:rPr>
      </w:pPr>
      <w:r w:rsidRPr="00553134">
        <w:rPr>
          <w:rStyle w:val="eop"/>
          <w:rFonts w:asciiTheme="minorHAnsi" w:eastAsia="Lucida Grande" w:hAnsiTheme="minorHAnsi" w:cstheme="minorHAnsi"/>
        </w:rPr>
        <w:t xml:space="preserve">If it’s optional, and </w:t>
      </w:r>
      <w:r w:rsidR="008F0D7A">
        <w:rPr>
          <w:rStyle w:val="eop"/>
          <w:rFonts w:asciiTheme="minorHAnsi" w:eastAsia="Lucida Grande" w:hAnsiTheme="minorHAnsi" w:cstheme="minorHAnsi"/>
        </w:rPr>
        <w:t>you</w:t>
      </w:r>
      <w:r w:rsidRPr="00553134">
        <w:rPr>
          <w:rStyle w:val="eop"/>
          <w:rFonts w:asciiTheme="minorHAnsi" w:eastAsia="Lucida Grande" w:hAnsiTheme="minorHAnsi" w:cstheme="minorHAnsi"/>
        </w:rPr>
        <w:t xml:space="preserve"> own it, it needs to be captioned.</w:t>
      </w:r>
    </w:p>
    <w:p w14:paraId="11864A43" w14:textId="027A1F80" w:rsidR="00351B85" w:rsidRPr="00553134" w:rsidRDefault="00351B85" w:rsidP="00351B85">
      <w:pPr>
        <w:pStyle w:val="paragraph"/>
        <w:numPr>
          <w:ilvl w:val="1"/>
          <w:numId w:val="13"/>
        </w:numPr>
        <w:spacing w:before="0" w:beforeAutospacing="0" w:after="0" w:afterAutospacing="0"/>
        <w:textAlignment w:val="baseline"/>
        <w:rPr>
          <w:rFonts w:asciiTheme="minorHAnsi" w:eastAsia="Lucida Grande" w:hAnsiTheme="minorHAnsi" w:cstheme="minorHAnsi"/>
        </w:rPr>
      </w:pPr>
      <w:r w:rsidRPr="00553134">
        <w:rPr>
          <w:rStyle w:val="eop"/>
          <w:rFonts w:asciiTheme="minorHAnsi" w:eastAsia="Lucida Grande" w:hAnsiTheme="minorHAnsi" w:cstheme="minorHAnsi"/>
        </w:rPr>
        <w:t xml:space="preserve">If it’s optional, and </w:t>
      </w:r>
      <w:r w:rsidR="008F0D7A">
        <w:rPr>
          <w:rStyle w:val="eop"/>
          <w:rFonts w:asciiTheme="minorHAnsi" w:eastAsia="Lucida Grande" w:hAnsiTheme="minorHAnsi" w:cstheme="minorHAnsi"/>
        </w:rPr>
        <w:t>you</w:t>
      </w:r>
      <w:r w:rsidRPr="00553134">
        <w:rPr>
          <w:rStyle w:val="eop"/>
          <w:rFonts w:asciiTheme="minorHAnsi" w:eastAsia="Lucida Grande" w:hAnsiTheme="minorHAnsi" w:cstheme="minorHAnsi"/>
        </w:rPr>
        <w:t xml:space="preserve"> </w:t>
      </w:r>
      <w:r w:rsidRPr="00553134">
        <w:rPr>
          <w:rStyle w:val="SubtleEmphasis"/>
          <w:rFonts w:eastAsia="Lucida Grande" w:cstheme="minorHAnsi"/>
        </w:rPr>
        <w:t xml:space="preserve">don’t own it, </w:t>
      </w:r>
      <w:r w:rsidR="008F0D7A">
        <w:rPr>
          <w:rStyle w:val="SubtleEmphasis"/>
          <w:rFonts w:eastAsia="Lucida Grande" w:cstheme="minorHAnsi"/>
          <w:i w:val="0"/>
        </w:rPr>
        <w:t>you</w:t>
      </w:r>
      <w:r w:rsidR="00032678" w:rsidRPr="00553134">
        <w:rPr>
          <w:rStyle w:val="SubtleEmphasis"/>
          <w:rFonts w:eastAsia="Lucida Grande" w:cstheme="minorHAnsi"/>
          <w:i w:val="0"/>
        </w:rPr>
        <w:t xml:space="preserve"> don’t necessarily need to caption it.</w:t>
      </w:r>
      <w:r w:rsidR="008F0D7A">
        <w:rPr>
          <w:rStyle w:val="SubtleEmphasis"/>
          <w:rFonts w:eastAsia="Lucida Grande" w:cstheme="minorHAnsi"/>
          <w:i w:val="0"/>
        </w:rPr>
        <w:t xml:space="preserve"> Technically, it’s required, but it makes sense to prioritize it lower on your list.</w:t>
      </w:r>
    </w:p>
    <w:p w14:paraId="27EC3AE5" w14:textId="31E8BF94" w:rsidR="00AF328D" w:rsidRDefault="00AF328D" w:rsidP="00AF328D">
      <w:pPr>
        <w:pStyle w:val="Heading3"/>
        <w:rPr>
          <w:rFonts w:asciiTheme="minorHAnsi" w:eastAsia="Lucida Grande" w:hAnsiTheme="minorHAnsi" w:cstheme="minorHAnsi"/>
        </w:rPr>
      </w:pPr>
      <w:bookmarkStart w:id="9" w:name="_Toc225158243"/>
      <w:r w:rsidRPr="00553134">
        <w:rPr>
          <w:rFonts w:asciiTheme="minorHAnsi" w:eastAsia="Lucida Grande" w:hAnsiTheme="minorHAnsi" w:cstheme="minorHAnsi"/>
        </w:rPr>
        <w:t>For Websites…</w:t>
      </w:r>
      <w:bookmarkEnd w:id="9"/>
    </w:p>
    <w:p w14:paraId="549F1A65" w14:textId="6B3FDFDF" w:rsidR="00553134" w:rsidRPr="00553134" w:rsidRDefault="00553134" w:rsidP="00553134">
      <w:pPr>
        <w:pStyle w:val="Heading4"/>
      </w:pPr>
      <w:r>
        <w:t>Sites@Penn State Sites</w:t>
      </w:r>
    </w:p>
    <w:p w14:paraId="79C706E7" w14:textId="7ED56F63" w:rsidR="251E7B0B" w:rsidRPr="00553134" w:rsidRDefault="251E7B0B" w:rsidP="0B3457BA">
      <w:pPr>
        <w:pStyle w:val="ListParagraph"/>
        <w:numPr>
          <w:ilvl w:val="0"/>
          <w:numId w:val="6"/>
        </w:numPr>
        <w:rPr>
          <w:rFonts w:eastAsia="Lucida Grande" w:cstheme="minorHAnsi"/>
        </w:rPr>
      </w:pPr>
      <w:r w:rsidRPr="00553134">
        <w:rPr>
          <w:rFonts w:eastAsia="Lucida Grande" w:cstheme="minorHAnsi"/>
        </w:rPr>
        <w:t>Regarding Sites site</w:t>
      </w:r>
      <w:r w:rsidR="2D1D8924" w:rsidRPr="00553134">
        <w:rPr>
          <w:rFonts w:eastAsia="Lucida Grande" w:cstheme="minorHAnsi"/>
        </w:rPr>
        <w:t>s</w:t>
      </w:r>
      <w:r w:rsidR="008F0D7A">
        <w:rPr>
          <w:rFonts w:eastAsia="Lucida Grande" w:cstheme="minorHAnsi"/>
        </w:rPr>
        <w:t xml:space="preserve"> (https://sites.psu.edu)</w:t>
      </w:r>
      <w:r w:rsidRPr="00553134">
        <w:rPr>
          <w:rFonts w:eastAsia="Lucida Grande" w:cstheme="minorHAnsi"/>
        </w:rPr>
        <w:t xml:space="preserve">, </w:t>
      </w:r>
      <w:r w:rsidR="008F0D7A">
        <w:rPr>
          <w:rFonts w:eastAsia="Lucida Grande" w:cstheme="minorHAnsi"/>
        </w:rPr>
        <w:t>determine whether</w:t>
      </w:r>
      <w:r w:rsidR="0B0CB752" w:rsidRPr="00553134">
        <w:rPr>
          <w:rFonts w:eastAsia="Lucida Grande" w:cstheme="minorHAnsi"/>
        </w:rPr>
        <w:t xml:space="preserve"> </w:t>
      </w:r>
      <w:r w:rsidR="79EFF07A" w:rsidRPr="00553134">
        <w:rPr>
          <w:rFonts w:eastAsia="Lucida Grande" w:cstheme="minorHAnsi"/>
        </w:rPr>
        <w:t xml:space="preserve">the </w:t>
      </w:r>
      <w:r w:rsidR="0B0CB752" w:rsidRPr="00553134">
        <w:rPr>
          <w:rFonts w:eastAsia="Lucida Grande" w:cstheme="minorHAnsi"/>
        </w:rPr>
        <w:t>site is still relevant</w:t>
      </w:r>
      <w:r w:rsidR="50810B0F" w:rsidRPr="00553134">
        <w:rPr>
          <w:rFonts w:eastAsia="Lucida Grande" w:cstheme="minorHAnsi"/>
        </w:rPr>
        <w:t xml:space="preserve"> and/or being used</w:t>
      </w:r>
      <w:r w:rsidR="0B0CB752" w:rsidRPr="00553134">
        <w:rPr>
          <w:rFonts w:eastAsia="Lucida Grande" w:cstheme="minorHAnsi"/>
        </w:rPr>
        <w:t xml:space="preserve">.  </w:t>
      </w:r>
    </w:p>
    <w:p w14:paraId="280186CB" w14:textId="5B51B8AF" w:rsidR="251E7B0B" w:rsidRPr="00553134" w:rsidRDefault="0B0CB752" w:rsidP="00553134">
      <w:pPr>
        <w:pStyle w:val="ListParagraph"/>
        <w:numPr>
          <w:ilvl w:val="0"/>
          <w:numId w:val="6"/>
        </w:numPr>
        <w:rPr>
          <w:rFonts w:eastAsia="Lucida Grande" w:cstheme="minorHAnsi"/>
        </w:rPr>
      </w:pPr>
      <w:r w:rsidRPr="00553134">
        <w:rPr>
          <w:rFonts w:eastAsia="Lucida Grande" w:cstheme="minorHAnsi"/>
        </w:rPr>
        <w:t xml:space="preserve">If </w:t>
      </w:r>
      <w:r w:rsidR="691DD435" w:rsidRPr="00553134">
        <w:rPr>
          <w:rFonts w:eastAsia="Lucida Grande" w:cstheme="minorHAnsi"/>
        </w:rPr>
        <w:t xml:space="preserve">the site is </w:t>
      </w:r>
      <w:r w:rsidRPr="00553134">
        <w:rPr>
          <w:rFonts w:eastAsia="Lucida Grande" w:cstheme="minorHAnsi"/>
        </w:rPr>
        <w:t>no</w:t>
      </w:r>
      <w:r w:rsidR="3C4B22F7" w:rsidRPr="00553134">
        <w:rPr>
          <w:rFonts w:eastAsia="Lucida Grande" w:cstheme="minorHAnsi"/>
        </w:rPr>
        <w:t xml:space="preserve"> longer relevant</w:t>
      </w:r>
      <w:r w:rsidRPr="00553134">
        <w:rPr>
          <w:rFonts w:eastAsia="Lucida Grande" w:cstheme="minorHAnsi"/>
        </w:rPr>
        <w:t>, delete</w:t>
      </w:r>
      <w:r w:rsidR="672CC566" w:rsidRPr="00553134">
        <w:rPr>
          <w:rFonts w:eastAsia="Lucida Grande" w:cstheme="minorHAnsi"/>
        </w:rPr>
        <w:t xml:space="preserve"> the site</w:t>
      </w:r>
      <w:r w:rsidR="641DB0D7" w:rsidRPr="00553134">
        <w:rPr>
          <w:rFonts w:eastAsia="Lucida Grande" w:cstheme="minorHAnsi"/>
        </w:rPr>
        <w:t xml:space="preserve"> (if you are the site owner)</w:t>
      </w:r>
      <w:r w:rsidR="672CC566" w:rsidRPr="00553134">
        <w:rPr>
          <w:rFonts w:eastAsia="Lucida Grande" w:cstheme="minorHAnsi"/>
        </w:rPr>
        <w:t>.</w:t>
      </w:r>
      <w:r w:rsidR="63C60508" w:rsidRPr="00553134">
        <w:rPr>
          <w:rFonts w:eastAsia="Lucida Grande" w:cstheme="minorHAnsi"/>
        </w:rPr>
        <w:t xml:space="preserve"> If the site owner is no longer with the university, contact </w:t>
      </w:r>
      <w:r w:rsidR="00B74DB2">
        <w:rPr>
          <w:rFonts w:eastAsia="Lucida Grande" w:cstheme="minorHAnsi"/>
        </w:rPr>
        <w:t>contact</w:t>
      </w:r>
      <w:r w:rsidR="00D33ED3">
        <w:rPr>
          <w:rFonts w:eastAsia="Lucida Grande" w:cstheme="minorHAnsi"/>
        </w:rPr>
        <w:t>@</w:t>
      </w:r>
      <w:r w:rsidR="00B74DB2">
        <w:rPr>
          <w:rFonts w:eastAsia="Lucida Grande" w:cstheme="minorHAnsi"/>
        </w:rPr>
        <w:t>campuspress.com</w:t>
      </w:r>
      <w:r w:rsidR="63C60508" w:rsidRPr="00553134">
        <w:rPr>
          <w:rFonts w:eastAsia="Lucida Grande" w:cstheme="minorHAnsi"/>
        </w:rPr>
        <w:t xml:space="preserve"> to take the site down.</w:t>
      </w:r>
      <w:r w:rsidRPr="00553134">
        <w:rPr>
          <w:rFonts w:eastAsia="Lucida Grande" w:cstheme="minorHAnsi"/>
        </w:rPr>
        <w:t xml:space="preserve">  </w:t>
      </w:r>
    </w:p>
    <w:p w14:paraId="5E94F6B2" w14:textId="09DE1C7D" w:rsidR="251E7B0B" w:rsidRDefault="0B0CB752" w:rsidP="00553134">
      <w:pPr>
        <w:pStyle w:val="ListParagraph"/>
        <w:numPr>
          <w:ilvl w:val="0"/>
          <w:numId w:val="6"/>
        </w:numPr>
        <w:rPr>
          <w:rFonts w:eastAsia="Lucida Grande"/>
        </w:rPr>
      </w:pPr>
      <w:r w:rsidRPr="601EF005">
        <w:rPr>
          <w:rFonts w:eastAsia="Lucida Grande"/>
        </w:rPr>
        <w:t xml:space="preserve">If </w:t>
      </w:r>
      <w:r w:rsidR="08708265" w:rsidRPr="601EF005">
        <w:rPr>
          <w:rFonts w:eastAsia="Lucida Grande"/>
        </w:rPr>
        <w:t xml:space="preserve">the </w:t>
      </w:r>
      <w:r w:rsidRPr="601EF005">
        <w:rPr>
          <w:rFonts w:eastAsia="Lucida Grande"/>
        </w:rPr>
        <w:t>site is still relevant</w:t>
      </w:r>
      <w:r w:rsidR="081AE7B1" w:rsidRPr="601EF005">
        <w:rPr>
          <w:rFonts w:eastAsia="Lucida Grande"/>
        </w:rPr>
        <w:t>,</w:t>
      </w:r>
      <w:r w:rsidRPr="601EF005">
        <w:rPr>
          <w:rFonts w:eastAsia="Lucida Grande"/>
        </w:rPr>
        <w:t xml:space="preserve"> but</w:t>
      </w:r>
      <w:r w:rsidR="694E995D" w:rsidRPr="601EF005">
        <w:rPr>
          <w:rFonts w:eastAsia="Lucida Grande"/>
        </w:rPr>
        <w:t xml:space="preserve"> the </w:t>
      </w:r>
      <w:r w:rsidRPr="601EF005">
        <w:rPr>
          <w:rFonts w:eastAsia="Lucida Grande"/>
        </w:rPr>
        <w:t xml:space="preserve">content is old and will not be touched, mark it as </w:t>
      </w:r>
      <w:r w:rsidR="156054C0" w:rsidRPr="601EF005">
        <w:rPr>
          <w:rFonts w:eastAsia="Lucida Grande"/>
        </w:rPr>
        <w:t xml:space="preserve">an </w:t>
      </w:r>
      <w:r w:rsidRPr="601EF005">
        <w:rPr>
          <w:rFonts w:eastAsia="Lucida Grande"/>
        </w:rPr>
        <w:t>ARCHIVE at the top of the site. If some portions are archived</w:t>
      </w:r>
      <w:r w:rsidR="022E0D4D" w:rsidRPr="601EF005">
        <w:rPr>
          <w:rFonts w:eastAsia="Lucida Grande"/>
        </w:rPr>
        <w:t xml:space="preserve"> but not others</w:t>
      </w:r>
      <w:r w:rsidRPr="601EF005">
        <w:rPr>
          <w:rFonts w:eastAsia="Lucida Grande"/>
        </w:rPr>
        <w:t>, create an archive section for old content and place archived material there.</w:t>
      </w:r>
    </w:p>
    <w:p w14:paraId="129D14DF" w14:textId="07942E6B" w:rsidR="00553134" w:rsidRPr="00553134" w:rsidRDefault="00553134" w:rsidP="00553134">
      <w:pPr>
        <w:pStyle w:val="Heading4"/>
      </w:pPr>
      <w:r>
        <w:t>All Sites</w:t>
      </w:r>
    </w:p>
    <w:p w14:paraId="3BB7099F" w14:textId="5DC2F3CE" w:rsidR="7A92F833" w:rsidRPr="00553134" w:rsidRDefault="7A92F833" w:rsidP="38BD4131">
      <w:pPr>
        <w:pStyle w:val="ListParagraph"/>
        <w:numPr>
          <w:ilvl w:val="0"/>
          <w:numId w:val="6"/>
        </w:numPr>
        <w:spacing w:line="259" w:lineRule="auto"/>
        <w:rPr>
          <w:rFonts w:eastAsia="Lucida Grande" w:cstheme="minorHAnsi"/>
          <w:color w:val="000000" w:themeColor="text1"/>
        </w:rPr>
      </w:pPr>
      <w:r w:rsidRPr="00553134">
        <w:rPr>
          <w:rFonts w:eastAsia="Lucida Grande" w:cstheme="minorHAnsi"/>
          <w:color w:val="000000" w:themeColor="text1"/>
        </w:rPr>
        <w:t xml:space="preserve">Order your </w:t>
      </w:r>
      <w:r w:rsidRPr="00553134">
        <w:rPr>
          <w:rFonts w:eastAsia="Lucida Grande" w:cstheme="minorHAnsi"/>
        </w:rPr>
        <w:t xml:space="preserve">headings </w:t>
      </w:r>
      <w:r w:rsidRPr="00553134">
        <w:rPr>
          <w:rFonts w:eastAsia="Lucida Grande" w:cstheme="minorHAnsi"/>
          <w:color w:val="000000" w:themeColor="text1"/>
        </w:rPr>
        <w:t>in a nested hierarchy, and do not skip heading levels or leave empty headings</w:t>
      </w:r>
      <w:r w:rsidR="1FE4E996" w:rsidRPr="00553134">
        <w:rPr>
          <w:rFonts w:eastAsia="Lucida Grande" w:cstheme="minorHAnsi"/>
          <w:color w:val="000000" w:themeColor="text1"/>
        </w:rPr>
        <w:t>, e.g., don’t start with an H1 and then skip to an H3.</w:t>
      </w:r>
    </w:p>
    <w:p w14:paraId="598B3447" w14:textId="24C7806A" w:rsidR="6D8CC301" w:rsidRPr="0087224D" w:rsidRDefault="6D8CC301" w:rsidP="0087224D">
      <w:pPr>
        <w:pStyle w:val="ListParagraph"/>
        <w:numPr>
          <w:ilvl w:val="0"/>
          <w:numId w:val="26"/>
        </w:numPr>
        <w:rPr>
          <w:rFonts w:eastAsia="Lucida Grande" w:cstheme="minorHAnsi"/>
        </w:rPr>
      </w:pPr>
      <w:r w:rsidRPr="00553134">
        <w:rPr>
          <w:rFonts w:eastAsia="Lucida Grande" w:cstheme="minorHAnsi"/>
          <w:color w:val="000000" w:themeColor="text1"/>
        </w:rPr>
        <w:t xml:space="preserve">Include proper </w:t>
      </w:r>
      <w:r w:rsidRPr="00553134">
        <w:rPr>
          <w:rFonts w:eastAsia="Lucida Grande" w:cstheme="minorHAnsi"/>
        </w:rPr>
        <w:t xml:space="preserve">alternative text </w:t>
      </w:r>
      <w:r w:rsidRPr="00553134">
        <w:rPr>
          <w:rFonts w:eastAsia="Lucida Grande" w:cstheme="minorHAnsi"/>
          <w:color w:val="000000" w:themeColor="text1"/>
        </w:rPr>
        <w:t>f</w:t>
      </w:r>
      <w:r w:rsidRPr="00553134">
        <w:rPr>
          <w:rFonts w:eastAsia="Lucida Grande" w:cstheme="minorHAnsi"/>
        </w:rPr>
        <w:t>or all images</w:t>
      </w:r>
      <w:r w:rsidR="3EF8E163" w:rsidRPr="00553134">
        <w:rPr>
          <w:rFonts w:eastAsia="Lucida Grande" w:cstheme="minorHAnsi"/>
        </w:rPr>
        <w:t>.</w:t>
      </w:r>
      <w:r w:rsidR="0087224D">
        <w:rPr>
          <w:rFonts w:eastAsia="Lucida Grande" w:cstheme="minorHAnsi"/>
        </w:rPr>
        <w:t xml:space="preserve"> If you need assistance, try the </w:t>
      </w:r>
      <w:hyperlink r:id="rId17">
        <w:r w:rsidR="0087224D" w:rsidRPr="00553134">
          <w:rPr>
            <w:rStyle w:val="Hyperlink"/>
            <w:rFonts w:eastAsia="Lucida Grande" w:cstheme="minorHAnsi"/>
          </w:rPr>
          <w:t>Arizona State University Image Accessibility Generator</w:t>
        </w:r>
      </w:hyperlink>
      <w:r w:rsidR="0087224D">
        <w:rPr>
          <w:rFonts w:cstheme="minorHAnsi"/>
        </w:rPr>
        <w:t>.</w:t>
      </w:r>
    </w:p>
    <w:p w14:paraId="1F2D0360" w14:textId="6D37088B" w:rsidR="70F17AAA" w:rsidRPr="00553134" w:rsidRDefault="70F17AAA" w:rsidP="38BD4131">
      <w:pPr>
        <w:pStyle w:val="ListParagraph"/>
        <w:numPr>
          <w:ilvl w:val="0"/>
          <w:numId w:val="6"/>
        </w:numPr>
        <w:rPr>
          <w:rFonts w:eastAsia="Lucida Grande" w:cstheme="minorHAnsi"/>
          <w:color w:val="000000" w:themeColor="text1"/>
        </w:rPr>
      </w:pPr>
      <w:r w:rsidRPr="00553134">
        <w:rPr>
          <w:rFonts w:eastAsia="Lucida Grande" w:cstheme="minorHAnsi"/>
          <w:color w:val="000000" w:themeColor="text1"/>
        </w:rPr>
        <w:t xml:space="preserve">Write </w:t>
      </w:r>
      <w:r w:rsidRPr="00553134">
        <w:rPr>
          <w:rFonts w:eastAsia="Lucida Grande" w:cstheme="minorHAnsi"/>
        </w:rPr>
        <w:t xml:space="preserve">link text </w:t>
      </w:r>
      <w:r w:rsidRPr="00553134">
        <w:rPr>
          <w:rFonts w:eastAsia="Lucida Grande" w:cstheme="minorHAnsi"/>
          <w:color w:val="000000" w:themeColor="text1"/>
        </w:rPr>
        <w:t xml:space="preserve">that describes the purpose of the link and makes sense when read </w:t>
      </w:r>
      <w:r w:rsidR="408C1353" w:rsidRPr="00553134">
        <w:rPr>
          <w:rFonts w:eastAsia="Lucida Grande" w:cstheme="minorHAnsi"/>
          <w:color w:val="000000" w:themeColor="text1"/>
        </w:rPr>
        <w:t>by itself and not in the flow of the content</w:t>
      </w:r>
      <w:r w:rsidRPr="00553134">
        <w:rPr>
          <w:rFonts w:eastAsia="Lucida Grande" w:cstheme="minorHAnsi"/>
          <w:color w:val="000000" w:themeColor="text1"/>
        </w:rPr>
        <w:t>.  (i.e., do not link “click here”</w:t>
      </w:r>
      <w:r w:rsidR="6E03AA2D" w:rsidRPr="00553134">
        <w:rPr>
          <w:rFonts w:eastAsia="Lucida Grande" w:cstheme="minorHAnsi"/>
          <w:color w:val="000000" w:themeColor="text1"/>
        </w:rPr>
        <w:t xml:space="preserve"> or “read more</w:t>
      </w:r>
      <w:r w:rsidR="1FAB28CA" w:rsidRPr="00553134">
        <w:rPr>
          <w:rFonts w:eastAsia="Lucida Grande" w:cstheme="minorHAnsi"/>
          <w:color w:val="000000" w:themeColor="text1"/>
        </w:rPr>
        <w:t>;</w:t>
      </w:r>
      <w:r w:rsidR="7A5D7AF8" w:rsidRPr="00553134">
        <w:rPr>
          <w:rFonts w:eastAsia="Lucida Grande" w:cstheme="minorHAnsi"/>
          <w:color w:val="000000" w:themeColor="text1"/>
        </w:rPr>
        <w:t>”</w:t>
      </w:r>
      <w:r w:rsidR="67052D97" w:rsidRPr="00553134">
        <w:rPr>
          <w:rFonts w:eastAsia="Lucida Grande" w:cstheme="minorHAnsi"/>
          <w:color w:val="000000" w:themeColor="text1"/>
        </w:rPr>
        <w:t xml:space="preserve"> </w:t>
      </w:r>
      <w:r w:rsidR="3355C406" w:rsidRPr="00553134">
        <w:rPr>
          <w:rFonts w:eastAsia="Lucida Grande" w:cstheme="minorHAnsi"/>
          <w:color w:val="000000" w:themeColor="text1"/>
        </w:rPr>
        <w:t>link to</w:t>
      </w:r>
      <w:r w:rsidR="67052D97" w:rsidRPr="00553134">
        <w:rPr>
          <w:rFonts w:eastAsia="Lucida Grande" w:cstheme="minorHAnsi"/>
          <w:color w:val="000000" w:themeColor="text1"/>
        </w:rPr>
        <w:t xml:space="preserve"> the text</w:t>
      </w:r>
      <w:r w:rsidR="51455CDC" w:rsidRPr="00553134">
        <w:rPr>
          <w:rFonts w:eastAsia="Lucida Grande" w:cstheme="minorHAnsi"/>
          <w:color w:val="000000" w:themeColor="text1"/>
        </w:rPr>
        <w:t xml:space="preserve"> that says what it is</w:t>
      </w:r>
      <w:r w:rsidRPr="00553134">
        <w:rPr>
          <w:rFonts w:eastAsia="Lucida Grande" w:cstheme="minorHAnsi"/>
          <w:color w:val="000000" w:themeColor="text1"/>
        </w:rPr>
        <w:t>)</w:t>
      </w:r>
      <w:r w:rsidR="6390731B" w:rsidRPr="00553134">
        <w:rPr>
          <w:rFonts w:eastAsia="Lucida Grande" w:cstheme="minorHAnsi"/>
          <w:color w:val="000000" w:themeColor="text1"/>
        </w:rPr>
        <w:t>.</w:t>
      </w:r>
      <w:r w:rsidR="79592A41" w:rsidRPr="00553134">
        <w:rPr>
          <w:rFonts w:eastAsia="Lucida Grande" w:cstheme="minorHAnsi"/>
          <w:color w:val="000000" w:themeColor="text1"/>
        </w:rPr>
        <w:t xml:space="preserve"> </w:t>
      </w:r>
      <w:r w:rsidR="2AD6ABEB" w:rsidRPr="00553134">
        <w:rPr>
          <w:rFonts w:eastAsia="Lucida Grande" w:cstheme="minorHAnsi"/>
          <w:color w:val="000000" w:themeColor="text1"/>
        </w:rPr>
        <w:t xml:space="preserve">For example, “get training on the </w:t>
      </w:r>
      <w:hyperlink r:id="rId18">
        <w:r w:rsidR="2AD6ABEB" w:rsidRPr="00553134">
          <w:rPr>
            <w:rStyle w:val="Hyperlink"/>
            <w:rFonts w:eastAsia="Lucida Grande" w:cstheme="minorHAnsi"/>
          </w:rPr>
          <w:t>Accessibility Learning Path</w:t>
        </w:r>
      </w:hyperlink>
      <w:r w:rsidR="2AD6ABEB" w:rsidRPr="00553134">
        <w:rPr>
          <w:rFonts w:eastAsia="Lucida Grande" w:cstheme="minorHAnsi"/>
          <w:color w:val="000000" w:themeColor="text1"/>
        </w:rPr>
        <w:t xml:space="preserve">” instead of “get training </w:t>
      </w:r>
      <w:hyperlink r:id="rId19">
        <w:r w:rsidR="2AD6ABEB" w:rsidRPr="00553134">
          <w:rPr>
            <w:rStyle w:val="Hyperlink"/>
            <w:rFonts w:eastAsia="Lucida Grande" w:cstheme="minorHAnsi"/>
          </w:rPr>
          <w:t>here</w:t>
        </w:r>
      </w:hyperlink>
      <w:r w:rsidR="2AD6ABEB" w:rsidRPr="00553134">
        <w:rPr>
          <w:rFonts w:eastAsia="Lucida Grande" w:cstheme="minorHAnsi"/>
          <w:color w:val="000000" w:themeColor="text1"/>
        </w:rPr>
        <w:t>.”</w:t>
      </w:r>
    </w:p>
    <w:p w14:paraId="62011C50" w14:textId="13628E5B" w:rsidR="36999A1F" w:rsidRPr="00553134" w:rsidRDefault="36999A1F" w:rsidP="0B3457BA">
      <w:pPr>
        <w:pStyle w:val="ListParagraph"/>
        <w:numPr>
          <w:ilvl w:val="0"/>
          <w:numId w:val="6"/>
        </w:numPr>
        <w:rPr>
          <w:rFonts w:eastAsia="Lucida Grande" w:cstheme="minorHAnsi"/>
        </w:rPr>
      </w:pPr>
      <w:r w:rsidRPr="00553134">
        <w:rPr>
          <w:rFonts w:eastAsia="Lucida Grande" w:cstheme="minorHAnsi"/>
        </w:rPr>
        <w:t>Add labels to form fields</w:t>
      </w:r>
      <w:r w:rsidR="2B0555B3" w:rsidRPr="00553134">
        <w:rPr>
          <w:rFonts w:eastAsia="Lucida Grande" w:cstheme="minorHAnsi"/>
        </w:rPr>
        <w:t>.</w:t>
      </w:r>
      <w:r w:rsidRPr="00553134">
        <w:rPr>
          <w:rFonts w:eastAsia="Lucida Grande" w:cstheme="minorHAnsi"/>
        </w:rPr>
        <w:t xml:space="preserve"> </w:t>
      </w:r>
    </w:p>
    <w:p w14:paraId="3C938F3E" w14:textId="1284E592" w:rsidR="2896364D" w:rsidRPr="00553134" w:rsidRDefault="2896364D" w:rsidP="38BD4131">
      <w:pPr>
        <w:pStyle w:val="ListParagraph"/>
        <w:numPr>
          <w:ilvl w:val="0"/>
          <w:numId w:val="6"/>
        </w:numPr>
        <w:rPr>
          <w:rFonts w:eastAsia="Lucida Grande" w:cstheme="minorHAnsi"/>
        </w:rPr>
      </w:pPr>
      <w:r w:rsidRPr="00553134">
        <w:rPr>
          <w:rFonts w:eastAsia="Lucida Grande" w:cstheme="minorHAnsi"/>
        </w:rPr>
        <w:t>Provide accurate captions and transcripts for videos, as well as transcripts for audio content</w:t>
      </w:r>
      <w:r w:rsidR="02613BC6" w:rsidRPr="00553134">
        <w:rPr>
          <w:rFonts w:eastAsia="Lucida Grande" w:cstheme="minorHAnsi"/>
        </w:rPr>
        <w:t>.</w:t>
      </w:r>
    </w:p>
    <w:p w14:paraId="74A8B639" w14:textId="44089840" w:rsidR="58518B00" w:rsidRPr="00553134" w:rsidRDefault="58518B00" w:rsidP="38BD4131">
      <w:pPr>
        <w:pStyle w:val="ListParagraph"/>
        <w:numPr>
          <w:ilvl w:val="0"/>
          <w:numId w:val="6"/>
        </w:numPr>
        <w:rPr>
          <w:rFonts w:eastAsia="Lucida Grande" w:cstheme="minorHAnsi"/>
        </w:rPr>
      </w:pPr>
      <w:r w:rsidRPr="00553134">
        <w:rPr>
          <w:rFonts w:eastAsia="Lucida Grande" w:cstheme="minorHAnsi"/>
        </w:rPr>
        <w:t>E</w:t>
      </w:r>
      <w:r w:rsidR="62524644" w:rsidRPr="00553134">
        <w:rPr>
          <w:rFonts w:eastAsia="Lucida Grande" w:cstheme="minorHAnsi"/>
        </w:rPr>
        <w:t xml:space="preserve">stablish </w:t>
      </w:r>
      <w:r w:rsidRPr="00553134">
        <w:rPr>
          <w:rFonts w:eastAsia="Lucida Grande" w:cstheme="minorHAnsi"/>
        </w:rPr>
        <w:t>that all website functionalities can be accessed using a keyboard</w:t>
      </w:r>
      <w:r w:rsidR="2E750508" w:rsidRPr="00553134">
        <w:rPr>
          <w:rFonts w:eastAsia="Lucida Grande" w:cstheme="minorHAnsi"/>
        </w:rPr>
        <w:t>.</w:t>
      </w:r>
    </w:p>
    <w:p w14:paraId="1B1EB637" w14:textId="73038BAB" w:rsidR="3AB97A7B" w:rsidRPr="00553134" w:rsidRDefault="3AB97A7B" w:rsidP="38BD4131">
      <w:pPr>
        <w:pStyle w:val="ListParagraph"/>
        <w:numPr>
          <w:ilvl w:val="0"/>
          <w:numId w:val="6"/>
        </w:numPr>
        <w:rPr>
          <w:rFonts w:eastAsia="Lucida Grande" w:cstheme="minorHAnsi"/>
          <w:color w:val="000000" w:themeColor="text1"/>
        </w:rPr>
      </w:pPr>
      <w:r w:rsidRPr="00553134">
        <w:rPr>
          <w:rFonts w:eastAsia="Lucida Grande" w:cstheme="minorHAnsi"/>
          <w:color w:val="000000" w:themeColor="text1"/>
        </w:rPr>
        <w:t>Use plain language and avoid jargon</w:t>
      </w:r>
      <w:r w:rsidR="345474E6" w:rsidRPr="00553134">
        <w:rPr>
          <w:rFonts w:eastAsia="Lucida Grande" w:cstheme="minorHAnsi"/>
          <w:color w:val="000000" w:themeColor="text1"/>
        </w:rPr>
        <w:t>.</w:t>
      </w:r>
    </w:p>
    <w:p w14:paraId="62295234" w14:textId="6768B9A5" w:rsidR="3AB97A7B" w:rsidRPr="00553134" w:rsidRDefault="3AB97A7B" w:rsidP="0B3457BA">
      <w:pPr>
        <w:pStyle w:val="ListParagraph"/>
        <w:numPr>
          <w:ilvl w:val="0"/>
          <w:numId w:val="6"/>
        </w:numPr>
        <w:rPr>
          <w:rFonts w:eastAsia="Lucida Grande" w:cstheme="minorHAnsi"/>
        </w:rPr>
      </w:pPr>
      <w:r w:rsidRPr="00553134">
        <w:rPr>
          <w:rFonts w:eastAsia="Lucida Grande" w:cstheme="minorHAnsi"/>
        </w:rPr>
        <w:lastRenderedPageBreak/>
        <w:t>Use sufficient color contrast between text and its background</w:t>
      </w:r>
      <w:r w:rsidR="7E6C20A7" w:rsidRPr="00553134">
        <w:rPr>
          <w:rFonts w:eastAsia="Lucida Grande" w:cstheme="minorHAnsi"/>
        </w:rPr>
        <w:t xml:space="preserve">. WebAIM’s </w:t>
      </w:r>
      <w:hyperlink r:id="rId20">
        <w:r w:rsidR="7E6C20A7" w:rsidRPr="00553134">
          <w:rPr>
            <w:rStyle w:val="Hyperlink"/>
            <w:rFonts w:eastAsia="Lucida Grande" w:cstheme="minorHAnsi"/>
          </w:rPr>
          <w:t>Color Contrast checker</w:t>
        </w:r>
      </w:hyperlink>
      <w:r w:rsidR="7E6C20A7" w:rsidRPr="00553134">
        <w:rPr>
          <w:rFonts w:eastAsia="Lucida Grande" w:cstheme="minorHAnsi"/>
        </w:rPr>
        <w:t xml:space="preserve"> is useful for this</w:t>
      </w:r>
      <w:r w:rsidR="775E3145" w:rsidRPr="00553134">
        <w:rPr>
          <w:rFonts w:eastAsia="Lucida Grande" w:cstheme="minorHAnsi"/>
        </w:rPr>
        <w:t>.</w:t>
      </w:r>
    </w:p>
    <w:p w14:paraId="742E41D6" w14:textId="7B1305D1" w:rsidR="3AB97A7B" w:rsidRPr="00553134" w:rsidRDefault="3AB97A7B" w:rsidP="0B3457BA">
      <w:pPr>
        <w:pStyle w:val="ListParagraph"/>
        <w:numPr>
          <w:ilvl w:val="1"/>
          <w:numId w:val="6"/>
        </w:numPr>
        <w:rPr>
          <w:rFonts w:eastAsia="Lucida Grande" w:cstheme="minorHAnsi"/>
        </w:rPr>
      </w:pPr>
      <w:r w:rsidRPr="00553134">
        <w:rPr>
          <w:rFonts w:eastAsia="Lucida Grande" w:cstheme="minorHAnsi"/>
        </w:rPr>
        <w:t>Do not rely on color usage alone to convey information.</w:t>
      </w:r>
    </w:p>
    <w:p w14:paraId="5DC37D5E" w14:textId="19E565D2" w:rsidR="3AB97A7B" w:rsidRPr="00553134" w:rsidRDefault="3AB97A7B" w:rsidP="38BD4131">
      <w:pPr>
        <w:pStyle w:val="ListParagraph"/>
        <w:numPr>
          <w:ilvl w:val="0"/>
          <w:numId w:val="6"/>
        </w:numPr>
        <w:rPr>
          <w:rFonts w:eastAsia="Lucida Grande" w:cstheme="minorHAnsi"/>
          <w:color w:val="000000" w:themeColor="text1"/>
        </w:rPr>
      </w:pPr>
      <w:r w:rsidRPr="00553134">
        <w:rPr>
          <w:rFonts w:eastAsia="Lucida Grande" w:cstheme="minorHAnsi"/>
          <w:color w:val="000000" w:themeColor="text1"/>
        </w:rPr>
        <w:t xml:space="preserve">Make sure </w:t>
      </w:r>
      <w:r w:rsidRPr="00553134">
        <w:rPr>
          <w:rFonts w:eastAsia="Lucida Grande" w:cstheme="minorHAnsi"/>
        </w:rPr>
        <w:t xml:space="preserve">tables </w:t>
      </w:r>
      <w:r w:rsidRPr="00553134">
        <w:rPr>
          <w:rFonts w:eastAsia="Lucida Grande" w:cstheme="minorHAnsi"/>
          <w:color w:val="000000" w:themeColor="text1"/>
        </w:rPr>
        <w:t>have headers and are used to present data rather than to establish a visual layout</w:t>
      </w:r>
      <w:r w:rsidR="7046AC68" w:rsidRPr="00553134">
        <w:rPr>
          <w:rFonts w:eastAsia="Lucida Grande" w:cstheme="minorHAnsi"/>
          <w:color w:val="000000" w:themeColor="text1"/>
        </w:rPr>
        <w:t>.</w:t>
      </w:r>
    </w:p>
    <w:p w14:paraId="2D03EB68" w14:textId="6D98D60E" w:rsidR="101DA1B8" w:rsidRPr="00553134" w:rsidRDefault="101DA1B8" w:rsidP="0B3457BA">
      <w:pPr>
        <w:pStyle w:val="ListParagraph"/>
        <w:numPr>
          <w:ilvl w:val="0"/>
          <w:numId w:val="6"/>
        </w:numPr>
        <w:rPr>
          <w:rFonts w:eastAsia="Lucida Grande" w:cstheme="minorHAnsi"/>
        </w:rPr>
      </w:pPr>
      <w:r w:rsidRPr="00553134">
        <w:rPr>
          <w:rFonts w:eastAsia="Lucida Grande" w:cstheme="minorHAnsi"/>
        </w:rPr>
        <w:t>Respect white space</w:t>
      </w:r>
      <w:r w:rsidR="76C6BDD6" w:rsidRPr="00553134">
        <w:rPr>
          <w:rFonts w:eastAsia="Lucida Grande" w:cstheme="minorHAnsi"/>
        </w:rPr>
        <w:t>.</w:t>
      </w:r>
    </w:p>
    <w:p w14:paraId="0340AEE8" w14:textId="582F0345" w:rsidR="226450FB" w:rsidRPr="00553134" w:rsidRDefault="226450FB" w:rsidP="0B3457BA">
      <w:pPr>
        <w:pStyle w:val="ListParagraph"/>
        <w:numPr>
          <w:ilvl w:val="0"/>
          <w:numId w:val="6"/>
        </w:numPr>
        <w:rPr>
          <w:rFonts w:eastAsia="Lucida Grande" w:cstheme="minorHAnsi"/>
        </w:rPr>
      </w:pPr>
      <w:r w:rsidRPr="00553134">
        <w:rPr>
          <w:rFonts w:eastAsia="Lucida Grande" w:cstheme="minorHAnsi"/>
        </w:rPr>
        <w:t xml:space="preserve">Allow users to resize text to a comfortable size and make sure </w:t>
      </w:r>
      <w:r w:rsidR="4977E3C4" w:rsidRPr="00553134">
        <w:rPr>
          <w:rFonts w:eastAsia="Lucida Grande" w:cstheme="minorHAnsi"/>
        </w:rPr>
        <w:t>it's</w:t>
      </w:r>
      <w:r w:rsidRPr="00553134">
        <w:rPr>
          <w:rFonts w:eastAsia="Lucida Grande" w:cstheme="minorHAnsi"/>
        </w:rPr>
        <w:t xml:space="preserve"> legible</w:t>
      </w:r>
      <w:r w:rsidR="66404429" w:rsidRPr="00553134">
        <w:rPr>
          <w:rFonts w:eastAsia="Lucida Grande" w:cstheme="minorHAnsi"/>
        </w:rPr>
        <w:t>.</w:t>
      </w:r>
    </w:p>
    <w:p w14:paraId="33F2682F" w14:textId="054CFA4C" w:rsidR="4C258BEF" w:rsidRPr="00553134" w:rsidRDefault="4C258BEF" w:rsidP="0B3457BA">
      <w:pPr>
        <w:pStyle w:val="ListParagraph"/>
        <w:numPr>
          <w:ilvl w:val="0"/>
          <w:numId w:val="6"/>
        </w:numPr>
        <w:rPr>
          <w:rFonts w:eastAsia="Lucida Grande" w:cstheme="minorHAnsi"/>
        </w:rPr>
      </w:pPr>
      <w:r w:rsidRPr="00553134">
        <w:rPr>
          <w:rFonts w:eastAsia="Lucida Grande" w:cstheme="minorHAnsi"/>
        </w:rPr>
        <w:t>Avoid “online distraction</w:t>
      </w:r>
      <w:r w:rsidR="0B5E997F" w:rsidRPr="00553134">
        <w:rPr>
          <w:rFonts w:eastAsia="Lucida Grande" w:cstheme="minorHAnsi"/>
        </w:rPr>
        <w:t>.</w:t>
      </w:r>
      <w:r w:rsidRPr="00553134">
        <w:rPr>
          <w:rFonts w:eastAsia="Lucida Grande" w:cstheme="minorHAnsi"/>
        </w:rPr>
        <w:t>”</w:t>
      </w:r>
    </w:p>
    <w:p w14:paraId="50C2AFE5" w14:textId="69B368BA" w:rsidR="4C258BEF" w:rsidRPr="00553134" w:rsidRDefault="34C21055" w:rsidP="38BD4131">
      <w:pPr>
        <w:pStyle w:val="ListParagraph"/>
        <w:numPr>
          <w:ilvl w:val="1"/>
          <w:numId w:val="6"/>
        </w:numPr>
        <w:rPr>
          <w:rFonts w:eastAsia="Lucida Grande" w:cstheme="minorHAnsi"/>
        </w:rPr>
      </w:pPr>
      <w:r w:rsidRPr="00553134">
        <w:rPr>
          <w:rFonts w:eastAsia="Lucida Grande" w:cstheme="minorHAnsi"/>
        </w:rPr>
        <w:t xml:space="preserve">Examples: </w:t>
      </w:r>
      <w:r w:rsidR="4C258BEF" w:rsidRPr="00553134">
        <w:rPr>
          <w:rFonts w:eastAsia="Lucida Grande" w:cstheme="minorHAnsi"/>
        </w:rPr>
        <w:t xml:space="preserve">Videos </w:t>
      </w:r>
      <w:r w:rsidR="4C258BEF" w:rsidRPr="00553134">
        <w:rPr>
          <w:rFonts w:eastAsia="Lucida Grande" w:cstheme="minorHAnsi"/>
          <w:color w:val="000000" w:themeColor="text1"/>
        </w:rPr>
        <w:t>playing automatically</w:t>
      </w:r>
      <w:r w:rsidR="503A3C26" w:rsidRPr="00553134">
        <w:rPr>
          <w:rFonts w:eastAsia="Lucida Grande" w:cstheme="minorHAnsi"/>
          <w:color w:val="000000" w:themeColor="text1"/>
        </w:rPr>
        <w:t xml:space="preserve">, </w:t>
      </w:r>
      <w:r w:rsidR="4C258BEF" w:rsidRPr="00553134">
        <w:rPr>
          <w:rFonts w:eastAsia="Lucida Grande" w:cstheme="minorHAnsi"/>
          <w:color w:val="000000" w:themeColor="text1"/>
        </w:rPr>
        <w:t>Continuous background audio</w:t>
      </w:r>
      <w:r w:rsidR="5FD9E8F0" w:rsidRPr="00553134">
        <w:rPr>
          <w:rFonts w:eastAsia="Lucida Grande" w:cstheme="minorHAnsi"/>
          <w:color w:val="000000" w:themeColor="text1"/>
        </w:rPr>
        <w:t xml:space="preserve">, </w:t>
      </w:r>
      <w:r w:rsidR="4C258BEF" w:rsidRPr="00553134">
        <w:rPr>
          <w:rFonts w:eastAsia="Lucida Grande" w:cstheme="minorHAnsi"/>
          <w:color w:val="000000" w:themeColor="text1"/>
        </w:rPr>
        <w:t>Continuous slideshows, video presentations and animations (including animated GIFs)</w:t>
      </w:r>
      <w:r w:rsidR="2D03668A" w:rsidRPr="00553134">
        <w:rPr>
          <w:rFonts w:eastAsia="Lucida Grande" w:cstheme="minorHAnsi"/>
          <w:color w:val="000000" w:themeColor="text1"/>
        </w:rPr>
        <w:t xml:space="preserve">, </w:t>
      </w:r>
      <w:r w:rsidR="4C258BEF" w:rsidRPr="00553134">
        <w:rPr>
          <w:rFonts w:eastAsia="Lucida Grande" w:cstheme="minorHAnsi"/>
          <w:color w:val="000000" w:themeColor="text1"/>
        </w:rPr>
        <w:t>Scrolling text or text that disappears/changes</w:t>
      </w:r>
      <w:r w:rsidR="113588D5" w:rsidRPr="00553134">
        <w:rPr>
          <w:rFonts w:eastAsia="Lucida Grande" w:cstheme="minorHAnsi"/>
          <w:color w:val="000000" w:themeColor="text1"/>
        </w:rPr>
        <w:t xml:space="preserve">, </w:t>
      </w:r>
      <w:r w:rsidR="52ACC072" w:rsidRPr="00553134">
        <w:rPr>
          <w:rFonts w:eastAsia="Lucida Grande" w:cstheme="minorHAnsi"/>
        </w:rPr>
        <w:t>Pop up ads</w:t>
      </w:r>
      <w:r w:rsidR="73EE2073" w:rsidRPr="00553134">
        <w:rPr>
          <w:rFonts w:eastAsia="Lucida Grande" w:cstheme="minorHAnsi"/>
        </w:rPr>
        <w:t xml:space="preserve">, </w:t>
      </w:r>
      <w:r w:rsidR="4C258BEF" w:rsidRPr="00553134">
        <w:rPr>
          <w:rFonts w:eastAsia="Lucida Grande" w:cstheme="minorHAnsi"/>
        </w:rPr>
        <w:t>Blinking objects/flashing lights</w:t>
      </w:r>
      <w:r w:rsidR="72F6F801" w:rsidRPr="00553134">
        <w:rPr>
          <w:rFonts w:eastAsia="Lucida Grande" w:cstheme="minorHAnsi"/>
        </w:rPr>
        <w:t>.</w:t>
      </w:r>
    </w:p>
    <w:p w14:paraId="04286B89" w14:textId="731A1558" w:rsidR="1B407AF4" w:rsidRPr="00553134" w:rsidRDefault="1B407AF4" w:rsidP="0B3457BA">
      <w:pPr>
        <w:pStyle w:val="ListParagraph"/>
        <w:numPr>
          <w:ilvl w:val="0"/>
          <w:numId w:val="6"/>
        </w:numPr>
        <w:rPr>
          <w:rFonts w:eastAsia="Lucida Grande" w:cstheme="minorHAnsi"/>
        </w:rPr>
      </w:pPr>
      <w:r w:rsidRPr="00553134">
        <w:rPr>
          <w:rFonts w:eastAsia="Lucida Grande" w:cstheme="minorHAnsi"/>
        </w:rPr>
        <w:t xml:space="preserve">Know when to use a PDF and </w:t>
      </w:r>
      <w:r w:rsidR="2E0DB702" w:rsidRPr="00553134">
        <w:rPr>
          <w:rFonts w:eastAsia="Lucida Grande" w:cstheme="minorHAnsi"/>
        </w:rPr>
        <w:t xml:space="preserve">how to </w:t>
      </w:r>
      <w:r w:rsidRPr="00553134">
        <w:rPr>
          <w:rFonts w:eastAsia="Lucida Grande" w:cstheme="minorHAnsi"/>
        </w:rPr>
        <w:t>ensure it is accessible</w:t>
      </w:r>
      <w:r w:rsidR="45C6ECB5" w:rsidRPr="00553134">
        <w:rPr>
          <w:rFonts w:eastAsia="Lucida Grande" w:cstheme="minorHAnsi"/>
        </w:rPr>
        <w:t>.</w:t>
      </w:r>
    </w:p>
    <w:p w14:paraId="3F6D7780" w14:textId="51B3B966" w:rsidR="079CEC15" w:rsidRPr="00553134" w:rsidRDefault="079CEC15" w:rsidP="0B3457BA">
      <w:pPr>
        <w:pStyle w:val="ListParagraph"/>
        <w:numPr>
          <w:ilvl w:val="0"/>
          <w:numId w:val="6"/>
        </w:numPr>
        <w:rPr>
          <w:rFonts w:eastAsia="Lucida Grande" w:cstheme="minorHAnsi"/>
        </w:rPr>
      </w:pPr>
      <w:r w:rsidRPr="00553134">
        <w:rPr>
          <w:rFonts w:eastAsia="Lucida Grande" w:cstheme="minorHAnsi"/>
        </w:rPr>
        <w:t>Use text, not pictures of text</w:t>
      </w:r>
      <w:r w:rsidR="448FBD9F" w:rsidRPr="00553134">
        <w:rPr>
          <w:rFonts w:eastAsia="Lucida Grande" w:cstheme="minorHAnsi"/>
        </w:rPr>
        <w:t>.</w:t>
      </w:r>
    </w:p>
    <w:p w14:paraId="0E67F801" w14:textId="4D7D61E0" w:rsidR="14BF172F" w:rsidRPr="00553134" w:rsidRDefault="14BF172F" w:rsidP="38BD4131">
      <w:pPr>
        <w:pStyle w:val="ListParagraph"/>
        <w:numPr>
          <w:ilvl w:val="0"/>
          <w:numId w:val="6"/>
        </w:numPr>
        <w:rPr>
          <w:rFonts w:eastAsia="Lucida Grande" w:cstheme="minorHAnsi"/>
        </w:rPr>
      </w:pPr>
      <w:r w:rsidRPr="00553134">
        <w:rPr>
          <w:rFonts w:eastAsia="Lucida Grande" w:cstheme="minorHAnsi"/>
        </w:rPr>
        <w:t xml:space="preserve">Certify </w:t>
      </w:r>
      <w:r w:rsidR="079CEC15" w:rsidRPr="00553134">
        <w:rPr>
          <w:rFonts w:eastAsia="Lucida Grande" w:cstheme="minorHAnsi"/>
        </w:rPr>
        <w:t>that interactive elements (like buttons) are easily identifiable and accessible</w:t>
      </w:r>
      <w:r w:rsidR="32023D73" w:rsidRPr="00553134">
        <w:rPr>
          <w:rFonts w:eastAsia="Lucida Grande" w:cstheme="minorHAnsi"/>
        </w:rPr>
        <w:t>.</w:t>
      </w:r>
    </w:p>
    <w:p w14:paraId="3E5DC209" w14:textId="285F8C39" w:rsidR="0B3457BA" w:rsidRPr="00553134" w:rsidRDefault="1B407AF4" w:rsidP="0B3457BA">
      <w:pPr>
        <w:pStyle w:val="ListParagraph"/>
        <w:numPr>
          <w:ilvl w:val="0"/>
          <w:numId w:val="6"/>
        </w:numPr>
        <w:spacing w:line="259" w:lineRule="auto"/>
        <w:rPr>
          <w:rFonts w:eastAsia="Lucida Grande"/>
        </w:rPr>
      </w:pPr>
      <w:r w:rsidRPr="601EF005">
        <w:rPr>
          <w:rFonts w:eastAsia="Lucida Grande"/>
        </w:rPr>
        <w:t>Test pages with assistive technology</w:t>
      </w:r>
      <w:r w:rsidR="3D18C018" w:rsidRPr="601EF005">
        <w:rPr>
          <w:rFonts w:eastAsia="Lucida Grande"/>
        </w:rPr>
        <w:t>.</w:t>
      </w:r>
      <w:r w:rsidR="11798D2B" w:rsidRPr="601EF005">
        <w:rPr>
          <w:rFonts w:eastAsia="Lucida Grande"/>
        </w:rPr>
        <w:t xml:space="preserve"> </w:t>
      </w:r>
    </w:p>
    <w:p w14:paraId="3BB5715C" w14:textId="327E0756" w:rsidR="004A3FAC" w:rsidRPr="00553134" w:rsidRDefault="00F9601A" w:rsidP="00F413F7">
      <w:pPr>
        <w:pStyle w:val="Heading2"/>
        <w:rPr>
          <w:rFonts w:asciiTheme="minorHAnsi" w:eastAsia="Lucida Grande" w:hAnsiTheme="minorHAnsi" w:cstheme="minorHAnsi"/>
        </w:rPr>
      </w:pPr>
      <w:bookmarkStart w:id="10" w:name="_Toc225158244"/>
      <w:r w:rsidRPr="00553134">
        <w:rPr>
          <w:rFonts w:asciiTheme="minorHAnsi" w:eastAsia="Lucida Grande" w:hAnsiTheme="minorHAnsi" w:cstheme="minorHAnsi"/>
        </w:rPr>
        <w:t xml:space="preserve">Word (and possibly other system) </w:t>
      </w:r>
      <w:commentRangeStart w:id="11"/>
      <w:r w:rsidR="00F413F7" w:rsidRPr="00553134">
        <w:rPr>
          <w:rFonts w:asciiTheme="minorHAnsi" w:eastAsia="Lucida Grande" w:hAnsiTheme="minorHAnsi" w:cstheme="minorHAnsi"/>
        </w:rPr>
        <w:t xml:space="preserve">Document </w:t>
      </w:r>
      <w:commentRangeEnd w:id="11"/>
      <w:r w:rsidR="00337006" w:rsidRPr="00553134">
        <w:rPr>
          <w:rStyle w:val="CommentReference"/>
          <w:rFonts w:asciiTheme="minorHAnsi" w:eastAsia="Lucida Grande" w:hAnsiTheme="minorHAnsi" w:cstheme="minorHAnsi"/>
          <w:sz w:val="36"/>
          <w:szCs w:val="32"/>
        </w:rPr>
        <w:commentReference w:id="11"/>
      </w:r>
      <w:r w:rsidR="00F413F7" w:rsidRPr="00553134">
        <w:rPr>
          <w:rFonts w:asciiTheme="minorHAnsi" w:eastAsia="Lucida Grande" w:hAnsiTheme="minorHAnsi" w:cstheme="minorHAnsi"/>
        </w:rPr>
        <w:t>Tips</w:t>
      </w:r>
      <w:bookmarkEnd w:id="10"/>
    </w:p>
    <w:p w14:paraId="3534FA45" w14:textId="18C14469" w:rsidR="0078349A" w:rsidRPr="00553134" w:rsidRDefault="0078349A" w:rsidP="00A73DEA">
      <w:pPr>
        <w:pStyle w:val="Heading3"/>
        <w:rPr>
          <w:rFonts w:asciiTheme="minorHAnsi" w:eastAsia="Lucida Grande" w:hAnsiTheme="minorHAnsi" w:cstheme="minorHAnsi"/>
        </w:rPr>
      </w:pPr>
      <w:bookmarkStart w:id="12" w:name="_Toc225158245"/>
      <w:commentRangeStart w:id="13"/>
      <w:commentRangeStart w:id="14"/>
      <w:r w:rsidRPr="00553134">
        <w:rPr>
          <w:rFonts w:asciiTheme="minorHAnsi" w:eastAsia="Lucida Grande" w:hAnsiTheme="minorHAnsi" w:cstheme="minorHAnsi"/>
        </w:rPr>
        <w:t>General Tips</w:t>
      </w:r>
      <w:bookmarkEnd w:id="12"/>
      <w:commentRangeEnd w:id="13"/>
      <w:r w:rsidR="00AA4234" w:rsidRPr="00553134">
        <w:rPr>
          <w:rStyle w:val="CommentReference"/>
          <w:rFonts w:asciiTheme="minorHAnsi" w:eastAsia="Lucida Grande" w:hAnsiTheme="minorHAnsi" w:cstheme="minorHAnsi"/>
          <w:sz w:val="32"/>
          <w:szCs w:val="24"/>
        </w:rPr>
        <w:commentReference w:id="13"/>
      </w:r>
      <w:commentRangeEnd w:id="14"/>
      <w:r w:rsidR="00166FEF" w:rsidRPr="00553134">
        <w:rPr>
          <w:rStyle w:val="CommentReference"/>
          <w:rFonts w:asciiTheme="minorHAnsi" w:eastAsia="Lucida Grande" w:hAnsiTheme="minorHAnsi" w:cstheme="minorHAnsi"/>
          <w:sz w:val="32"/>
          <w:szCs w:val="24"/>
        </w:rPr>
        <w:commentReference w:id="14"/>
      </w:r>
    </w:p>
    <w:p w14:paraId="07D8AD04" w14:textId="1F87342F" w:rsidR="00632F91" w:rsidRDefault="00632F91" w:rsidP="0078349A">
      <w:pPr>
        <w:pStyle w:val="ListParagraph"/>
        <w:numPr>
          <w:ilvl w:val="0"/>
          <w:numId w:val="28"/>
        </w:numPr>
        <w:rPr>
          <w:rFonts w:eastAsia="Lucida Grande" w:cstheme="minorHAnsi"/>
        </w:rPr>
      </w:pPr>
      <w:r>
        <w:rPr>
          <w:rFonts w:eastAsia="Lucida Grande" w:cstheme="minorHAnsi"/>
        </w:rPr>
        <w:t>Always title your documents</w:t>
      </w:r>
      <w:r w:rsidR="00C776A3">
        <w:rPr>
          <w:rFonts w:eastAsia="Lucida Grande" w:cstheme="minorHAnsi"/>
        </w:rPr>
        <w:t xml:space="preserve">. This title is the first thing a screen reader will read. </w:t>
      </w:r>
      <w:r w:rsidR="00C776A3" w:rsidRPr="00C776A3">
        <w:rPr>
          <w:rFonts w:eastAsia="Lucida Grande" w:cstheme="minorHAnsi"/>
          <w:b/>
          <w:bCs/>
        </w:rPr>
        <w:t>File → Info → Enter Title in Right Column</w:t>
      </w:r>
      <w:r w:rsidR="00C776A3" w:rsidRPr="00C776A3">
        <w:rPr>
          <w:rFonts w:eastAsia="Lucida Grande" w:cstheme="minorHAnsi"/>
        </w:rPr>
        <w:t xml:space="preserve"> (PC) or </w:t>
      </w:r>
      <w:r w:rsidR="00C776A3" w:rsidRPr="00C776A3">
        <w:rPr>
          <w:rFonts w:eastAsia="Lucida Grande" w:cstheme="minorHAnsi"/>
          <w:b/>
          <w:bCs/>
        </w:rPr>
        <w:t>File → Properties → Summary</w:t>
      </w:r>
      <w:r w:rsidR="00C776A3" w:rsidRPr="00C776A3">
        <w:rPr>
          <w:rFonts w:eastAsia="Lucida Grande" w:cstheme="minorHAnsi"/>
        </w:rPr>
        <w:t xml:space="preserve"> (Mac).</w:t>
      </w:r>
      <w:r>
        <w:rPr>
          <w:rFonts w:eastAsia="Lucida Grande" w:cstheme="minorHAnsi"/>
        </w:rPr>
        <w:t xml:space="preserve"> </w:t>
      </w:r>
    </w:p>
    <w:p w14:paraId="5D168B24" w14:textId="77777777" w:rsidR="00E9260B" w:rsidRDefault="00C776A3" w:rsidP="00E9260B">
      <w:pPr>
        <w:pStyle w:val="ListParagraph"/>
        <w:numPr>
          <w:ilvl w:val="0"/>
          <w:numId w:val="28"/>
        </w:numPr>
        <w:rPr>
          <w:rFonts w:eastAsia="Lucida Grande" w:cstheme="minorHAnsi"/>
        </w:rPr>
      </w:pPr>
      <w:r>
        <w:rPr>
          <w:rFonts w:eastAsia="Lucida Grande" w:cstheme="minorHAnsi"/>
        </w:rPr>
        <w:t xml:space="preserve">Set the language of your document. If different sections are in different languages, highlight the </w:t>
      </w:r>
      <w:r w:rsidR="009429D2">
        <w:rPr>
          <w:rFonts w:eastAsia="Lucida Grande" w:cstheme="minorHAnsi"/>
        </w:rPr>
        <w:t xml:space="preserve">section of text that is in a different language and set that. </w:t>
      </w:r>
    </w:p>
    <w:p w14:paraId="14C71A2D" w14:textId="0A6486A3" w:rsidR="00E9260B" w:rsidRPr="00E9260B" w:rsidRDefault="00E9260B" w:rsidP="00E9260B">
      <w:pPr>
        <w:pStyle w:val="ListParagraph"/>
        <w:numPr>
          <w:ilvl w:val="1"/>
          <w:numId w:val="28"/>
        </w:numPr>
        <w:rPr>
          <w:rFonts w:eastAsia="Lucida Grande" w:cstheme="minorHAnsi"/>
        </w:rPr>
      </w:pPr>
      <w:r w:rsidRPr="003950A9">
        <w:rPr>
          <w:rFonts w:eastAsia="Lucida Grande" w:cstheme="minorHAnsi"/>
          <w:b/>
          <w:bCs/>
        </w:rPr>
        <w:t>Microsoft Word:</w:t>
      </w:r>
      <w:r w:rsidRPr="00E9260B">
        <w:rPr>
          <w:rFonts w:eastAsia="Lucida Grande" w:cstheme="minorHAnsi"/>
        </w:rPr>
        <w:t xml:space="preserve"> Review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 xml:space="preserve">Language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 xml:space="preserve">Choose your language </w:t>
      </w:r>
      <w:r w:rsidR="003950A9" w:rsidRPr="00C776A3">
        <w:rPr>
          <w:rFonts w:eastAsia="Lucida Grande" w:cstheme="minorHAnsi"/>
          <w:b/>
          <w:bCs/>
        </w:rPr>
        <w:t>→</w:t>
      </w:r>
      <w:r w:rsidRPr="00E9260B">
        <w:rPr>
          <w:rFonts w:eastAsia="Lucida Grande" w:cstheme="minorHAnsi"/>
        </w:rPr>
        <w:t>OK</w:t>
      </w:r>
    </w:p>
    <w:p w14:paraId="3543F582" w14:textId="5EB55C43" w:rsidR="00E9260B" w:rsidRPr="00E9260B" w:rsidRDefault="00E9260B" w:rsidP="00E9260B">
      <w:pPr>
        <w:pStyle w:val="ListParagraph"/>
        <w:numPr>
          <w:ilvl w:val="1"/>
          <w:numId w:val="28"/>
        </w:numPr>
        <w:rPr>
          <w:rFonts w:eastAsia="Lucida Grande" w:cstheme="minorHAnsi"/>
        </w:rPr>
      </w:pPr>
      <w:r w:rsidRPr="003950A9">
        <w:rPr>
          <w:rFonts w:eastAsia="Lucida Grande" w:cstheme="minorHAnsi"/>
          <w:b/>
          <w:bCs/>
        </w:rPr>
        <w:t>Google Docs:</w:t>
      </w:r>
      <w:r w:rsidRPr="00E9260B">
        <w:rPr>
          <w:rFonts w:eastAsia="Lucida Grande" w:cstheme="minorHAnsi"/>
        </w:rPr>
        <w:t xml:space="preserve"> File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 xml:space="preserve">Language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Select your language</w:t>
      </w:r>
    </w:p>
    <w:p w14:paraId="0D71DB8C" w14:textId="0AA07CFB" w:rsidR="00C776A3" w:rsidRPr="003950A9" w:rsidRDefault="00E9260B" w:rsidP="003950A9">
      <w:pPr>
        <w:pStyle w:val="ListParagraph"/>
        <w:numPr>
          <w:ilvl w:val="1"/>
          <w:numId w:val="28"/>
        </w:numPr>
        <w:rPr>
          <w:rFonts w:eastAsia="Lucida Grande" w:cstheme="minorHAnsi"/>
        </w:rPr>
      </w:pPr>
      <w:r w:rsidRPr="003950A9">
        <w:rPr>
          <w:rFonts w:eastAsia="Lucida Grande" w:cstheme="minorHAnsi"/>
          <w:b/>
          <w:bCs/>
        </w:rPr>
        <w:t>Adobe Acrobat (PDF</w:t>
      </w:r>
      <w:r w:rsidRPr="00E9260B">
        <w:rPr>
          <w:rFonts w:eastAsia="Lucida Grande" w:cstheme="minorHAnsi"/>
        </w:rPr>
        <w:t xml:space="preserve">): File </w:t>
      </w:r>
      <w:r w:rsidR="003950A9" w:rsidRPr="00C776A3">
        <w:rPr>
          <w:rFonts w:eastAsia="Lucida Grande" w:cstheme="minorHAnsi"/>
          <w:b/>
          <w:bCs/>
        </w:rPr>
        <w:t>→</w:t>
      </w:r>
      <w:r w:rsidRPr="00E9260B">
        <w:rPr>
          <w:rFonts w:eastAsia="Lucida Grande" w:cstheme="minorHAnsi"/>
        </w:rPr>
        <w:t xml:space="preserve">Properties </w:t>
      </w:r>
      <w:r w:rsidR="003950A9" w:rsidRPr="00C776A3">
        <w:rPr>
          <w:rFonts w:eastAsia="Lucida Grande" w:cstheme="minorHAnsi"/>
          <w:b/>
          <w:bCs/>
        </w:rPr>
        <w:t>→</w:t>
      </w:r>
      <w:r w:rsidRPr="00E9260B">
        <w:rPr>
          <w:rFonts w:eastAsia="Lucida Grande" w:cstheme="minorHAnsi"/>
        </w:rPr>
        <w:t xml:space="preserve">Advanced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 xml:space="preserve">Reading Options </w:t>
      </w:r>
      <w:r w:rsidR="003950A9" w:rsidRPr="00C776A3">
        <w:rPr>
          <w:rFonts w:eastAsia="Lucida Grande" w:cstheme="minorHAnsi"/>
          <w:b/>
          <w:bCs/>
        </w:rPr>
        <w:t>→</w:t>
      </w:r>
      <w:r w:rsidR="003950A9">
        <w:rPr>
          <w:rFonts w:eastAsia="Lucida Grande" w:cstheme="minorHAnsi"/>
          <w:b/>
          <w:bCs/>
        </w:rPr>
        <w:t xml:space="preserve"> </w:t>
      </w:r>
      <w:r w:rsidRPr="00E9260B">
        <w:rPr>
          <w:rFonts w:eastAsia="Lucida Grande" w:cstheme="minorHAnsi"/>
        </w:rPr>
        <w:t xml:space="preserve">Language </w:t>
      </w:r>
    </w:p>
    <w:p w14:paraId="0A71DF15" w14:textId="1BFB0417" w:rsidR="0078349A" w:rsidRPr="00553134" w:rsidRDefault="0078349A" w:rsidP="0078349A">
      <w:pPr>
        <w:pStyle w:val="ListParagraph"/>
        <w:numPr>
          <w:ilvl w:val="0"/>
          <w:numId w:val="28"/>
        </w:numPr>
        <w:rPr>
          <w:rFonts w:eastAsia="Lucida Grande" w:cstheme="minorHAnsi"/>
        </w:rPr>
      </w:pPr>
      <w:r w:rsidRPr="00553134">
        <w:rPr>
          <w:rFonts w:eastAsia="Lucida Grande" w:cstheme="minorHAnsi"/>
        </w:rPr>
        <w:t xml:space="preserve">Keep the </w:t>
      </w:r>
      <w:commentRangeStart w:id="15"/>
      <w:r w:rsidRPr="003950A9">
        <w:rPr>
          <w:rFonts w:eastAsia="Lucida Grande" w:cstheme="minorHAnsi"/>
          <w:b/>
          <w:bCs/>
        </w:rPr>
        <w:t>Styles</w:t>
      </w:r>
      <w:r w:rsidRPr="00553134">
        <w:rPr>
          <w:rFonts w:eastAsia="Lucida Grande" w:cstheme="minorHAnsi"/>
        </w:rPr>
        <w:t xml:space="preserve"> pane</w:t>
      </w:r>
      <w:commentRangeEnd w:id="15"/>
      <w:r w:rsidRPr="00553134">
        <w:rPr>
          <w:rStyle w:val="CommentReference"/>
          <w:rFonts w:eastAsia="Lucida Grande" w:cstheme="minorHAnsi"/>
          <w:sz w:val="24"/>
          <w:szCs w:val="24"/>
        </w:rPr>
        <w:commentReference w:id="15"/>
      </w:r>
      <w:r w:rsidRPr="00553134">
        <w:rPr>
          <w:rFonts w:eastAsia="Lucida Grande" w:cstheme="minorHAnsi"/>
        </w:rPr>
        <w:t xml:space="preserve"> open as you create documents.</w:t>
      </w:r>
      <w:r w:rsidR="00F67828" w:rsidRPr="00553134">
        <w:rPr>
          <w:rFonts w:eastAsia="Lucida Grande" w:cstheme="minorHAnsi"/>
        </w:rPr>
        <w:t xml:space="preserve"> Consider also keeping the Navigation pane open to view the document structure.</w:t>
      </w:r>
    </w:p>
    <w:p w14:paraId="4C539DCF" w14:textId="77777777" w:rsidR="00607D3A" w:rsidRPr="00553134" w:rsidRDefault="00A6717F" w:rsidP="008C05D7">
      <w:pPr>
        <w:pStyle w:val="ListParagraph"/>
        <w:numPr>
          <w:ilvl w:val="0"/>
          <w:numId w:val="28"/>
        </w:numPr>
        <w:rPr>
          <w:rFonts w:eastAsia="Lucida Grande" w:cstheme="minorHAnsi"/>
          <w:color w:val="000000" w:themeColor="text1"/>
        </w:rPr>
      </w:pPr>
      <w:r w:rsidRPr="00553134">
        <w:rPr>
          <w:rFonts w:eastAsia="Lucida Grande" w:cstheme="minorHAnsi"/>
        </w:rPr>
        <w:t>Use the built-in accessibility checker.</w:t>
      </w:r>
      <w:r w:rsidR="00607D3A" w:rsidRPr="00553134">
        <w:rPr>
          <w:rFonts w:eastAsia="Lucida Grande" w:cstheme="minorHAnsi"/>
          <w:color w:val="000000"/>
          <w:shd w:val="clear" w:color="auto" w:fill="FFFFFF"/>
        </w:rPr>
        <w:t xml:space="preserve"> </w:t>
      </w:r>
    </w:p>
    <w:p w14:paraId="31EB3335" w14:textId="25F8C670" w:rsidR="008C05D7" w:rsidRPr="00553134" w:rsidRDefault="00607D3A" w:rsidP="008C05D7">
      <w:pPr>
        <w:pStyle w:val="ListParagraph"/>
        <w:numPr>
          <w:ilvl w:val="0"/>
          <w:numId w:val="28"/>
        </w:numPr>
        <w:rPr>
          <w:rStyle w:val="normaltextrun"/>
          <w:rFonts w:eastAsia="Lucida Grande" w:cstheme="minorHAnsi"/>
        </w:rPr>
      </w:pPr>
      <w:r w:rsidRPr="00553134">
        <w:rPr>
          <w:rStyle w:val="normaltextrun"/>
          <w:rFonts w:eastAsia="Lucida Grande" w:cstheme="minorHAnsi"/>
          <w:color w:val="000000"/>
          <w:shd w:val="clear" w:color="auto" w:fill="FFFFFF"/>
        </w:rPr>
        <w:t xml:space="preserve">Check for a clickable Table of Contents to see if you can click through the document by headings. Click the View tab in the ribbon, check </w:t>
      </w:r>
      <w:r w:rsidR="005A66C7" w:rsidRPr="00553134">
        <w:rPr>
          <w:rStyle w:val="normaltextrun"/>
          <w:rFonts w:eastAsia="Lucida Grande" w:cstheme="minorHAnsi"/>
          <w:color w:val="000000"/>
          <w:shd w:val="clear" w:color="auto" w:fill="FFFFFF"/>
        </w:rPr>
        <w:t xml:space="preserve">the </w:t>
      </w:r>
      <w:r w:rsidRPr="00553134">
        <w:rPr>
          <w:rStyle w:val="normaltextrun"/>
          <w:rFonts w:eastAsia="Lucida Grande" w:cstheme="minorHAnsi"/>
          <w:color w:val="000000"/>
          <w:shd w:val="clear" w:color="auto" w:fill="FFFFFF"/>
        </w:rPr>
        <w:t xml:space="preserve">option for Navigation Pane, and then choose the “bullet point” icon to display a clickable </w:t>
      </w:r>
      <w:r w:rsidR="005A66C7" w:rsidRPr="00553134">
        <w:rPr>
          <w:rStyle w:val="normaltextrun"/>
          <w:rFonts w:eastAsia="Lucida Grande" w:cstheme="minorHAnsi"/>
          <w:color w:val="000000"/>
          <w:shd w:val="clear" w:color="auto" w:fill="FFFFFF"/>
        </w:rPr>
        <w:t>TOC</w:t>
      </w:r>
      <w:r w:rsidRPr="00553134">
        <w:rPr>
          <w:rStyle w:val="normaltextrun"/>
          <w:rFonts w:eastAsia="Lucida Grande" w:cstheme="minorHAnsi"/>
          <w:color w:val="000000"/>
          <w:shd w:val="clear" w:color="auto" w:fill="FFFFFF"/>
        </w:rPr>
        <w:t xml:space="preserve"> that’s created by the headings on the document.</w:t>
      </w:r>
    </w:p>
    <w:p w14:paraId="31B46447" w14:textId="5221BE04" w:rsidR="00470C6A" w:rsidRPr="00553134" w:rsidRDefault="00470C6A" w:rsidP="008C05D7">
      <w:pPr>
        <w:pStyle w:val="ListParagraph"/>
        <w:numPr>
          <w:ilvl w:val="0"/>
          <w:numId w:val="28"/>
        </w:numPr>
        <w:rPr>
          <w:rStyle w:val="normaltextrun"/>
          <w:rFonts w:eastAsia="Lucida Grande" w:cstheme="minorHAnsi"/>
        </w:rPr>
      </w:pPr>
      <w:r w:rsidRPr="00553134">
        <w:rPr>
          <w:rStyle w:val="normaltextrun"/>
          <w:rFonts w:eastAsia="Lucida Grande" w:cstheme="minorHAnsi"/>
          <w:color w:val="000000"/>
          <w:shd w:val="clear" w:color="auto" w:fill="FFFFFF"/>
        </w:rPr>
        <w:t>Do not insert text boxes.</w:t>
      </w:r>
    </w:p>
    <w:p w14:paraId="364F7E23" w14:textId="75339D81" w:rsidR="007605F6" w:rsidRPr="00553134" w:rsidRDefault="007605F6" w:rsidP="007605F6">
      <w:pPr>
        <w:pStyle w:val="ListParagraph"/>
        <w:numPr>
          <w:ilvl w:val="0"/>
          <w:numId w:val="28"/>
        </w:numPr>
        <w:rPr>
          <w:rFonts w:eastAsia="Lucida Grande" w:cstheme="minorHAnsi"/>
        </w:rPr>
      </w:pPr>
      <w:r w:rsidRPr="00553134">
        <w:rPr>
          <w:rFonts w:eastAsia="Lucida Grande" w:cstheme="minorHAnsi"/>
        </w:rPr>
        <w:t>When saving a PPT to PDF, u</w:t>
      </w:r>
      <w:commentRangeStart w:id="16"/>
      <w:r w:rsidRPr="00553134">
        <w:rPr>
          <w:rFonts w:eastAsia="Lucida Grande" w:cstheme="minorHAnsi"/>
        </w:rPr>
        <w:t xml:space="preserve">se the Save/Export As option to carry forward accessibility features. </w:t>
      </w:r>
      <w:commentRangeEnd w:id="16"/>
      <w:r w:rsidRPr="00553134">
        <w:rPr>
          <w:rStyle w:val="CommentReference"/>
          <w:rFonts w:eastAsia="Lucida Grande" w:cstheme="minorHAnsi"/>
          <w:sz w:val="24"/>
          <w:szCs w:val="24"/>
        </w:rPr>
        <w:commentReference w:id="16"/>
      </w:r>
    </w:p>
    <w:p w14:paraId="03795AD8" w14:textId="1091674F" w:rsidR="003026E2" w:rsidRPr="00553134" w:rsidRDefault="003026E2" w:rsidP="00A73DEA">
      <w:pPr>
        <w:pStyle w:val="Heading3"/>
        <w:rPr>
          <w:rFonts w:asciiTheme="minorHAnsi" w:eastAsia="Lucida Grande" w:hAnsiTheme="minorHAnsi" w:cstheme="minorHAnsi"/>
        </w:rPr>
      </w:pPr>
      <w:bookmarkStart w:id="17" w:name="_Toc225158246"/>
      <w:r w:rsidRPr="00553134">
        <w:rPr>
          <w:rFonts w:asciiTheme="minorHAnsi" w:eastAsia="Lucida Grande" w:hAnsiTheme="minorHAnsi" w:cstheme="minorHAnsi"/>
        </w:rPr>
        <w:t>Naming Conventions</w:t>
      </w:r>
      <w:bookmarkEnd w:id="17"/>
      <w:r w:rsidRPr="00553134">
        <w:rPr>
          <w:rFonts w:asciiTheme="minorHAnsi" w:eastAsia="Lucida Grande" w:hAnsiTheme="minorHAnsi" w:cstheme="minorHAnsi"/>
        </w:rPr>
        <w:t xml:space="preserve"> </w:t>
      </w:r>
    </w:p>
    <w:p w14:paraId="0FE4437A" w14:textId="5EF31AE4" w:rsidR="00A73DEA" w:rsidRPr="00553134" w:rsidRDefault="00A73DEA" w:rsidP="00A73DEA">
      <w:pPr>
        <w:pStyle w:val="ListParagraph"/>
        <w:numPr>
          <w:ilvl w:val="0"/>
          <w:numId w:val="14"/>
        </w:numPr>
        <w:rPr>
          <w:rFonts w:eastAsia="Lucida Grande" w:cstheme="minorHAnsi"/>
        </w:rPr>
      </w:pPr>
      <w:r w:rsidRPr="00553134">
        <w:rPr>
          <w:rFonts w:eastAsia="Lucida Grande" w:cstheme="minorHAnsi"/>
        </w:rPr>
        <w:t xml:space="preserve">Name documents to indicate contents and be specific. </w:t>
      </w:r>
    </w:p>
    <w:p w14:paraId="4CEAD01C" w14:textId="7720D83C" w:rsidR="003026E2" w:rsidRPr="00553134" w:rsidRDefault="00A73DEA" w:rsidP="003026E2">
      <w:pPr>
        <w:pStyle w:val="ListParagraph"/>
        <w:numPr>
          <w:ilvl w:val="0"/>
          <w:numId w:val="14"/>
        </w:numPr>
        <w:rPr>
          <w:rFonts w:eastAsia="Lucida Grande" w:cstheme="minorHAnsi"/>
        </w:rPr>
      </w:pPr>
      <w:r w:rsidRPr="00553134">
        <w:rPr>
          <w:rFonts w:eastAsia="Lucida Grande" w:cstheme="minorHAnsi"/>
        </w:rPr>
        <w:lastRenderedPageBreak/>
        <w:t xml:space="preserve">Put the most important details first in a name. </w:t>
      </w:r>
    </w:p>
    <w:p w14:paraId="68A1763E" w14:textId="27E6D8DE" w:rsidR="003026E2" w:rsidRPr="00553134" w:rsidRDefault="003026E2" w:rsidP="00A73DEA">
      <w:pPr>
        <w:pStyle w:val="Heading3"/>
        <w:rPr>
          <w:rFonts w:asciiTheme="minorHAnsi" w:eastAsia="Lucida Grande" w:hAnsiTheme="minorHAnsi" w:cstheme="minorHAnsi"/>
        </w:rPr>
      </w:pPr>
      <w:bookmarkStart w:id="18" w:name="_Toc225158247"/>
      <w:r w:rsidRPr="00553134">
        <w:rPr>
          <w:rFonts w:asciiTheme="minorHAnsi" w:eastAsia="Lucida Grande" w:hAnsiTheme="minorHAnsi" w:cstheme="minorHAnsi"/>
        </w:rPr>
        <w:t>Heading Structure</w:t>
      </w:r>
      <w:bookmarkEnd w:id="18"/>
      <w:r w:rsidRPr="00553134">
        <w:rPr>
          <w:rFonts w:asciiTheme="minorHAnsi" w:eastAsia="Lucida Grande" w:hAnsiTheme="minorHAnsi" w:cstheme="minorHAnsi"/>
        </w:rPr>
        <w:t xml:space="preserve"> </w:t>
      </w:r>
    </w:p>
    <w:p w14:paraId="3903045E" w14:textId="3F6F1AB4" w:rsidR="00A73DEA" w:rsidRPr="00553134" w:rsidRDefault="003026E2" w:rsidP="003026E2">
      <w:pPr>
        <w:pStyle w:val="ListParagraph"/>
        <w:numPr>
          <w:ilvl w:val="0"/>
          <w:numId w:val="15"/>
        </w:numPr>
        <w:rPr>
          <w:rFonts w:eastAsia="Lucida Grande" w:cstheme="minorHAnsi"/>
        </w:rPr>
      </w:pPr>
      <w:r w:rsidRPr="00553134">
        <w:rPr>
          <w:rFonts w:eastAsia="Lucida Grande" w:cstheme="minorHAnsi"/>
        </w:rPr>
        <w:t xml:space="preserve">The title of the document/page </w:t>
      </w:r>
      <w:r w:rsidR="73F8CBBE" w:rsidRPr="00553134">
        <w:rPr>
          <w:rFonts w:eastAsia="Lucida Grande" w:cstheme="minorHAnsi"/>
        </w:rPr>
        <w:t>should be</w:t>
      </w:r>
      <w:r w:rsidRPr="00553134">
        <w:rPr>
          <w:rFonts w:eastAsia="Lucida Grande" w:cstheme="minorHAnsi"/>
        </w:rPr>
        <w:t xml:space="preserve"> styled as a </w:t>
      </w:r>
      <w:r w:rsidR="00C0049B" w:rsidRPr="00553134">
        <w:rPr>
          <w:rFonts w:eastAsia="Lucida Grande" w:cstheme="minorHAnsi"/>
        </w:rPr>
        <w:t>H</w:t>
      </w:r>
      <w:r w:rsidRPr="00553134">
        <w:rPr>
          <w:rFonts w:eastAsia="Lucida Grande" w:cstheme="minorHAnsi"/>
        </w:rPr>
        <w:t>eading 1</w:t>
      </w:r>
      <w:r w:rsidR="00931A21">
        <w:rPr>
          <w:rFonts w:eastAsia="Lucida Grande" w:cstheme="minorHAnsi"/>
        </w:rPr>
        <w:t xml:space="preserve"> </w:t>
      </w:r>
      <w:r w:rsidR="00931A21">
        <w:rPr>
          <w:rFonts w:eastAsia="Lucida Grande" w:cstheme="minorHAnsi"/>
          <w:b/>
          <w:bCs/>
          <w:i/>
          <w:iCs/>
        </w:rPr>
        <w:t>not</w:t>
      </w:r>
      <w:r w:rsidR="00931A21">
        <w:rPr>
          <w:rFonts w:eastAsia="Lucida Grande" w:cstheme="minorHAnsi"/>
        </w:rPr>
        <w:t xml:space="preserve"> as a Title.</w:t>
      </w:r>
      <w:r w:rsidRPr="00553134">
        <w:rPr>
          <w:rFonts w:eastAsia="Lucida Grande" w:cstheme="minorHAnsi"/>
        </w:rPr>
        <w:t xml:space="preserve">  </w:t>
      </w:r>
    </w:p>
    <w:p w14:paraId="5EEC59C5" w14:textId="632B0E6C" w:rsidR="003026E2" w:rsidRPr="00553134" w:rsidRDefault="003026E2" w:rsidP="2FF02239">
      <w:pPr>
        <w:pStyle w:val="ListParagraph"/>
        <w:numPr>
          <w:ilvl w:val="0"/>
          <w:numId w:val="15"/>
        </w:numPr>
        <w:rPr>
          <w:rFonts w:eastAsia="Lucida Grande" w:cstheme="minorHAnsi"/>
        </w:rPr>
      </w:pPr>
      <w:r w:rsidRPr="00553134">
        <w:rPr>
          <w:rFonts w:eastAsia="Lucida Grande" w:cstheme="minorHAnsi"/>
        </w:rPr>
        <w:t>There is a heading structure created using the Styles pane. (</w:t>
      </w:r>
      <w:r w:rsidR="604B3D9C" w:rsidRPr="00553134">
        <w:rPr>
          <w:rFonts w:eastAsia="Lucida Grande" w:cstheme="minorHAnsi"/>
        </w:rPr>
        <w:t>E</w:t>
      </w:r>
      <w:r w:rsidRPr="00553134">
        <w:rPr>
          <w:rFonts w:eastAsia="Lucida Grande" w:cstheme="minorHAnsi"/>
        </w:rPr>
        <w:t>x. Heading 2, 3, etc.)</w:t>
      </w:r>
      <w:r w:rsidR="56A2E22E" w:rsidRPr="00553134">
        <w:rPr>
          <w:rFonts w:eastAsia="Lucida Grande" w:cstheme="minorHAnsi"/>
        </w:rPr>
        <w:t>. Don’t skip levels!</w:t>
      </w:r>
      <w:r w:rsidRPr="00553134">
        <w:rPr>
          <w:rFonts w:eastAsia="Lucida Grande" w:cstheme="minorHAnsi"/>
        </w:rPr>
        <w:t xml:space="preserve"> </w:t>
      </w:r>
    </w:p>
    <w:p w14:paraId="0387977B" w14:textId="51F5C4EF" w:rsidR="003026E2" w:rsidRPr="00553134" w:rsidRDefault="003026E2" w:rsidP="00A73DEA">
      <w:pPr>
        <w:pStyle w:val="Heading3"/>
        <w:rPr>
          <w:rFonts w:asciiTheme="minorHAnsi" w:eastAsia="Lucida Grande" w:hAnsiTheme="minorHAnsi" w:cstheme="minorHAnsi"/>
        </w:rPr>
      </w:pPr>
      <w:bookmarkStart w:id="19" w:name="_Toc225158248"/>
      <w:r w:rsidRPr="00553134">
        <w:rPr>
          <w:rFonts w:asciiTheme="minorHAnsi" w:eastAsia="Lucida Grande" w:hAnsiTheme="minorHAnsi" w:cstheme="minorHAnsi"/>
        </w:rPr>
        <w:t>Bullets &amp; Numbers</w:t>
      </w:r>
      <w:bookmarkEnd w:id="19"/>
      <w:r w:rsidRPr="00553134">
        <w:rPr>
          <w:rFonts w:asciiTheme="minorHAnsi" w:eastAsia="Lucida Grande" w:hAnsiTheme="minorHAnsi" w:cstheme="minorHAnsi"/>
        </w:rPr>
        <w:t xml:space="preserve"> </w:t>
      </w:r>
    </w:p>
    <w:p w14:paraId="03CB0C39" w14:textId="50B8A625" w:rsidR="003026E2" w:rsidRPr="00553134" w:rsidRDefault="003026E2" w:rsidP="00A73DEA">
      <w:pPr>
        <w:pStyle w:val="ListParagraph"/>
        <w:numPr>
          <w:ilvl w:val="0"/>
          <w:numId w:val="16"/>
        </w:numPr>
        <w:rPr>
          <w:rFonts w:eastAsia="Lucida Grande" w:cstheme="minorHAnsi"/>
        </w:rPr>
      </w:pPr>
      <w:r w:rsidRPr="00553134">
        <w:rPr>
          <w:rFonts w:eastAsia="Lucida Grande" w:cstheme="minorHAnsi"/>
        </w:rPr>
        <w:t>Bullets and numbers are all styled using the bullet and</w:t>
      </w:r>
      <w:r w:rsidR="37A8FFA6" w:rsidRPr="00553134">
        <w:rPr>
          <w:rFonts w:eastAsia="Lucida Grande" w:cstheme="minorHAnsi"/>
        </w:rPr>
        <w:t xml:space="preserve"> </w:t>
      </w:r>
      <w:r w:rsidRPr="00553134">
        <w:rPr>
          <w:rFonts w:eastAsia="Lucida Grande" w:cstheme="minorHAnsi"/>
        </w:rPr>
        <w:t xml:space="preserve">number options in the Paragraph section of the Home ribbon.  </w:t>
      </w:r>
    </w:p>
    <w:p w14:paraId="003C866A" w14:textId="62DBEB77" w:rsidR="00FF1E7C" w:rsidRPr="00553134" w:rsidRDefault="00FF1E7C" w:rsidP="00FF1E7C">
      <w:pPr>
        <w:pStyle w:val="Heading3"/>
        <w:rPr>
          <w:rFonts w:asciiTheme="minorHAnsi" w:eastAsia="Lucida Grande" w:hAnsiTheme="minorHAnsi" w:cstheme="minorHAnsi"/>
        </w:rPr>
      </w:pPr>
      <w:bookmarkStart w:id="20" w:name="_Toc225158249"/>
      <w:r w:rsidRPr="00553134">
        <w:rPr>
          <w:rFonts w:asciiTheme="minorHAnsi" w:eastAsia="Lucida Grande" w:hAnsiTheme="minorHAnsi" w:cstheme="minorHAnsi"/>
        </w:rPr>
        <w:t>Links</w:t>
      </w:r>
      <w:bookmarkEnd w:id="20"/>
    </w:p>
    <w:p w14:paraId="7518B5D4" w14:textId="5F596617" w:rsidR="00FF1E7C" w:rsidRPr="00553134" w:rsidRDefault="003026E2" w:rsidP="003026E2">
      <w:pPr>
        <w:pStyle w:val="ListParagraph"/>
        <w:numPr>
          <w:ilvl w:val="0"/>
          <w:numId w:val="16"/>
        </w:numPr>
        <w:rPr>
          <w:rFonts w:eastAsia="Lucida Grande" w:cstheme="minorHAnsi"/>
        </w:rPr>
      </w:pPr>
      <w:commentRangeStart w:id="21"/>
      <w:r w:rsidRPr="00553134">
        <w:rPr>
          <w:rFonts w:eastAsia="Lucida Grande" w:cstheme="minorHAnsi"/>
        </w:rPr>
        <w:t xml:space="preserve">The URL/web address is not used as the link in </w:t>
      </w:r>
      <w:r w:rsidR="1C5C38D4" w:rsidRPr="00553134">
        <w:rPr>
          <w:rFonts w:eastAsia="Lucida Grande" w:cstheme="minorHAnsi"/>
        </w:rPr>
        <w:t>a document</w:t>
      </w:r>
      <w:r w:rsidRPr="00553134">
        <w:rPr>
          <w:rFonts w:eastAsia="Lucida Grande" w:cstheme="minorHAnsi"/>
        </w:rPr>
        <w:t xml:space="preserve">. </w:t>
      </w:r>
      <w:r w:rsidR="429AB1D3" w:rsidRPr="00553134">
        <w:rPr>
          <w:rFonts w:eastAsia="Lucida Grande" w:cstheme="minorHAnsi"/>
        </w:rPr>
        <w:t>One exception to this would be the inclusion of a URL in a list of references.</w:t>
      </w:r>
      <w:commentRangeEnd w:id="21"/>
      <w:r w:rsidRPr="00553134">
        <w:rPr>
          <w:rStyle w:val="CommentReference"/>
          <w:rFonts w:eastAsia="Lucida Grande" w:cstheme="minorHAnsi"/>
          <w:sz w:val="24"/>
          <w:szCs w:val="24"/>
        </w:rPr>
        <w:commentReference w:id="21"/>
      </w:r>
    </w:p>
    <w:p w14:paraId="082D9BE0" w14:textId="77777777" w:rsidR="00FF1E7C" w:rsidRPr="00553134" w:rsidRDefault="003026E2" w:rsidP="003026E2">
      <w:pPr>
        <w:pStyle w:val="ListParagraph"/>
        <w:numPr>
          <w:ilvl w:val="0"/>
          <w:numId w:val="16"/>
        </w:numPr>
        <w:rPr>
          <w:rFonts w:eastAsia="Lucida Grande" w:cstheme="minorHAnsi"/>
        </w:rPr>
      </w:pPr>
      <w:r w:rsidRPr="00553134">
        <w:rPr>
          <w:rFonts w:eastAsia="Lucida Grande" w:cstheme="minorHAnsi"/>
        </w:rPr>
        <w:t xml:space="preserve">Links are provided behind words to indicate the destination. </w:t>
      </w:r>
    </w:p>
    <w:p w14:paraId="458266EA" w14:textId="6276F1F8" w:rsidR="003026E2" w:rsidRPr="00553134" w:rsidRDefault="003026E2" w:rsidP="003026E2">
      <w:pPr>
        <w:pStyle w:val="ListParagraph"/>
        <w:numPr>
          <w:ilvl w:val="0"/>
          <w:numId w:val="16"/>
        </w:numPr>
        <w:rPr>
          <w:rFonts w:eastAsia="Lucida Grande" w:cstheme="minorHAnsi"/>
        </w:rPr>
      </w:pPr>
      <w:r w:rsidRPr="00553134">
        <w:rPr>
          <w:rFonts w:eastAsia="Lucida Grande" w:cstheme="minorHAnsi"/>
        </w:rPr>
        <w:t xml:space="preserve">Links do not use generic text like “click here” or “read more.” </w:t>
      </w:r>
    </w:p>
    <w:p w14:paraId="416E9578" w14:textId="620A17B7" w:rsidR="00F95961" w:rsidRPr="00553134" w:rsidRDefault="00F95961" w:rsidP="003026E2">
      <w:pPr>
        <w:pStyle w:val="ListParagraph"/>
        <w:numPr>
          <w:ilvl w:val="0"/>
          <w:numId w:val="16"/>
        </w:numPr>
        <w:rPr>
          <w:rFonts w:eastAsia="Lucida Grande" w:cstheme="minorHAnsi"/>
        </w:rPr>
      </w:pPr>
      <w:r w:rsidRPr="00553134">
        <w:rPr>
          <w:rFonts w:eastAsia="Lucida Grande" w:cstheme="minorHAnsi"/>
        </w:rPr>
        <w:t xml:space="preserve">If a link does need to be included (for example, when handing out a printed item), then use a </w:t>
      </w:r>
      <w:r w:rsidR="00754110" w:rsidRPr="00553134">
        <w:rPr>
          <w:rFonts w:eastAsia="Lucida Grande" w:cstheme="minorHAnsi"/>
        </w:rPr>
        <w:t>shortened or “tiny”</w:t>
      </w:r>
      <w:r w:rsidR="5EDB73B9" w:rsidRPr="00553134">
        <w:rPr>
          <w:rFonts w:eastAsia="Lucida Grande" w:cstheme="minorHAnsi"/>
        </w:rPr>
        <w:t xml:space="preserve"> </w:t>
      </w:r>
      <w:r w:rsidR="00754110" w:rsidRPr="00553134">
        <w:rPr>
          <w:rFonts w:eastAsia="Lucida Grande" w:cstheme="minorHAnsi"/>
        </w:rPr>
        <w:t>URL.</w:t>
      </w:r>
    </w:p>
    <w:p w14:paraId="6590FD98" w14:textId="77777777" w:rsidR="003026E2" w:rsidRPr="00553134" w:rsidRDefault="003026E2" w:rsidP="002A7F57">
      <w:pPr>
        <w:pStyle w:val="Heading3"/>
        <w:rPr>
          <w:rFonts w:asciiTheme="minorHAnsi" w:eastAsia="Lucida Grande" w:hAnsiTheme="minorHAnsi" w:cstheme="minorHAnsi"/>
        </w:rPr>
      </w:pPr>
      <w:bookmarkStart w:id="22" w:name="_Toc225158250"/>
      <w:r w:rsidRPr="00553134">
        <w:rPr>
          <w:rFonts w:asciiTheme="minorHAnsi" w:eastAsia="Lucida Grande" w:hAnsiTheme="minorHAnsi" w:cstheme="minorHAnsi"/>
        </w:rPr>
        <w:t>Emphasis</w:t>
      </w:r>
      <w:bookmarkEnd w:id="22"/>
      <w:r w:rsidRPr="00553134">
        <w:rPr>
          <w:rFonts w:asciiTheme="minorHAnsi" w:eastAsia="Lucida Grande" w:hAnsiTheme="minorHAnsi" w:cstheme="minorHAnsi"/>
        </w:rPr>
        <w:t xml:space="preserve"> </w:t>
      </w:r>
    </w:p>
    <w:p w14:paraId="48E65ADF" w14:textId="74252070" w:rsidR="003026E2" w:rsidRPr="00553134" w:rsidRDefault="003026E2" w:rsidP="002A7F57">
      <w:pPr>
        <w:pStyle w:val="ListParagraph"/>
        <w:numPr>
          <w:ilvl w:val="0"/>
          <w:numId w:val="17"/>
        </w:numPr>
        <w:rPr>
          <w:rFonts w:eastAsia="Lucida Grande" w:cstheme="minorHAnsi"/>
        </w:rPr>
      </w:pPr>
      <w:commentRangeStart w:id="23"/>
      <w:commentRangeStart w:id="24"/>
      <w:commentRangeStart w:id="25"/>
      <w:commentRangeStart w:id="26"/>
      <w:commentRangeStart w:id="27"/>
      <w:r w:rsidRPr="00553134">
        <w:rPr>
          <w:rFonts w:eastAsia="Lucida Grande" w:cstheme="minorHAnsi"/>
        </w:rPr>
        <w:t xml:space="preserve">Bold and italics are </w:t>
      </w:r>
      <w:commentRangeEnd w:id="23"/>
      <w:r w:rsidR="000217D9" w:rsidRPr="00553134">
        <w:rPr>
          <w:rStyle w:val="CommentReference"/>
          <w:rFonts w:eastAsia="Lucida Grande" w:cstheme="minorHAnsi"/>
          <w:sz w:val="24"/>
          <w:szCs w:val="24"/>
        </w:rPr>
        <w:commentReference w:id="23"/>
      </w:r>
      <w:commentRangeEnd w:id="24"/>
      <w:r w:rsidR="00D14EAF" w:rsidRPr="00553134">
        <w:rPr>
          <w:rStyle w:val="CommentReference"/>
          <w:rFonts w:eastAsia="Lucida Grande" w:cstheme="minorHAnsi"/>
          <w:sz w:val="24"/>
          <w:szCs w:val="24"/>
        </w:rPr>
        <w:commentReference w:id="24"/>
      </w:r>
      <w:commentRangeEnd w:id="25"/>
      <w:r w:rsidRPr="00553134">
        <w:rPr>
          <w:rStyle w:val="CommentReference"/>
          <w:rFonts w:eastAsia="Lucida Grande" w:cstheme="minorHAnsi"/>
          <w:sz w:val="24"/>
          <w:szCs w:val="24"/>
        </w:rPr>
        <w:commentReference w:id="25"/>
      </w:r>
      <w:commentRangeEnd w:id="26"/>
      <w:r w:rsidRPr="00553134">
        <w:rPr>
          <w:rStyle w:val="CommentReference"/>
          <w:rFonts w:eastAsia="Lucida Grande" w:cstheme="minorHAnsi"/>
          <w:sz w:val="24"/>
          <w:szCs w:val="24"/>
        </w:rPr>
        <w:commentReference w:id="26"/>
      </w:r>
      <w:commentRangeEnd w:id="27"/>
      <w:r w:rsidRPr="00553134">
        <w:rPr>
          <w:rStyle w:val="CommentReference"/>
          <w:rFonts w:eastAsia="Lucida Grande" w:cstheme="minorHAnsi"/>
          <w:sz w:val="24"/>
          <w:szCs w:val="24"/>
        </w:rPr>
        <w:commentReference w:id="27"/>
      </w:r>
      <w:r w:rsidRPr="00553134">
        <w:rPr>
          <w:rFonts w:eastAsia="Lucida Grande" w:cstheme="minorHAnsi"/>
        </w:rPr>
        <w:t xml:space="preserve">not the ways in which emphasis is conveyed. </w:t>
      </w:r>
      <w:r w:rsidR="000E40EA" w:rsidRPr="00553134">
        <w:rPr>
          <w:rFonts w:eastAsia="Lucida Grande" w:cstheme="minorHAnsi"/>
        </w:rPr>
        <w:t>Instead, use subtle emphasis or intense emphasis from the Styles Pane.</w:t>
      </w:r>
    </w:p>
    <w:p w14:paraId="6C02FA59" w14:textId="29605F56" w:rsidR="002A7F57" w:rsidRPr="00553134" w:rsidRDefault="003026E2" w:rsidP="003026E2">
      <w:pPr>
        <w:pStyle w:val="ListParagraph"/>
        <w:numPr>
          <w:ilvl w:val="0"/>
          <w:numId w:val="17"/>
        </w:numPr>
        <w:rPr>
          <w:rFonts w:eastAsia="Lucida Grande" w:cstheme="minorHAnsi"/>
        </w:rPr>
      </w:pPr>
      <w:r w:rsidRPr="00553134">
        <w:rPr>
          <w:rFonts w:eastAsia="Lucida Grande" w:cstheme="minorHAnsi"/>
        </w:rPr>
        <w:t>Words like “Note”</w:t>
      </w:r>
      <w:r w:rsidR="187860D1" w:rsidRPr="00553134">
        <w:rPr>
          <w:rFonts w:eastAsia="Lucida Grande" w:cstheme="minorHAnsi"/>
        </w:rPr>
        <w:t> or</w:t>
      </w:r>
      <w:r w:rsidRPr="00553134">
        <w:rPr>
          <w:rFonts w:eastAsia="Lucida Grande" w:cstheme="minorHAnsi"/>
        </w:rPr>
        <w:t xml:space="preserve"> “Important</w:t>
      </w:r>
      <w:r w:rsidR="773D60C9" w:rsidRPr="00553134">
        <w:rPr>
          <w:rFonts w:eastAsia="Lucida Grande" w:cstheme="minorHAnsi"/>
        </w:rPr>
        <w:t>”</w:t>
      </w:r>
      <w:r w:rsidRPr="00553134">
        <w:rPr>
          <w:rFonts w:eastAsia="Lucida Grande" w:cstheme="minorHAnsi"/>
        </w:rPr>
        <w:t xml:space="preserve"> are used to call attention to text.</w:t>
      </w:r>
    </w:p>
    <w:p w14:paraId="76521FFD" w14:textId="2EF443FE" w:rsidR="003026E2" w:rsidRPr="00553134" w:rsidRDefault="003026E2" w:rsidP="003026E2">
      <w:pPr>
        <w:pStyle w:val="ListParagraph"/>
        <w:numPr>
          <w:ilvl w:val="0"/>
          <w:numId w:val="17"/>
        </w:numPr>
        <w:rPr>
          <w:rFonts w:eastAsia="Lucida Grande" w:cstheme="minorHAnsi"/>
        </w:rPr>
      </w:pPr>
      <w:r w:rsidRPr="00553134">
        <w:rPr>
          <w:rFonts w:eastAsia="Lucida Grande" w:cstheme="minorHAnsi"/>
        </w:rPr>
        <w:t xml:space="preserve">Color is not the only means of conveying information or showing emphasis. </w:t>
      </w:r>
    </w:p>
    <w:p w14:paraId="4F7BEE3E" w14:textId="77777777" w:rsidR="003026E2" w:rsidRPr="00553134" w:rsidRDefault="003026E2" w:rsidP="006A6CB6">
      <w:pPr>
        <w:pStyle w:val="Heading3"/>
        <w:rPr>
          <w:rFonts w:asciiTheme="minorHAnsi" w:eastAsia="Lucida Grande" w:hAnsiTheme="minorHAnsi" w:cstheme="minorHAnsi"/>
        </w:rPr>
      </w:pPr>
      <w:bookmarkStart w:id="28" w:name="_Toc225158251"/>
      <w:r w:rsidRPr="00553134">
        <w:rPr>
          <w:rFonts w:asciiTheme="minorHAnsi" w:eastAsia="Lucida Grande" w:hAnsiTheme="minorHAnsi" w:cstheme="minorHAnsi"/>
        </w:rPr>
        <w:t>Font Choice &amp; Size</w:t>
      </w:r>
      <w:bookmarkEnd w:id="28"/>
      <w:r w:rsidRPr="00553134">
        <w:rPr>
          <w:rFonts w:asciiTheme="minorHAnsi" w:eastAsia="Lucida Grande" w:hAnsiTheme="minorHAnsi" w:cstheme="minorHAnsi"/>
        </w:rPr>
        <w:t xml:space="preserve"> </w:t>
      </w:r>
    </w:p>
    <w:p w14:paraId="37C64A6A" w14:textId="1496341C" w:rsidR="00E26C57" w:rsidRPr="00553134" w:rsidRDefault="003026E2" w:rsidP="003026E2">
      <w:pPr>
        <w:pStyle w:val="ListParagraph"/>
        <w:numPr>
          <w:ilvl w:val="0"/>
          <w:numId w:val="18"/>
        </w:numPr>
        <w:rPr>
          <w:rFonts w:eastAsia="Lucida Grande" w:cstheme="minorHAnsi"/>
        </w:rPr>
      </w:pPr>
      <w:r w:rsidRPr="00553134">
        <w:rPr>
          <w:rFonts w:eastAsia="Lucida Grande" w:cstheme="minorHAnsi"/>
        </w:rPr>
        <w:t>Sans serif fonts are used for larger blocks of text</w:t>
      </w:r>
      <w:r w:rsidR="0087224D">
        <w:rPr>
          <w:rFonts w:eastAsia="Lucida Grande" w:cstheme="minorHAnsi"/>
        </w:rPr>
        <w:t>.</w:t>
      </w:r>
      <w:r w:rsidRPr="00553134">
        <w:rPr>
          <w:rFonts w:eastAsia="Lucida Grande" w:cstheme="minorHAnsi"/>
        </w:rPr>
        <w:t xml:space="preserve">  </w:t>
      </w:r>
    </w:p>
    <w:p w14:paraId="4582D9F0" w14:textId="77777777" w:rsidR="00E26C57" w:rsidRPr="00553134" w:rsidRDefault="003026E2" w:rsidP="003026E2">
      <w:pPr>
        <w:pStyle w:val="ListParagraph"/>
        <w:numPr>
          <w:ilvl w:val="0"/>
          <w:numId w:val="18"/>
        </w:numPr>
        <w:rPr>
          <w:rFonts w:eastAsia="Lucida Grande" w:cstheme="minorHAnsi"/>
        </w:rPr>
      </w:pPr>
      <w:commentRangeStart w:id="29"/>
      <w:commentRangeStart w:id="30"/>
      <w:r w:rsidRPr="00553134">
        <w:rPr>
          <w:rFonts w:eastAsia="Lucida Grande" w:cstheme="minorHAnsi"/>
        </w:rPr>
        <w:t xml:space="preserve">Font sizes are size 12 or above. </w:t>
      </w:r>
      <w:commentRangeEnd w:id="29"/>
      <w:r w:rsidR="003B2394" w:rsidRPr="00553134">
        <w:rPr>
          <w:rStyle w:val="CommentReference"/>
          <w:rFonts w:eastAsia="Lucida Grande" w:cstheme="minorHAnsi"/>
          <w:sz w:val="24"/>
          <w:szCs w:val="24"/>
        </w:rPr>
        <w:commentReference w:id="29"/>
      </w:r>
      <w:commentRangeEnd w:id="30"/>
      <w:r w:rsidRPr="00553134">
        <w:rPr>
          <w:rStyle w:val="CommentReference"/>
          <w:rFonts w:eastAsia="Lucida Grande" w:cstheme="minorHAnsi"/>
          <w:sz w:val="24"/>
          <w:szCs w:val="24"/>
        </w:rPr>
        <w:commentReference w:id="30"/>
      </w:r>
    </w:p>
    <w:p w14:paraId="7FBAE4B2" w14:textId="77777777" w:rsidR="00E26C57" w:rsidRPr="00553134" w:rsidRDefault="003026E2" w:rsidP="003026E2">
      <w:pPr>
        <w:pStyle w:val="ListParagraph"/>
        <w:numPr>
          <w:ilvl w:val="0"/>
          <w:numId w:val="18"/>
        </w:numPr>
        <w:rPr>
          <w:rFonts w:eastAsia="Lucida Grande" w:cstheme="minorHAnsi"/>
        </w:rPr>
      </w:pPr>
      <w:r w:rsidRPr="00553134">
        <w:rPr>
          <w:rFonts w:eastAsia="Lucida Grande" w:cstheme="minorHAnsi"/>
        </w:rPr>
        <w:t xml:space="preserve">Text is left-aligned, whenever possible.  </w:t>
      </w:r>
    </w:p>
    <w:p w14:paraId="122CB86C" w14:textId="47D98B1E" w:rsidR="003026E2" w:rsidRPr="00553134" w:rsidRDefault="003026E2" w:rsidP="003026E2">
      <w:pPr>
        <w:pStyle w:val="ListParagraph"/>
        <w:numPr>
          <w:ilvl w:val="0"/>
          <w:numId w:val="18"/>
        </w:numPr>
        <w:rPr>
          <w:rFonts w:eastAsia="Lucida Grande" w:cstheme="minorHAnsi"/>
        </w:rPr>
      </w:pPr>
      <w:r w:rsidRPr="00553134">
        <w:rPr>
          <w:rFonts w:eastAsia="Lucida Grande" w:cstheme="minorHAnsi"/>
        </w:rPr>
        <w:t xml:space="preserve">Text is not justified.  </w:t>
      </w:r>
    </w:p>
    <w:p w14:paraId="5F02A54C" w14:textId="77777777" w:rsidR="003026E2" w:rsidRPr="00553134" w:rsidRDefault="003026E2" w:rsidP="006A6CB6">
      <w:pPr>
        <w:pStyle w:val="Heading3"/>
        <w:rPr>
          <w:rFonts w:asciiTheme="minorHAnsi" w:eastAsia="Lucida Grande" w:hAnsiTheme="minorHAnsi" w:cstheme="minorHAnsi"/>
        </w:rPr>
      </w:pPr>
      <w:bookmarkStart w:id="31" w:name="_Toc225158252"/>
      <w:r w:rsidRPr="00553134">
        <w:rPr>
          <w:rFonts w:asciiTheme="minorHAnsi" w:eastAsia="Lucida Grande" w:hAnsiTheme="minorHAnsi" w:cstheme="minorHAnsi"/>
        </w:rPr>
        <w:t>Tables</w:t>
      </w:r>
      <w:bookmarkEnd w:id="31"/>
      <w:r w:rsidRPr="00553134">
        <w:rPr>
          <w:rFonts w:asciiTheme="minorHAnsi" w:eastAsia="Lucida Grande" w:hAnsiTheme="minorHAnsi" w:cstheme="minorHAnsi"/>
        </w:rPr>
        <w:t xml:space="preserve"> </w:t>
      </w:r>
    </w:p>
    <w:p w14:paraId="2D1FDDA0" w14:textId="77777777" w:rsidR="00B52D1E" w:rsidRPr="00553134" w:rsidRDefault="00B52D1E" w:rsidP="003026E2">
      <w:pPr>
        <w:pStyle w:val="ListParagraph"/>
        <w:numPr>
          <w:ilvl w:val="0"/>
          <w:numId w:val="19"/>
        </w:numPr>
        <w:rPr>
          <w:rFonts w:eastAsia="Lucida Grande" w:cstheme="minorHAnsi"/>
        </w:rPr>
      </w:pPr>
      <w:r w:rsidRPr="00553134">
        <w:rPr>
          <w:rFonts w:eastAsia="Lucida Grande" w:cstheme="minorHAnsi"/>
        </w:rPr>
        <w:t>Do not use tables for layout, only for data.</w:t>
      </w:r>
    </w:p>
    <w:p w14:paraId="24155DF5" w14:textId="02E2FB55" w:rsidR="004B597D" w:rsidRPr="00553134" w:rsidRDefault="003026E2" w:rsidP="003026E2">
      <w:pPr>
        <w:pStyle w:val="ListParagraph"/>
        <w:numPr>
          <w:ilvl w:val="0"/>
          <w:numId w:val="19"/>
        </w:numPr>
        <w:rPr>
          <w:rFonts w:eastAsia="Lucida Grande" w:cstheme="minorHAnsi"/>
        </w:rPr>
      </w:pPr>
      <w:commentRangeStart w:id="32"/>
      <w:commentRangeStart w:id="33"/>
      <w:r w:rsidRPr="00553134">
        <w:rPr>
          <w:rFonts w:eastAsia="Lucida Grande" w:cstheme="minorHAnsi"/>
        </w:rPr>
        <w:t>There are no empty cells in the table. N/A</w:t>
      </w:r>
      <w:r w:rsidR="4D4763B0" w:rsidRPr="00553134">
        <w:rPr>
          <w:rFonts w:eastAsia="Lucida Grande" w:cstheme="minorHAnsi"/>
        </w:rPr>
        <w:t>, a dash (-),</w:t>
      </w:r>
      <w:r w:rsidRPr="00553134">
        <w:rPr>
          <w:rFonts w:eastAsia="Lucida Grande" w:cstheme="minorHAnsi"/>
        </w:rPr>
        <w:t xml:space="preserve"> or </w:t>
      </w:r>
      <w:r w:rsidR="002E3177" w:rsidRPr="00553134">
        <w:rPr>
          <w:rFonts w:eastAsia="Lucida Grande" w:cstheme="minorHAnsi"/>
        </w:rPr>
        <w:t>“</w:t>
      </w:r>
      <w:r w:rsidRPr="00553134">
        <w:rPr>
          <w:rFonts w:eastAsia="Lucida Grande" w:cstheme="minorHAnsi"/>
        </w:rPr>
        <w:t>blank</w:t>
      </w:r>
      <w:r w:rsidR="002E3177" w:rsidRPr="00553134">
        <w:rPr>
          <w:rFonts w:eastAsia="Lucida Grande" w:cstheme="minorHAnsi"/>
        </w:rPr>
        <w:t>”</w:t>
      </w:r>
      <w:r w:rsidRPr="00553134">
        <w:rPr>
          <w:rFonts w:eastAsia="Lucida Grande" w:cstheme="minorHAnsi"/>
        </w:rPr>
        <w:t xml:space="preserve"> are used where</w:t>
      </w:r>
      <w:r w:rsidR="5DB04B7E" w:rsidRPr="00553134">
        <w:rPr>
          <w:rFonts w:eastAsia="Lucida Grande" w:cstheme="minorHAnsi"/>
        </w:rPr>
        <w:t xml:space="preserve"> </w:t>
      </w:r>
      <w:r w:rsidRPr="00553134">
        <w:rPr>
          <w:rFonts w:eastAsia="Lucida Grande" w:cstheme="minorHAnsi"/>
        </w:rPr>
        <w:t xml:space="preserve">information does not exist. </w:t>
      </w:r>
      <w:commentRangeEnd w:id="32"/>
      <w:r w:rsidRPr="00553134">
        <w:rPr>
          <w:rStyle w:val="CommentReference"/>
          <w:rFonts w:eastAsia="Lucida Grande" w:cstheme="minorHAnsi"/>
          <w:sz w:val="24"/>
          <w:szCs w:val="24"/>
        </w:rPr>
        <w:commentReference w:id="32"/>
      </w:r>
      <w:commentRangeEnd w:id="33"/>
      <w:r w:rsidRPr="00553134">
        <w:rPr>
          <w:rStyle w:val="CommentReference"/>
          <w:rFonts w:eastAsia="Lucida Grande" w:cstheme="minorHAnsi"/>
          <w:sz w:val="24"/>
          <w:szCs w:val="24"/>
        </w:rPr>
        <w:commentReference w:id="33"/>
      </w:r>
    </w:p>
    <w:p w14:paraId="5C90645B" w14:textId="15ED3A4B" w:rsidR="004B597D" w:rsidRPr="00553134" w:rsidRDefault="003026E2" w:rsidP="003026E2">
      <w:pPr>
        <w:pStyle w:val="ListParagraph"/>
        <w:numPr>
          <w:ilvl w:val="0"/>
          <w:numId w:val="19"/>
        </w:numPr>
        <w:rPr>
          <w:rFonts w:eastAsia="Lucida Grande" w:cstheme="minorHAnsi"/>
        </w:rPr>
      </w:pPr>
      <w:r w:rsidRPr="00553134">
        <w:rPr>
          <w:rFonts w:eastAsia="Lucida Grande" w:cstheme="minorHAnsi"/>
        </w:rPr>
        <w:t xml:space="preserve">Header </w:t>
      </w:r>
      <w:r w:rsidR="7EE0D3C6" w:rsidRPr="00553134">
        <w:rPr>
          <w:rFonts w:eastAsia="Lucida Grande" w:cstheme="minorHAnsi"/>
        </w:rPr>
        <w:t>rows and</w:t>
      </w:r>
      <w:r w:rsidRPr="00553134">
        <w:rPr>
          <w:rFonts w:eastAsia="Lucida Grande" w:cstheme="minorHAnsi"/>
        </w:rPr>
        <w:t xml:space="preserve"> columns are styled using the checkboxes on the Table Design tab. (First row and/or column) </w:t>
      </w:r>
    </w:p>
    <w:p w14:paraId="0E74C879" w14:textId="04E0CADB" w:rsidR="004B597D" w:rsidRPr="00553134" w:rsidRDefault="003026E2" w:rsidP="003026E2">
      <w:pPr>
        <w:pStyle w:val="ListParagraph"/>
        <w:numPr>
          <w:ilvl w:val="0"/>
          <w:numId w:val="19"/>
        </w:numPr>
        <w:rPr>
          <w:rFonts w:eastAsia="Lucida Grande" w:cstheme="minorHAnsi"/>
        </w:rPr>
      </w:pPr>
      <w:r w:rsidRPr="00553134">
        <w:rPr>
          <w:rFonts w:eastAsia="Lucida Grande" w:cstheme="minorHAnsi"/>
        </w:rPr>
        <w:t xml:space="preserve">There are no merged cells.  Merged cells are split </w:t>
      </w:r>
      <w:r w:rsidR="00553134" w:rsidRPr="00553134">
        <w:rPr>
          <w:rFonts w:eastAsia="Lucida Grande" w:cstheme="minorHAnsi"/>
        </w:rPr>
        <w:t>or separated</w:t>
      </w:r>
      <w:r w:rsidRPr="00553134">
        <w:rPr>
          <w:rFonts w:eastAsia="Lucida Grande" w:cstheme="minorHAnsi"/>
        </w:rPr>
        <w:t xml:space="preserve">.  </w:t>
      </w:r>
    </w:p>
    <w:p w14:paraId="0CA69804" w14:textId="6B402670" w:rsidR="004B597D" w:rsidRPr="00553134" w:rsidRDefault="003026E2" w:rsidP="003026E2">
      <w:pPr>
        <w:pStyle w:val="ListParagraph"/>
        <w:numPr>
          <w:ilvl w:val="0"/>
          <w:numId w:val="19"/>
        </w:numPr>
        <w:rPr>
          <w:rFonts w:eastAsia="Lucida Grande" w:cstheme="minorHAnsi"/>
        </w:rPr>
      </w:pPr>
      <w:r w:rsidRPr="00553134">
        <w:rPr>
          <w:rFonts w:eastAsia="Lucida Grande" w:cstheme="minorHAnsi"/>
        </w:rPr>
        <w:t xml:space="preserve">Multiple tables are used to reduce the complexity of tables when possible.  </w:t>
      </w:r>
    </w:p>
    <w:p w14:paraId="7A01C4FC" w14:textId="195CCE57" w:rsidR="003026E2" w:rsidRPr="00553134" w:rsidRDefault="003026E2" w:rsidP="003026E2">
      <w:pPr>
        <w:pStyle w:val="ListParagraph"/>
        <w:numPr>
          <w:ilvl w:val="0"/>
          <w:numId w:val="19"/>
        </w:numPr>
        <w:rPr>
          <w:rFonts w:eastAsia="Lucida Grande" w:cstheme="minorHAnsi"/>
        </w:rPr>
      </w:pPr>
      <w:r w:rsidRPr="00553134">
        <w:rPr>
          <w:rFonts w:eastAsia="Lucida Grande" w:cstheme="minorHAnsi"/>
        </w:rPr>
        <w:t xml:space="preserve">All tables have </w:t>
      </w:r>
      <w:r w:rsidR="00B52D1E" w:rsidRPr="00553134">
        <w:rPr>
          <w:rFonts w:eastAsia="Lucida Grande" w:cstheme="minorHAnsi"/>
        </w:rPr>
        <w:t>labels (above)</w:t>
      </w:r>
      <w:r w:rsidRPr="00553134">
        <w:rPr>
          <w:rFonts w:eastAsia="Lucida Grande" w:cstheme="minorHAnsi"/>
        </w:rPr>
        <w:t xml:space="preserve"> and captions </w:t>
      </w:r>
      <w:r w:rsidR="00B52D1E" w:rsidRPr="00553134">
        <w:rPr>
          <w:rFonts w:eastAsia="Lucida Grande" w:cstheme="minorHAnsi"/>
        </w:rPr>
        <w:t xml:space="preserve">(below) </w:t>
      </w:r>
      <w:r w:rsidRPr="00553134">
        <w:rPr>
          <w:rFonts w:eastAsia="Lucida Grande" w:cstheme="minorHAnsi"/>
        </w:rPr>
        <w:t>to aid</w:t>
      </w:r>
      <w:r w:rsidR="187860D1" w:rsidRPr="00553134">
        <w:rPr>
          <w:rFonts w:eastAsia="Lucida Grande" w:cstheme="minorHAnsi"/>
        </w:rPr>
        <w:t> comprehension</w:t>
      </w:r>
      <w:r w:rsidRPr="00553134">
        <w:rPr>
          <w:rFonts w:eastAsia="Lucida Grande" w:cstheme="minorHAnsi"/>
        </w:rPr>
        <w:t xml:space="preserve">. </w:t>
      </w:r>
    </w:p>
    <w:p w14:paraId="405B0F17" w14:textId="187D2977" w:rsidR="002D4099" w:rsidRPr="00553134" w:rsidRDefault="002D4099" w:rsidP="75DE38FD">
      <w:pPr>
        <w:pStyle w:val="ListParagraph"/>
        <w:numPr>
          <w:ilvl w:val="0"/>
          <w:numId w:val="19"/>
        </w:numPr>
        <w:rPr>
          <w:rFonts w:eastAsia="Lucida Grande" w:cstheme="minorHAnsi"/>
        </w:rPr>
      </w:pPr>
      <w:r w:rsidRPr="00553134">
        <w:rPr>
          <w:rFonts w:eastAsia="Lucida Grande" w:cstheme="minorHAnsi"/>
        </w:rPr>
        <w:lastRenderedPageBreak/>
        <w:t xml:space="preserve">If </w:t>
      </w:r>
      <w:r w:rsidR="00FA7F55" w:rsidRPr="00553134">
        <w:rPr>
          <w:rFonts w:eastAsia="Lucida Grande" w:cstheme="minorHAnsi"/>
        </w:rPr>
        <w:t xml:space="preserve">the </w:t>
      </w:r>
      <w:r w:rsidRPr="00553134">
        <w:rPr>
          <w:rFonts w:eastAsia="Lucida Grande" w:cstheme="minorHAnsi"/>
        </w:rPr>
        <w:t xml:space="preserve">table breaks across pages, include </w:t>
      </w:r>
      <w:r w:rsidR="3C47AD8A" w:rsidRPr="00553134">
        <w:rPr>
          <w:rFonts w:eastAsia="Lucida Grande" w:cstheme="minorHAnsi"/>
        </w:rPr>
        <w:t>a header</w:t>
      </w:r>
      <w:r w:rsidRPr="00553134">
        <w:rPr>
          <w:rFonts w:eastAsia="Lucida Grande" w:cstheme="minorHAnsi"/>
        </w:rPr>
        <w:t xml:space="preserve"> row on each page</w:t>
      </w:r>
      <w:r w:rsidR="33DA2410" w:rsidRPr="00553134">
        <w:rPr>
          <w:rFonts w:eastAsia="Lucida Grande" w:cstheme="minorHAnsi"/>
        </w:rPr>
        <w:t xml:space="preserve"> (under Table design in the ribbon).</w:t>
      </w:r>
    </w:p>
    <w:p w14:paraId="19B276BC" w14:textId="3E05591F" w:rsidR="002D4099" w:rsidRPr="00553134" w:rsidRDefault="33DA2410" w:rsidP="003026E2">
      <w:pPr>
        <w:pStyle w:val="ListParagraph"/>
        <w:numPr>
          <w:ilvl w:val="0"/>
          <w:numId w:val="19"/>
        </w:numPr>
        <w:rPr>
          <w:rFonts w:eastAsia="Lucida Grande" w:cstheme="minorHAnsi"/>
        </w:rPr>
      </w:pPr>
      <w:r w:rsidRPr="00553134">
        <w:rPr>
          <w:rFonts w:eastAsia="Lucida Grande" w:cstheme="minorHAnsi"/>
        </w:rPr>
        <w:t>If a table is extremely long or complex, consider formatting the information differently to make it more accessible (e.g., lists, sections, etc.)</w:t>
      </w:r>
      <w:r w:rsidR="07ED1CE7" w:rsidRPr="00553134">
        <w:rPr>
          <w:rFonts w:eastAsia="Lucida Grande" w:cstheme="minorHAnsi"/>
        </w:rPr>
        <w:t>.</w:t>
      </w:r>
      <w:commentRangeStart w:id="34"/>
      <w:commentRangeStart w:id="35"/>
      <w:commentRangeEnd w:id="34"/>
      <w:r w:rsidR="002D4099" w:rsidRPr="00553134">
        <w:rPr>
          <w:rStyle w:val="CommentReference"/>
          <w:rFonts w:eastAsia="Lucida Grande" w:cstheme="minorHAnsi"/>
          <w:sz w:val="24"/>
          <w:szCs w:val="24"/>
        </w:rPr>
        <w:commentReference w:id="34"/>
      </w:r>
      <w:commentRangeEnd w:id="35"/>
      <w:r w:rsidR="002D4099" w:rsidRPr="00553134">
        <w:rPr>
          <w:rStyle w:val="CommentReference"/>
          <w:rFonts w:eastAsia="Lucida Grande" w:cstheme="minorHAnsi"/>
          <w:sz w:val="24"/>
          <w:szCs w:val="24"/>
        </w:rPr>
        <w:commentReference w:id="35"/>
      </w:r>
    </w:p>
    <w:p w14:paraId="41496FF4" w14:textId="06C2D709" w:rsidR="0058275B" w:rsidRPr="00553134" w:rsidRDefault="006A6CB6" w:rsidP="0078349A">
      <w:pPr>
        <w:pStyle w:val="Heading3"/>
        <w:rPr>
          <w:rFonts w:asciiTheme="minorHAnsi" w:eastAsia="Lucida Grande" w:hAnsiTheme="minorHAnsi" w:cstheme="minorHAnsi"/>
        </w:rPr>
      </w:pPr>
      <w:bookmarkStart w:id="36" w:name="_Toc225158253"/>
      <w:r w:rsidRPr="00553134">
        <w:rPr>
          <w:rFonts w:asciiTheme="minorHAnsi" w:eastAsia="Lucida Grande" w:hAnsiTheme="minorHAnsi" w:cstheme="minorHAnsi"/>
        </w:rPr>
        <w:t>Images</w:t>
      </w:r>
      <w:bookmarkEnd w:id="36"/>
    </w:p>
    <w:p w14:paraId="19592CAA" w14:textId="153E3C92" w:rsidR="0058275B" w:rsidRPr="00553134" w:rsidRDefault="0058275B" w:rsidP="0058275B">
      <w:pPr>
        <w:pStyle w:val="ListParagraph"/>
        <w:numPr>
          <w:ilvl w:val="0"/>
          <w:numId w:val="20"/>
        </w:numPr>
        <w:rPr>
          <w:rFonts w:eastAsia="Lucida Grande" w:cstheme="minorHAnsi"/>
        </w:rPr>
      </w:pPr>
      <w:r w:rsidRPr="00553134">
        <w:rPr>
          <w:rFonts w:eastAsia="Lucida Grande" w:cstheme="minorHAnsi"/>
        </w:rPr>
        <w:t xml:space="preserve">Any images of text have been replaced with actual text or described using the title, caption, or alternative text of the image.  </w:t>
      </w:r>
    </w:p>
    <w:p w14:paraId="34F07FA6" w14:textId="1584586F" w:rsidR="0058275B" w:rsidRPr="00553134" w:rsidRDefault="0058275B" w:rsidP="0058275B">
      <w:pPr>
        <w:pStyle w:val="ListParagraph"/>
        <w:numPr>
          <w:ilvl w:val="0"/>
          <w:numId w:val="20"/>
        </w:numPr>
        <w:rPr>
          <w:rFonts w:eastAsia="Lucida Grande" w:cstheme="minorHAnsi"/>
        </w:rPr>
      </w:pPr>
      <w:r w:rsidRPr="00553134">
        <w:rPr>
          <w:rFonts w:eastAsia="Lucida Grande" w:cstheme="minorHAnsi"/>
        </w:rPr>
        <w:t xml:space="preserve">Any text or data inside a visual has been provided to the students in an alternative way.  (This is very similar to the previous checklist item, except it includes images that have both images and text.) </w:t>
      </w:r>
    </w:p>
    <w:p w14:paraId="6F365A6A" w14:textId="619DE031" w:rsidR="0058275B" w:rsidRPr="00553134" w:rsidRDefault="0058275B" w:rsidP="0058275B">
      <w:pPr>
        <w:pStyle w:val="ListParagraph"/>
        <w:numPr>
          <w:ilvl w:val="0"/>
          <w:numId w:val="20"/>
        </w:numPr>
        <w:rPr>
          <w:rFonts w:eastAsia="Lucida Grande" w:cstheme="minorHAnsi"/>
        </w:rPr>
      </w:pPr>
      <w:r w:rsidRPr="00553134">
        <w:rPr>
          <w:rFonts w:eastAsia="Lucida Grande" w:cstheme="minorHAnsi"/>
        </w:rPr>
        <w:t>There is good contrast in the visual. Foreground/background and components (3:1); text and background (4.5:1</w:t>
      </w:r>
      <w:r w:rsidR="43CFF890" w:rsidRPr="00553134">
        <w:rPr>
          <w:rFonts w:eastAsia="Lucida Grande" w:cstheme="minorHAnsi"/>
        </w:rPr>
        <w:t>)</w:t>
      </w:r>
      <w:r w:rsidR="069B935A" w:rsidRPr="00553134">
        <w:rPr>
          <w:rFonts w:eastAsia="Lucida Grande" w:cstheme="minorHAnsi"/>
        </w:rPr>
        <w:t xml:space="preserve">. </w:t>
      </w:r>
      <w:commentRangeStart w:id="37"/>
      <w:r w:rsidR="069B935A" w:rsidRPr="00553134">
        <w:rPr>
          <w:rFonts w:eastAsia="Lucida Grande" w:cstheme="minorHAnsi"/>
        </w:rPr>
        <w:t>See color contrast links below.</w:t>
      </w:r>
      <w:commentRangeEnd w:id="37"/>
      <w:r w:rsidRPr="00553134">
        <w:rPr>
          <w:rStyle w:val="CommentReference"/>
          <w:rFonts w:eastAsia="Lucida Grande" w:cstheme="minorHAnsi"/>
          <w:sz w:val="24"/>
          <w:szCs w:val="24"/>
        </w:rPr>
        <w:commentReference w:id="37"/>
      </w:r>
    </w:p>
    <w:p w14:paraId="5579457D" w14:textId="1E61B5B3" w:rsidR="0058275B" w:rsidRPr="00553134" w:rsidRDefault="0058275B" w:rsidP="75DE38FD">
      <w:pPr>
        <w:pStyle w:val="ListParagraph"/>
        <w:numPr>
          <w:ilvl w:val="0"/>
          <w:numId w:val="20"/>
        </w:numPr>
        <w:rPr>
          <w:rFonts w:eastAsia="Lucida Grande" w:cstheme="minorHAnsi"/>
        </w:rPr>
      </w:pPr>
      <w:r w:rsidRPr="00553134">
        <w:rPr>
          <w:rFonts w:eastAsia="Lucida Grande" w:cstheme="minorHAnsi"/>
        </w:rPr>
        <w:t xml:space="preserve">Alternative text contains the content and/or function of the </w:t>
      </w:r>
      <w:r w:rsidR="32BCA3D0" w:rsidRPr="00553134">
        <w:rPr>
          <w:rFonts w:eastAsia="Lucida Grande" w:cstheme="minorHAnsi"/>
        </w:rPr>
        <w:t>visual</w:t>
      </w:r>
      <w:r w:rsidR="00C0049B" w:rsidRPr="00553134">
        <w:rPr>
          <w:rFonts w:eastAsia="Lucida Grande" w:cstheme="minorHAnsi"/>
        </w:rPr>
        <w:t>,</w:t>
      </w:r>
      <w:r w:rsidRPr="00553134">
        <w:rPr>
          <w:rFonts w:eastAsia="Lucida Grande" w:cstheme="minorHAnsi"/>
        </w:rPr>
        <w:t xml:space="preserve"> </w:t>
      </w:r>
      <w:r w:rsidR="00C0049B" w:rsidRPr="00553134">
        <w:rPr>
          <w:rFonts w:eastAsia="Lucida Grande" w:cstheme="minorHAnsi"/>
        </w:rPr>
        <w:t>OR the image</w:t>
      </w:r>
      <w:r w:rsidRPr="00553134">
        <w:rPr>
          <w:rFonts w:eastAsia="Lucida Grande" w:cstheme="minorHAnsi"/>
        </w:rPr>
        <w:t xml:space="preserve"> </w:t>
      </w:r>
      <w:r w:rsidR="00FA7F55" w:rsidRPr="00553134">
        <w:rPr>
          <w:rFonts w:eastAsia="Lucida Grande" w:cstheme="minorHAnsi"/>
        </w:rPr>
        <w:t xml:space="preserve">is </w:t>
      </w:r>
      <w:r w:rsidRPr="00553134">
        <w:rPr>
          <w:rFonts w:eastAsia="Lucida Grande" w:cstheme="minorHAnsi"/>
        </w:rPr>
        <w:t xml:space="preserve">marked as decorative.  </w:t>
      </w:r>
    </w:p>
    <w:p w14:paraId="3D8EF759" w14:textId="77777777" w:rsidR="00CD3DDC" w:rsidRPr="00553134" w:rsidRDefault="0058275B" w:rsidP="00936259">
      <w:pPr>
        <w:pStyle w:val="ListParagraph"/>
        <w:numPr>
          <w:ilvl w:val="0"/>
          <w:numId w:val="20"/>
        </w:numPr>
        <w:rPr>
          <w:rFonts w:eastAsia="Lucida Grande" w:cstheme="minorHAnsi"/>
        </w:rPr>
      </w:pPr>
      <w:r w:rsidRPr="00553134">
        <w:rPr>
          <w:rFonts w:eastAsia="Lucida Grande" w:cstheme="minorHAnsi"/>
        </w:rPr>
        <w:t xml:space="preserve">Long descriptions are provided when appropriate.  </w:t>
      </w:r>
    </w:p>
    <w:p w14:paraId="5AA10077" w14:textId="77777777" w:rsidR="00F62055" w:rsidRPr="00553134" w:rsidRDefault="00CD3DDC" w:rsidP="00F62055">
      <w:pPr>
        <w:pStyle w:val="ListParagraph"/>
        <w:numPr>
          <w:ilvl w:val="1"/>
          <w:numId w:val="20"/>
        </w:numPr>
        <w:rPr>
          <w:rFonts w:eastAsia="Lucida Grande" w:cstheme="minorHAnsi"/>
        </w:rPr>
      </w:pPr>
      <w:r w:rsidRPr="00553134">
        <w:rPr>
          <w:rFonts w:eastAsia="Lucida Grande" w:cstheme="minorHAnsi"/>
        </w:rPr>
        <w:t xml:space="preserve">PPT: </w:t>
      </w:r>
      <w:r w:rsidR="00094DB5" w:rsidRPr="00553134">
        <w:rPr>
          <w:rFonts w:eastAsia="Lucida Grande" w:cstheme="minorHAnsi"/>
        </w:rPr>
        <w:t>These can be on linked slides</w:t>
      </w:r>
    </w:p>
    <w:p w14:paraId="57F73C46" w14:textId="06286FC7" w:rsidR="00936259" w:rsidRPr="00553134" w:rsidRDefault="00F62055" w:rsidP="00F62055">
      <w:pPr>
        <w:pStyle w:val="ListParagraph"/>
        <w:numPr>
          <w:ilvl w:val="1"/>
          <w:numId w:val="20"/>
        </w:numPr>
        <w:rPr>
          <w:rFonts w:eastAsia="Lucida Grande" w:cstheme="minorHAnsi"/>
        </w:rPr>
      </w:pPr>
      <w:r w:rsidRPr="00553134">
        <w:rPr>
          <w:rFonts w:eastAsia="Lucida Grande" w:cstheme="minorHAnsi"/>
        </w:rPr>
        <w:t>Word: O</w:t>
      </w:r>
      <w:r w:rsidR="00094DB5" w:rsidRPr="00553134">
        <w:rPr>
          <w:rFonts w:eastAsia="Lucida Grande" w:cstheme="minorHAnsi"/>
        </w:rPr>
        <w:t>n a separate linked page</w:t>
      </w:r>
      <w:r w:rsidRPr="00553134">
        <w:rPr>
          <w:rFonts w:eastAsia="Lucida Grande" w:cstheme="minorHAnsi"/>
        </w:rPr>
        <w:t xml:space="preserve"> or using bookmarks and an appendix</w:t>
      </w:r>
    </w:p>
    <w:p w14:paraId="395DC46B" w14:textId="5BBA18F4" w:rsidR="00F62055" w:rsidRPr="00553134" w:rsidRDefault="00F62055" w:rsidP="00F62055">
      <w:pPr>
        <w:pStyle w:val="ListParagraph"/>
        <w:numPr>
          <w:ilvl w:val="2"/>
          <w:numId w:val="34"/>
        </w:numPr>
        <w:rPr>
          <w:rFonts w:eastAsia="Lucida Grande" w:cstheme="minorHAnsi"/>
        </w:rPr>
      </w:pPr>
      <w:r w:rsidRPr="00553134">
        <w:rPr>
          <w:rFonts w:eastAsia="Lucida Grande" w:cstheme="minorHAnsi"/>
        </w:rPr>
        <w:t xml:space="preserve">Bookmarks. </w:t>
      </w:r>
    </w:p>
    <w:p w14:paraId="5D44FFE5" w14:textId="77777777" w:rsidR="00F62055" w:rsidRPr="00553134" w:rsidRDefault="00F62055" w:rsidP="00F62055">
      <w:pPr>
        <w:pStyle w:val="ListParagraph"/>
        <w:numPr>
          <w:ilvl w:val="2"/>
          <w:numId w:val="34"/>
        </w:numPr>
        <w:rPr>
          <w:rFonts w:eastAsia="Lucida Grande" w:cstheme="minorHAnsi"/>
        </w:rPr>
      </w:pPr>
      <w:r w:rsidRPr="00553134">
        <w:rPr>
          <w:rFonts w:eastAsia="Lucida Grande" w:cstheme="minorHAnsi"/>
          <w:b/>
        </w:rPr>
        <w:t>Step 1: Add link text</w:t>
      </w:r>
      <w:r w:rsidRPr="00553134">
        <w:rPr>
          <w:rFonts w:eastAsia="Lucida Grande" w:cstheme="minorHAnsi"/>
        </w:rPr>
        <w:t xml:space="preserve"> below the caption that says something like Text Description for Figure 1</w:t>
      </w:r>
    </w:p>
    <w:p w14:paraId="3B19CD35" w14:textId="77777777" w:rsidR="00F62055" w:rsidRPr="00553134" w:rsidRDefault="00F62055" w:rsidP="00F62055">
      <w:pPr>
        <w:pStyle w:val="ListParagraph"/>
        <w:numPr>
          <w:ilvl w:val="2"/>
          <w:numId w:val="34"/>
        </w:numPr>
        <w:rPr>
          <w:rFonts w:eastAsia="Lucida Grande" w:cstheme="minorHAnsi"/>
        </w:rPr>
      </w:pPr>
      <w:r w:rsidRPr="00553134">
        <w:rPr>
          <w:rFonts w:eastAsia="Lucida Grande" w:cstheme="minorHAnsi"/>
          <w:b/>
        </w:rPr>
        <w:t>Step 2: Create an appendix</w:t>
      </w:r>
      <w:r w:rsidRPr="00553134">
        <w:rPr>
          <w:rFonts w:eastAsia="Lucida Grande" w:cstheme="minorHAnsi"/>
        </w:rPr>
        <w:t xml:space="preserve"> at the bottom of the page and create a long text description for each image that requires a description. </w:t>
      </w:r>
    </w:p>
    <w:p w14:paraId="67E23C00" w14:textId="77777777" w:rsidR="00F62055" w:rsidRPr="00553134" w:rsidRDefault="00F62055" w:rsidP="00F62055">
      <w:pPr>
        <w:pStyle w:val="ListParagraph"/>
        <w:numPr>
          <w:ilvl w:val="2"/>
          <w:numId w:val="34"/>
        </w:numPr>
        <w:rPr>
          <w:rFonts w:eastAsia="Lucida Grande" w:cstheme="minorHAnsi"/>
        </w:rPr>
      </w:pPr>
      <w:r w:rsidRPr="00553134">
        <w:rPr>
          <w:rFonts w:eastAsia="Lucida Grande" w:cstheme="minorHAnsi"/>
          <w:b/>
        </w:rPr>
        <w:t>Step 3: Create the Bookmark</w:t>
      </w:r>
      <w:r w:rsidRPr="00553134">
        <w:rPr>
          <w:rFonts w:eastAsia="Lucida Grande" w:cstheme="minorHAnsi"/>
        </w:rPr>
        <w:t>. Highlight the title in the appendix, select insert &gt; bookmark &gt; add bookmark name (no spaces) ex. Figure1_text_description &gt; add</w:t>
      </w:r>
    </w:p>
    <w:p w14:paraId="4CCD0F8E" w14:textId="48D8F2CE" w:rsidR="00F62055" w:rsidRPr="00553134" w:rsidRDefault="00F62055" w:rsidP="00F62055">
      <w:pPr>
        <w:pStyle w:val="ListParagraph"/>
        <w:numPr>
          <w:ilvl w:val="2"/>
          <w:numId w:val="34"/>
        </w:numPr>
        <w:rPr>
          <w:rFonts w:eastAsia="Lucida Grande" w:cstheme="minorHAnsi"/>
        </w:rPr>
      </w:pPr>
      <w:r w:rsidRPr="00553134">
        <w:rPr>
          <w:rFonts w:eastAsia="Lucida Grande" w:cstheme="minorHAnsi"/>
          <w:b/>
        </w:rPr>
        <w:t>Step 4: Link to the Bookmark</w:t>
      </w:r>
      <w:r w:rsidRPr="00553134">
        <w:rPr>
          <w:rFonts w:eastAsia="Lucida Grande" w:cstheme="minorHAnsi"/>
        </w:rPr>
        <w:t xml:space="preserve">. Highlight the text from Step 1 &gt; Add link &gt; select click bookmark &gt; select the bookmark from the resulting list &gt; Ok. </w:t>
      </w:r>
    </w:p>
    <w:p w14:paraId="72C9A108" w14:textId="02A413C3" w:rsidR="66F63520" w:rsidRPr="00553134" w:rsidRDefault="66F63520" w:rsidP="62723385">
      <w:pPr>
        <w:pStyle w:val="ListParagraph"/>
        <w:numPr>
          <w:ilvl w:val="0"/>
          <w:numId w:val="20"/>
        </w:numPr>
        <w:rPr>
          <w:rFonts w:eastAsia="Lucida Grande" w:cstheme="minorHAnsi"/>
        </w:rPr>
      </w:pPr>
      <w:r w:rsidRPr="00553134">
        <w:rPr>
          <w:rFonts w:eastAsia="Lucida Grande" w:cstheme="minorHAnsi"/>
        </w:rPr>
        <w:t>Consider using AI to help with alt text and long descriptions. See resources below.</w:t>
      </w:r>
    </w:p>
    <w:p w14:paraId="62904789" w14:textId="318CC119" w:rsidR="00936259" w:rsidRPr="00553134" w:rsidRDefault="00607D3A" w:rsidP="0078349A">
      <w:pPr>
        <w:pStyle w:val="Heading4"/>
        <w:rPr>
          <w:rFonts w:asciiTheme="minorHAnsi" w:eastAsia="Lucida Grande" w:hAnsiTheme="minorHAnsi" w:cstheme="minorHAnsi"/>
        </w:rPr>
      </w:pPr>
      <w:r w:rsidRPr="00553134">
        <w:rPr>
          <w:rFonts w:asciiTheme="minorHAnsi" w:eastAsia="Lucida Grande" w:hAnsiTheme="minorHAnsi" w:cstheme="minorHAnsi"/>
        </w:rPr>
        <w:t>Color and Image</w:t>
      </w:r>
      <w:r w:rsidR="003972D9" w:rsidRPr="00553134">
        <w:rPr>
          <w:rFonts w:asciiTheme="minorHAnsi" w:eastAsia="Lucida Grande" w:hAnsiTheme="minorHAnsi" w:cstheme="minorHAnsi"/>
        </w:rPr>
        <w:t xml:space="preserve"> </w:t>
      </w:r>
      <w:r w:rsidR="00936259" w:rsidRPr="00553134">
        <w:rPr>
          <w:rFonts w:asciiTheme="minorHAnsi" w:eastAsia="Lucida Grande" w:hAnsiTheme="minorHAnsi" w:cstheme="minorHAnsi"/>
        </w:rPr>
        <w:t>Resources:</w:t>
      </w:r>
    </w:p>
    <w:p w14:paraId="3D14184B" w14:textId="1958EBC7" w:rsidR="00936259" w:rsidRPr="00553134" w:rsidRDefault="00936259" w:rsidP="00936259">
      <w:pPr>
        <w:pStyle w:val="ListParagraph"/>
        <w:numPr>
          <w:ilvl w:val="0"/>
          <w:numId w:val="26"/>
        </w:numPr>
        <w:rPr>
          <w:rFonts w:eastAsia="Lucida Grande" w:cstheme="minorHAnsi"/>
        </w:rPr>
      </w:pPr>
      <w:hyperlink r:id="rId21">
        <w:r w:rsidRPr="00553134">
          <w:rPr>
            <w:rStyle w:val="Hyperlink"/>
            <w:rFonts w:eastAsia="Lucida Grande" w:cstheme="minorHAnsi"/>
          </w:rPr>
          <w:t xml:space="preserve">World Campus </w:t>
        </w:r>
        <w:r w:rsidR="00744467" w:rsidRPr="00553134">
          <w:rPr>
            <w:rStyle w:val="Hyperlink"/>
            <w:rFonts w:eastAsia="Lucida Grande" w:cstheme="minorHAnsi"/>
          </w:rPr>
          <w:t>Image Description Specialist</w:t>
        </w:r>
      </w:hyperlink>
    </w:p>
    <w:p w14:paraId="52D864D7" w14:textId="2A6F1A77" w:rsidR="00936259" w:rsidRPr="00553134" w:rsidRDefault="003972D9" w:rsidP="00936259">
      <w:pPr>
        <w:pStyle w:val="ListParagraph"/>
        <w:numPr>
          <w:ilvl w:val="0"/>
          <w:numId w:val="26"/>
        </w:numPr>
        <w:rPr>
          <w:rFonts w:eastAsia="Lucida Grande" w:cstheme="minorHAnsi"/>
        </w:rPr>
      </w:pPr>
      <w:hyperlink r:id="rId22">
        <w:r w:rsidRPr="00553134">
          <w:rPr>
            <w:rStyle w:val="Hyperlink"/>
            <w:rFonts w:eastAsia="Lucida Grande" w:cstheme="minorHAnsi"/>
          </w:rPr>
          <w:t>Arizona State University Image Accessibility Generator</w:t>
        </w:r>
      </w:hyperlink>
    </w:p>
    <w:p w14:paraId="25984C23" w14:textId="434AD4EB" w:rsidR="004A3FAC" w:rsidRPr="00553134" w:rsidRDefault="00607D3A" w:rsidP="004768F6">
      <w:pPr>
        <w:pStyle w:val="ListParagraph"/>
        <w:numPr>
          <w:ilvl w:val="0"/>
          <w:numId w:val="26"/>
        </w:numPr>
        <w:rPr>
          <w:rFonts w:eastAsia="Lucida Grande" w:cstheme="minorHAnsi"/>
        </w:rPr>
      </w:pPr>
      <w:hyperlink r:id="rId23">
        <w:r w:rsidRPr="00553134">
          <w:rPr>
            <w:rStyle w:val="Hyperlink"/>
            <w:rFonts w:eastAsia="Lucida Grande" w:cstheme="minorHAnsi"/>
          </w:rPr>
          <w:t>Paciello Colour Contrast Analyser</w:t>
        </w:r>
      </w:hyperlink>
      <w:r w:rsidRPr="00553134">
        <w:rPr>
          <w:rFonts w:eastAsia="Lucida Grande" w:cstheme="minorHAnsi"/>
        </w:rPr>
        <w:t xml:space="preserve"> (free)</w:t>
      </w:r>
    </w:p>
    <w:p w14:paraId="3694C68A" w14:textId="20BFABE4" w:rsidR="00384E6D" w:rsidRPr="00553134" w:rsidRDefault="000D3766" w:rsidP="004768F6">
      <w:pPr>
        <w:pStyle w:val="ListParagraph"/>
        <w:numPr>
          <w:ilvl w:val="0"/>
          <w:numId w:val="26"/>
        </w:numPr>
        <w:rPr>
          <w:rFonts w:eastAsia="Lucida Grande" w:cstheme="minorHAnsi"/>
        </w:rPr>
      </w:pPr>
      <w:hyperlink r:id="rId24">
        <w:r w:rsidRPr="00553134">
          <w:rPr>
            <w:rStyle w:val="Hyperlink"/>
            <w:rFonts w:eastAsia="Lucida Grande" w:cstheme="minorHAnsi"/>
          </w:rPr>
          <w:t xml:space="preserve">Webaim </w:t>
        </w:r>
        <w:r w:rsidR="003267A3" w:rsidRPr="00553134">
          <w:rPr>
            <w:rStyle w:val="Hyperlink"/>
            <w:rFonts w:eastAsia="Lucida Grande" w:cstheme="minorHAnsi"/>
          </w:rPr>
          <w:t>Contrast Checker</w:t>
        </w:r>
      </w:hyperlink>
    </w:p>
    <w:p w14:paraId="7C502D6E" w14:textId="139D7C6E" w:rsidR="562B492E" w:rsidRPr="00553134" w:rsidRDefault="00094DB5" w:rsidP="00094DB5">
      <w:pPr>
        <w:pStyle w:val="Heading2"/>
        <w:rPr>
          <w:rFonts w:asciiTheme="minorHAnsi" w:eastAsia="Lucida Grande" w:hAnsiTheme="minorHAnsi" w:cstheme="minorHAnsi"/>
        </w:rPr>
      </w:pPr>
      <w:bookmarkStart w:id="38" w:name="_Toc225158254"/>
      <w:r w:rsidRPr="00553134">
        <w:rPr>
          <w:rFonts w:asciiTheme="minorHAnsi" w:eastAsia="Lucida Grande" w:hAnsiTheme="minorHAnsi" w:cstheme="minorHAnsi"/>
        </w:rPr>
        <w:t>Math/Science Content</w:t>
      </w:r>
      <w:r w:rsidR="00342F83" w:rsidRPr="00553134">
        <w:rPr>
          <w:rFonts w:asciiTheme="minorHAnsi" w:eastAsia="Lucida Grande" w:hAnsiTheme="minorHAnsi" w:cstheme="minorHAnsi"/>
        </w:rPr>
        <w:t xml:space="preserve"> (wherever it lives)</w:t>
      </w:r>
      <w:bookmarkEnd w:id="38"/>
    </w:p>
    <w:p w14:paraId="025F3993" w14:textId="5CFA8629" w:rsidR="003B48E7" w:rsidRPr="00553134" w:rsidRDefault="003B48E7" w:rsidP="003B48E7">
      <w:pPr>
        <w:pStyle w:val="ListParagraph"/>
        <w:numPr>
          <w:ilvl w:val="0"/>
          <w:numId w:val="21"/>
        </w:numPr>
        <w:rPr>
          <w:rFonts w:eastAsia="Lucida Grande" w:cstheme="minorHAnsi"/>
          <w:color w:val="000000" w:themeColor="text1"/>
        </w:rPr>
      </w:pPr>
      <w:r w:rsidRPr="00553134">
        <w:rPr>
          <w:rFonts w:eastAsia="Lucida Grande" w:cstheme="minorHAnsi"/>
          <w:color w:val="000000" w:themeColor="text1"/>
        </w:rPr>
        <w:t xml:space="preserve">Math and science content has been created with either the Word/Canvas Equation editor or </w:t>
      </w:r>
      <w:r w:rsidR="003972D9" w:rsidRPr="00553134">
        <w:rPr>
          <w:rFonts w:eastAsia="Lucida Grande" w:cstheme="minorHAnsi"/>
          <w:color w:val="000000" w:themeColor="text1"/>
        </w:rPr>
        <w:t>added using</w:t>
      </w:r>
      <w:r w:rsidRPr="00553134">
        <w:rPr>
          <w:rFonts w:eastAsia="Lucida Grande" w:cstheme="minorHAnsi"/>
          <w:color w:val="000000" w:themeColor="text1"/>
        </w:rPr>
        <w:t xml:space="preserve"> </w:t>
      </w:r>
      <w:r w:rsidR="006560EA" w:rsidRPr="00553134">
        <w:rPr>
          <w:rFonts w:eastAsia="Lucida Grande" w:cstheme="minorHAnsi"/>
          <w:color w:val="000000" w:themeColor="text1"/>
        </w:rPr>
        <w:t xml:space="preserve">MathType or </w:t>
      </w:r>
      <w:hyperlink r:id="rId25">
        <w:r w:rsidRPr="00553134">
          <w:rPr>
            <w:rStyle w:val="Hyperlink"/>
            <w:rFonts w:eastAsia="Lucida Grande" w:cstheme="minorHAnsi"/>
          </w:rPr>
          <w:t>Equatio</w:t>
        </w:r>
      </w:hyperlink>
      <w:r w:rsidR="00D02708" w:rsidRPr="00553134">
        <w:rPr>
          <w:rFonts w:eastAsia="Lucida Grande" w:cstheme="minorHAnsi"/>
          <w:color w:val="000000" w:themeColor="text1"/>
        </w:rPr>
        <w:t xml:space="preserve"> (free)</w:t>
      </w:r>
      <w:r w:rsidRPr="00553134">
        <w:rPr>
          <w:rFonts w:eastAsia="Lucida Grande" w:cstheme="minorHAnsi"/>
          <w:color w:val="000000" w:themeColor="text1"/>
        </w:rPr>
        <w:t xml:space="preserve">.  </w:t>
      </w:r>
    </w:p>
    <w:p w14:paraId="02C92FE7" w14:textId="104F15C1" w:rsidR="004A3FAC" w:rsidRPr="00553134" w:rsidRDefault="003B48E7" w:rsidP="00FF75E4">
      <w:pPr>
        <w:pStyle w:val="ListParagraph"/>
        <w:numPr>
          <w:ilvl w:val="0"/>
          <w:numId w:val="21"/>
        </w:numPr>
        <w:rPr>
          <w:rFonts w:eastAsia="Lucida Grande" w:cstheme="minorHAnsi"/>
          <w:color w:val="000000" w:themeColor="text1"/>
        </w:rPr>
      </w:pPr>
      <w:r w:rsidRPr="00553134">
        <w:rPr>
          <w:rFonts w:eastAsia="Lucida Grande" w:cstheme="minorHAnsi"/>
          <w:color w:val="000000" w:themeColor="text1"/>
        </w:rPr>
        <w:t xml:space="preserve">PDFs are only used for math and science content when </w:t>
      </w:r>
      <w:r w:rsidR="0033010E">
        <w:rPr>
          <w:rFonts w:eastAsia="Lucida Grande" w:cstheme="minorHAnsi"/>
          <w:color w:val="000000" w:themeColor="text1"/>
        </w:rPr>
        <w:t xml:space="preserve">absolutely </w:t>
      </w:r>
      <w:r w:rsidRPr="00553134">
        <w:rPr>
          <w:rFonts w:eastAsia="Lucida Grande" w:cstheme="minorHAnsi"/>
          <w:color w:val="000000" w:themeColor="text1"/>
        </w:rPr>
        <w:t xml:space="preserve">necessary. </w:t>
      </w:r>
      <w:r w:rsidR="0033010E">
        <w:rPr>
          <w:rFonts w:eastAsia="Lucida Grande" w:cstheme="minorHAnsi"/>
          <w:color w:val="000000" w:themeColor="text1"/>
        </w:rPr>
        <w:t>Math is not accessible inside PDFs.</w:t>
      </w:r>
    </w:p>
    <w:p w14:paraId="1939962B" w14:textId="037B2B81" w:rsidR="004B777A" w:rsidRPr="00553134" w:rsidRDefault="00657009" w:rsidP="004B777A">
      <w:pPr>
        <w:pStyle w:val="Heading2"/>
        <w:rPr>
          <w:rFonts w:asciiTheme="minorHAnsi" w:eastAsia="Lucida Grande" w:hAnsiTheme="minorHAnsi" w:cstheme="minorHAnsi"/>
        </w:rPr>
      </w:pPr>
      <w:bookmarkStart w:id="39" w:name="_Toc225158255"/>
      <w:r w:rsidRPr="00553134">
        <w:rPr>
          <w:rFonts w:asciiTheme="minorHAnsi" w:eastAsia="Lucida Grande" w:hAnsiTheme="minorHAnsi" w:cstheme="minorHAnsi"/>
        </w:rPr>
        <w:lastRenderedPageBreak/>
        <w:t>Video</w:t>
      </w:r>
      <w:bookmarkEnd w:id="39"/>
    </w:p>
    <w:p w14:paraId="2C599341" w14:textId="4A769FA9" w:rsidR="004B777A" w:rsidRPr="00553134" w:rsidRDefault="004B777A" w:rsidP="004808AA">
      <w:pPr>
        <w:pStyle w:val="ListParagraph"/>
        <w:numPr>
          <w:ilvl w:val="0"/>
          <w:numId w:val="22"/>
        </w:numPr>
        <w:rPr>
          <w:rFonts w:eastAsia="Lucida Grande" w:cstheme="minorHAnsi"/>
        </w:rPr>
      </w:pPr>
      <w:r w:rsidRPr="00553134">
        <w:rPr>
          <w:rFonts w:eastAsia="Lucida Grande" w:cstheme="minorHAnsi"/>
        </w:rPr>
        <w:t xml:space="preserve">Closed captions have been added to the video. </w:t>
      </w:r>
    </w:p>
    <w:p w14:paraId="6D509D0B" w14:textId="21D2EAA2" w:rsidR="004B777A" w:rsidRPr="00553134" w:rsidRDefault="004B777A" w:rsidP="004808AA">
      <w:pPr>
        <w:pStyle w:val="ListParagraph"/>
        <w:numPr>
          <w:ilvl w:val="0"/>
          <w:numId w:val="22"/>
        </w:numPr>
        <w:rPr>
          <w:rFonts w:eastAsia="Lucida Grande" w:cstheme="minorHAnsi"/>
        </w:rPr>
      </w:pPr>
      <w:r w:rsidRPr="00553134">
        <w:rPr>
          <w:rFonts w:eastAsia="Lucida Grande" w:cstheme="minorHAnsi"/>
        </w:rPr>
        <w:t xml:space="preserve">Caption accuracy is 99% or above </w:t>
      </w:r>
    </w:p>
    <w:p w14:paraId="48A5A2AF" w14:textId="37C94432" w:rsidR="004B777A" w:rsidRPr="00553134" w:rsidRDefault="004B777A" w:rsidP="004808AA">
      <w:pPr>
        <w:pStyle w:val="ListParagraph"/>
        <w:numPr>
          <w:ilvl w:val="0"/>
          <w:numId w:val="22"/>
        </w:numPr>
        <w:rPr>
          <w:rFonts w:eastAsia="Lucida Grande" w:cstheme="minorHAnsi"/>
        </w:rPr>
      </w:pPr>
      <w:r w:rsidRPr="00553134">
        <w:rPr>
          <w:rFonts w:eastAsia="Lucida Grande" w:cstheme="minorHAnsi"/>
        </w:rPr>
        <w:t xml:space="preserve">A </w:t>
      </w:r>
      <w:commentRangeStart w:id="40"/>
      <w:r w:rsidRPr="00553134">
        <w:rPr>
          <w:rFonts w:eastAsia="Lucida Grande" w:cstheme="minorHAnsi"/>
        </w:rPr>
        <w:t xml:space="preserve">transcript </w:t>
      </w:r>
      <w:commentRangeEnd w:id="40"/>
      <w:r w:rsidR="003267A3" w:rsidRPr="00553134">
        <w:rPr>
          <w:rStyle w:val="CommentReference"/>
          <w:rFonts w:eastAsia="Lucida Grande" w:cstheme="minorHAnsi"/>
          <w:sz w:val="24"/>
          <w:szCs w:val="24"/>
        </w:rPr>
        <w:commentReference w:id="40"/>
      </w:r>
      <w:r w:rsidRPr="00553134">
        <w:rPr>
          <w:rFonts w:eastAsia="Lucida Grande" w:cstheme="minorHAnsi"/>
        </w:rPr>
        <w:t xml:space="preserve">has been generated. </w:t>
      </w:r>
      <w:r w:rsidR="003B2394" w:rsidRPr="00553134">
        <w:rPr>
          <w:rFonts w:eastAsia="Lucida Grande" w:cstheme="minorHAnsi"/>
        </w:rPr>
        <w:t xml:space="preserve">If </w:t>
      </w:r>
      <w:r w:rsidR="0033010E">
        <w:rPr>
          <w:rFonts w:eastAsia="Lucida Grande" w:cstheme="minorHAnsi"/>
        </w:rPr>
        <w:t>you are</w:t>
      </w:r>
      <w:r w:rsidR="003B2394" w:rsidRPr="00553134">
        <w:rPr>
          <w:rFonts w:eastAsia="Lucida Grande" w:cstheme="minorHAnsi"/>
        </w:rPr>
        <w:t xml:space="preserve"> using Kaltura and the video is embedded correctly, this is not necessary.</w:t>
      </w:r>
      <w:r w:rsidR="0FF0DF0B" w:rsidRPr="00553134">
        <w:rPr>
          <w:rFonts w:eastAsia="Lucida Grande" w:cstheme="minorHAnsi"/>
        </w:rPr>
        <w:t xml:space="preserve"> If using a transcript, all speakers names and titles are in bold for the first time they are speaking.</w:t>
      </w:r>
    </w:p>
    <w:p w14:paraId="3EF0F918" w14:textId="77777777" w:rsidR="004808AA" w:rsidRPr="00553134" w:rsidRDefault="004B777A" w:rsidP="004808AA">
      <w:pPr>
        <w:pStyle w:val="ListParagraph"/>
        <w:numPr>
          <w:ilvl w:val="0"/>
          <w:numId w:val="22"/>
        </w:numPr>
        <w:rPr>
          <w:rFonts w:eastAsia="Lucida Grande" w:cstheme="minorHAnsi"/>
        </w:rPr>
      </w:pPr>
      <w:r w:rsidRPr="00553134">
        <w:rPr>
          <w:rFonts w:eastAsia="Lucida Grande" w:cstheme="minorHAnsi"/>
        </w:rPr>
        <w:t xml:space="preserve">All audio components have a visual equivalent.  </w:t>
      </w:r>
    </w:p>
    <w:p w14:paraId="725CAA7F" w14:textId="38F386D7" w:rsidR="004B777A" w:rsidRPr="00553134" w:rsidRDefault="004808AA" w:rsidP="004808AA">
      <w:pPr>
        <w:pStyle w:val="ListParagraph"/>
        <w:numPr>
          <w:ilvl w:val="0"/>
          <w:numId w:val="22"/>
        </w:numPr>
        <w:rPr>
          <w:rStyle w:val="SubtleEmphasis"/>
          <w:rFonts w:eastAsia="Lucida Grande" w:cstheme="minorHAnsi"/>
          <w:i w:val="0"/>
        </w:rPr>
      </w:pPr>
      <w:r w:rsidRPr="00553134">
        <w:rPr>
          <w:rFonts w:eastAsia="Lucida Grande" w:cstheme="minorHAnsi"/>
        </w:rPr>
        <w:t xml:space="preserve">All </w:t>
      </w:r>
      <w:commentRangeStart w:id="41"/>
      <w:r w:rsidRPr="00553134">
        <w:rPr>
          <w:rFonts w:eastAsia="Lucida Grande" w:cstheme="minorHAnsi"/>
        </w:rPr>
        <w:t xml:space="preserve">visual components </w:t>
      </w:r>
      <w:commentRangeEnd w:id="41"/>
      <w:r w:rsidR="003267A3" w:rsidRPr="00553134">
        <w:rPr>
          <w:rStyle w:val="CommentReference"/>
          <w:rFonts w:eastAsia="Lucida Grande" w:cstheme="minorHAnsi"/>
          <w:sz w:val="24"/>
          <w:szCs w:val="24"/>
        </w:rPr>
        <w:commentReference w:id="41"/>
      </w:r>
      <w:r w:rsidRPr="00553134">
        <w:rPr>
          <w:rFonts w:eastAsia="Lucida Grande" w:cstheme="minorHAnsi"/>
        </w:rPr>
        <w:t>have been described in the audio. (ex. Speak what you write, use a narrator)</w:t>
      </w:r>
    </w:p>
    <w:p w14:paraId="6805B3EF" w14:textId="0E3198E5" w:rsidR="004B777A" w:rsidRPr="00553134" w:rsidRDefault="004B777A" w:rsidP="004808AA">
      <w:pPr>
        <w:pStyle w:val="ListParagraph"/>
        <w:numPr>
          <w:ilvl w:val="0"/>
          <w:numId w:val="22"/>
        </w:numPr>
        <w:rPr>
          <w:rFonts w:eastAsia="Lucida Grande" w:cstheme="minorHAnsi"/>
        </w:rPr>
      </w:pPr>
      <w:r w:rsidRPr="00553134">
        <w:rPr>
          <w:rFonts w:eastAsia="Lucida Grande" w:cstheme="minorHAnsi"/>
        </w:rPr>
        <w:t xml:space="preserve">Audio </w:t>
      </w:r>
      <w:commentRangeStart w:id="42"/>
      <w:r w:rsidRPr="00553134">
        <w:rPr>
          <w:rFonts w:eastAsia="Lucida Grande" w:cstheme="minorHAnsi"/>
        </w:rPr>
        <w:t xml:space="preserve">description has </w:t>
      </w:r>
      <w:commentRangeEnd w:id="42"/>
      <w:r w:rsidR="00E65710" w:rsidRPr="00553134">
        <w:rPr>
          <w:rStyle w:val="CommentReference"/>
          <w:rFonts w:eastAsia="Lucida Grande" w:cstheme="minorHAnsi"/>
          <w:sz w:val="24"/>
          <w:szCs w:val="24"/>
        </w:rPr>
        <w:commentReference w:id="42"/>
      </w:r>
      <w:r w:rsidRPr="00553134">
        <w:rPr>
          <w:rFonts w:eastAsia="Lucida Grande" w:cstheme="minorHAnsi"/>
        </w:rPr>
        <w:t>been added to the video</w:t>
      </w:r>
      <w:r w:rsidR="00F823F4">
        <w:rPr>
          <w:rFonts w:eastAsia="Lucida Grande" w:cstheme="minorHAnsi"/>
        </w:rPr>
        <w:t xml:space="preserve"> if there is activity in the video that is necessary and is not described in the captions or transcript</w:t>
      </w:r>
      <w:r w:rsidR="00FF747B" w:rsidRPr="00553134">
        <w:rPr>
          <w:rFonts w:eastAsia="Lucida Grande" w:cstheme="minorHAnsi"/>
        </w:rPr>
        <w:t>.</w:t>
      </w:r>
    </w:p>
    <w:p w14:paraId="576AB96B" w14:textId="05A8DACD" w:rsidR="004808AA" w:rsidRPr="00553134" w:rsidRDefault="004808AA" w:rsidP="004808AA">
      <w:pPr>
        <w:pStyle w:val="ListParagraph"/>
        <w:numPr>
          <w:ilvl w:val="0"/>
          <w:numId w:val="22"/>
        </w:numPr>
        <w:rPr>
          <w:rFonts w:eastAsia="Lucida Grande" w:cstheme="minorHAnsi"/>
        </w:rPr>
      </w:pPr>
      <w:r w:rsidRPr="00553134">
        <w:rPr>
          <w:rFonts w:eastAsia="Lucida Grande" w:cstheme="minorHAnsi"/>
        </w:rPr>
        <w:t xml:space="preserve">If </w:t>
      </w:r>
      <w:r w:rsidR="00F823F4">
        <w:rPr>
          <w:rFonts w:eastAsia="Lucida Grande" w:cstheme="minorHAnsi"/>
        </w:rPr>
        <w:t>you do</w:t>
      </w:r>
      <w:r w:rsidRPr="00553134">
        <w:rPr>
          <w:rFonts w:eastAsia="Lucida Grande" w:cstheme="minorHAnsi"/>
        </w:rPr>
        <w:t xml:space="preserve"> not “own” the video but link to it, discuss the following options:</w:t>
      </w:r>
    </w:p>
    <w:p w14:paraId="1672EA76" w14:textId="61775F11" w:rsidR="004808AA" w:rsidRPr="00553134" w:rsidRDefault="004808AA" w:rsidP="004808AA">
      <w:pPr>
        <w:pStyle w:val="ListParagraph"/>
        <w:numPr>
          <w:ilvl w:val="1"/>
          <w:numId w:val="22"/>
        </w:numPr>
        <w:rPr>
          <w:rFonts w:eastAsia="Lucida Grande" w:cstheme="minorHAnsi"/>
        </w:rPr>
      </w:pPr>
      <w:r w:rsidRPr="00553134">
        <w:rPr>
          <w:rFonts w:eastAsia="Lucida Grande" w:cstheme="minorHAnsi"/>
        </w:rPr>
        <w:t>Asking the owner to caption it</w:t>
      </w:r>
      <w:r w:rsidR="0087224D">
        <w:rPr>
          <w:rFonts w:eastAsia="Lucida Grande" w:cstheme="minorHAnsi"/>
        </w:rPr>
        <w:t>.</w:t>
      </w:r>
    </w:p>
    <w:p w14:paraId="42094694" w14:textId="52174322" w:rsidR="009F4B01" w:rsidRPr="00553134" w:rsidRDefault="004808AA" w:rsidP="009F4B01">
      <w:pPr>
        <w:pStyle w:val="ListParagraph"/>
        <w:numPr>
          <w:ilvl w:val="1"/>
          <w:numId w:val="22"/>
        </w:numPr>
        <w:rPr>
          <w:rFonts w:eastAsia="Lucida Grande" w:cstheme="minorHAnsi"/>
        </w:rPr>
      </w:pPr>
      <w:r w:rsidRPr="00553134">
        <w:rPr>
          <w:rFonts w:eastAsia="Lucida Grande" w:cstheme="minorHAnsi"/>
        </w:rPr>
        <w:t>Pulling it into Kaltura to get automatic captions</w:t>
      </w:r>
      <w:r w:rsidR="0087224D">
        <w:rPr>
          <w:rFonts w:eastAsia="Lucida Grande" w:cstheme="minorHAnsi"/>
        </w:rPr>
        <w:t xml:space="preserve"> (this is legal as long as the video owner has provided an embed option).</w:t>
      </w:r>
    </w:p>
    <w:p w14:paraId="08F6AEAD" w14:textId="2BDF8F15" w:rsidR="005610F7" w:rsidRPr="00553134" w:rsidRDefault="009F4B01" w:rsidP="005610F7">
      <w:pPr>
        <w:pStyle w:val="Heading2"/>
        <w:rPr>
          <w:rFonts w:asciiTheme="minorHAnsi" w:eastAsia="Lucida Grande" w:hAnsiTheme="minorHAnsi" w:cstheme="minorHAnsi"/>
        </w:rPr>
      </w:pPr>
      <w:bookmarkStart w:id="43" w:name="_Toc225158256"/>
      <w:commentRangeStart w:id="44"/>
      <w:commentRangeStart w:id="45"/>
      <w:r w:rsidRPr="00553134">
        <w:rPr>
          <w:rFonts w:asciiTheme="minorHAnsi" w:eastAsia="Lucida Grande" w:hAnsiTheme="minorHAnsi" w:cstheme="minorHAnsi"/>
        </w:rPr>
        <w:t>PowerPoint</w:t>
      </w:r>
      <w:bookmarkEnd w:id="43"/>
      <w:commentRangeEnd w:id="44"/>
      <w:r w:rsidR="00B20C8E" w:rsidRPr="00553134">
        <w:rPr>
          <w:rStyle w:val="CommentReference"/>
          <w:rFonts w:asciiTheme="minorHAnsi" w:eastAsia="Lucida Grande" w:hAnsiTheme="minorHAnsi" w:cstheme="minorHAnsi"/>
          <w:sz w:val="36"/>
          <w:szCs w:val="32"/>
        </w:rPr>
        <w:commentReference w:id="44"/>
      </w:r>
      <w:commentRangeEnd w:id="45"/>
      <w:r w:rsidR="007B6438" w:rsidRPr="00553134">
        <w:rPr>
          <w:rStyle w:val="CommentReference"/>
          <w:rFonts w:asciiTheme="minorHAnsi" w:eastAsia="Lucida Grande" w:hAnsiTheme="minorHAnsi" w:cstheme="minorHAnsi"/>
          <w:sz w:val="36"/>
          <w:szCs w:val="32"/>
        </w:rPr>
        <w:commentReference w:id="45"/>
      </w:r>
    </w:p>
    <w:p w14:paraId="6AD60D04" w14:textId="77777777" w:rsidR="00FF747B"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All text is available in Outline View.  </w:t>
      </w:r>
    </w:p>
    <w:p w14:paraId="2D28A9C9" w14:textId="5D1301C9"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w:t>
      </w:r>
      <w:r w:rsidR="00FF747B" w:rsidRPr="00553134">
        <w:rPr>
          <w:rFonts w:eastAsia="Lucida Grande" w:cstheme="minorHAnsi"/>
        </w:rPr>
        <w:t>a</w:t>
      </w:r>
      <w:r w:rsidRPr="00553134">
        <w:rPr>
          <w:rFonts w:eastAsia="Lucida Grande" w:cstheme="minorHAnsi"/>
        </w:rPr>
        <w:t xml:space="preserve"> </w:t>
      </w:r>
      <w:r w:rsidR="00FF747B" w:rsidRPr="00553134">
        <w:rPr>
          <w:rFonts w:eastAsia="Lucida Grande" w:cstheme="minorHAnsi"/>
        </w:rPr>
        <w:t>n</w:t>
      </w:r>
      <w:r w:rsidRPr="00553134">
        <w:rPr>
          <w:rFonts w:eastAsia="Lucida Grande" w:cstheme="minorHAnsi"/>
        </w:rPr>
        <w:t xml:space="preserve">ew master </w:t>
      </w:r>
      <w:r w:rsidR="00FF747B" w:rsidRPr="00553134">
        <w:rPr>
          <w:rFonts w:eastAsia="Lucida Grande" w:cstheme="minorHAnsi"/>
        </w:rPr>
        <w:t>slide</w:t>
      </w:r>
      <w:r w:rsidRPr="00553134">
        <w:rPr>
          <w:rFonts w:eastAsia="Lucida Grande" w:cstheme="minorHAnsi"/>
        </w:rPr>
        <w:t xml:space="preserve"> to </w:t>
      </w:r>
      <w:r w:rsidR="0087088F" w:rsidRPr="00553134">
        <w:rPr>
          <w:rFonts w:eastAsia="Lucida Grande" w:cstheme="minorHAnsi"/>
        </w:rPr>
        <w:t>create</w:t>
      </w:r>
      <w:r w:rsidRPr="00553134">
        <w:rPr>
          <w:rFonts w:eastAsia="Lucida Grande" w:cstheme="minorHAnsi"/>
        </w:rPr>
        <w:t xml:space="preserve"> text boxes that </w:t>
      </w:r>
      <w:r w:rsidR="0087088F" w:rsidRPr="00553134">
        <w:rPr>
          <w:rFonts w:eastAsia="Lucida Grande" w:cstheme="minorHAnsi"/>
        </w:rPr>
        <w:t>will show in</w:t>
      </w:r>
      <w:r w:rsidRPr="00553134">
        <w:rPr>
          <w:rFonts w:eastAsia="Lucida Grande" w:cstheme="minorHAnsi"/>
        </w:rPr>
        <w:t xml:space="preserve"> Outline View.</w:t>
      </w:r>
      <w:r w:rsidR="00470C6A" w:rsidRPr="00553134">
        <w:rPr>
          <w:rFonts w:eastAsia="Lucida Grande" w:cstheme="minorHAnsi"/>
        </w:rPr>
        <w:t xml:space="preserve"> Do not insert text boxes</w:t>
      </w:r>
      <w:r w:rsidR="00FF747B" w:rsidRPr="00553134">
        <w:rPr>
          <w:rFonts w:eastAsia="Lucida Grande" w:cstheme="minorHAnsi"/>
        </w:rPr>
        <w:t xml:space="preserve">. </w:t>
      </w:r>
    </w:p>
    <w:p w14:paraId="670D037A" w14:textId="5BAF56A5"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one heading per slide.  </w:t>
      </w:r>
    </w:p>
    <w:p w14:paraId="59468440" w14:textId="09B21D4D"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Create distinct slide titles. (or add a number after the title</w:t>
      </w:r>
      <w:r w:rsidR="0DD6A7F0" w:rsidRPr="00553134">
        <w:rPr>
          <w:rFonts w:eastAsia="Lucida Grande" w:cstheme="minorHAnsi"/>
        </w:rPr>
        <w:t>)</w:t>
      </w:r>
      <w:r w:rsidR="5522DB55" w:rsidRPr="00553134">
        <w:rPr>
          <w:rFonts w:eastAsia="Lucida Grande" w:cstheme="minorHAnsi"/>
        </w:rPr>
        <w:t xml:space="preserve">. If you don’t want a title to be seen on the slide, drag </w:t>
      </w:r>
      <w:r w:rsidR="114C0991" w:rsidRPr="00553134">
        <w:rPr>
          <w:rFonts w:eastAsia="Lucida Grande" w:cstheme="minorHAnsi"/>
        </w:rPr>
        <w:t>the title placeholder off the slide and put the title on it there. No one will see it and the slide will still be accessible.</w:t>
      </w:r>
    </w:p>
    <w:p w14:paraId="6CB79F0A" w14:textId="70B0EE24"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font </w:t>
      </w:r>
      <w:r w:rsidRPr="00553134">
        <w:rPr>
          <w:rStyle w:val="SubtleEmphasis"/>
          <w:rFonts w:eastAsia="Lucida Grande" w:cstheme="minorHAnsi"/>
        </w:rPr>
        <w:t xml:space="preserve">no smaller than </w:t>
      </w:r>
      <w:r w:rsidRPr="00553134">
        <w:rPr>
          <w:rFonts w:eastAsia="Lucida Grande" w:cstheme="minorHAnsi"/>
        </w:rPr>
        <w:t xml:space="preserve">18 pts for body text; headers should be larger. </w:t>
      </w:r>
    </w:p>
    <w:p w14:paraId="22477AFC" w14:textId="369CA38A"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Limit yourself to 2</w:t>
      </w:r>
      <w:r w:rsidR="0087088F" w:rsidRPr="00553134">
        <w:rPr>
          <w:rFonts w:eastAsia="Lucida Grande" w:cstheme="minorHAnsi"/>
        </w:rPr>
        <w:t>, possibly</w:t>
      </w:r>
      <w:r w:rsidRPr="00553134">
        <w:rPr>
          <w:rFonts w:eastAsia="Lucida Grande" w:cstheme="minorHAnsi"/>
        </w:rPr>
        <w:t xml:space="preserve"> 3 font styles. </w:t>
      </w:r>
    </w:p>
    <w:p w14:paraId="33F226AA" w14:textId="323AA978"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Align text left when possible. </w:t>
      </w:r>
    </w:p>
    <w:p w14:paraId="4E5E230A" w14:textId="04293ACD" w:rsidR="007605F6" w:rsidRPr="00553134" w:rsidRDefault="007605F6" w:rsidP="007605F6">
      <w:pPr>
        <w:pStyle w:val="ListParagraph"/>
        <w:numPr>
          <w:ilvl w:val="0"/>
          <w:numId w:val="24"/>
        </w:numPr>
        <w:rPr>
          <w:rFonts w:eastAsia="Lucida Grande" w:cstheme="minorHAnsi"/>
        </w:rPr>
      </w:pPr>
      <w:r w:rsidRPr="00553134">
        <w:rPr>
          <w:rFonts w:eastAsia="Lucida Grande" w:cstheme="minorHAnsi"/>
        </w:rPr>
        <w:t>When saving a PPT to PDF, u</w:t>
      </w:r>
      <w:commentRangeStart w:id="46"/>
      <w:r w:rsidRPr="00553134">
        <w:rPr>
          <w:rFonts w:eastAsia="Lucida Grande" w:cstheme="minorHAnsi"/>
        </w:rPr>
        <w:t xml:space="preserve">se the Save/Export As option to carry forward accessibility features. </w:t>
      </w:r>
      <w:commentRangeEnd w:id="46"/>
      <w:r w:rsidRPr="00553134">
        <w:rPr>
          <w:rStyle w:val="CommentReference"/>
          <w:rFonts w:eastAsia="Lucida Grande" w:cstheme="minorHAnsi"/>
          <w:sz w:val="24"/>
          <w:szCs w:val="24"/>
        </w:rPr>
        <w:commentReference w:id="46"/>
      </w:r>
    </w:p>
    <w:p w14:paraId="11701DAE" w14:textId="7988E92E"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the rule of 7 bullets with 7 words to guide your development.  It should take 30 to 60 seconds to read your slide from beginning to end. </w:t>
      </w:r>
    </w:p>
    <w:p w14:paraId="540DD93A" w14:textId="08B86BB6"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repetitive design to orient learners.  (ex. Logo and header in the same place on all slides) </w:t>
      </w:r>
    </w:p>
    <w:p w14:paraId="46A6DBE2" w14:textId="7180DBD6"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Use good color contrast on your slides</w:t>
      </w:r>
      <w:r w:rsidR="00410B77">
        <w:rPr>
          <w:rFonts w:eastAsia="Lucida Grande" w:cstheme="minorHAnsi"/>
        </w:rPr>
        <w:t xml:space="preserve"> (4.5:1)</w:t>
      </w:r>
      <w:r w:rsidRPr="00553134">
        <w:rPr>
          <w:rFonts w:eastAsia="Lucida Grande" w:cstheme="minorHAnsi"/>
        </w:rPr>
        <w:t xml:space="preserve">. </w:t>
      </w:r>
    </w:p>
    <w:p w14:paraId="7574FAB5" w14:textId="477E2A58"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Use a good amount of white space. </w:t>
      </w:r>
    </w:p>
    <w:p w14:paraId="23C2DE07" w14:textId="6F557F22" w:rsidR="005610F7" w:rsidRPr="00553134" w:rsidRDefault="005610F7" w:rsidP="005610F7">
      <w:pPr>
        <w:pStyle w:val="ListParagraph"/>
        <w:numPr>
          <w:ilvl w:val="0"/>
          <w:numId w:val="23"/>
        </w:numPr>
        <w:rPr>
          <w:rFonts w:eastAsia="Lucida Grande" w:cstheme="minorHAnsi"/>
        </w:rPr>
      </w:pPr>
      <w:r w:rsidRPr="00553134">
        <w:rPr>
          <w:rFonts w:eastAsia="Lucida Grande" w:cstheme="minorHAnsi"/>
        </w:rPr>
        <w:t xml:space="preserve">Alternate between bullets and numbering on a single slide.  </w:t>
      </w:r>
      <w:r w:rsidR="0087088F" w:rsidRPr="00553134">
        <w:rPr>
          <w:rFonts w:eastAsia="Lucida Grande" w:cstheme="minorHAnsi"/>
        </w:rPr>
        <w:t>Do not ne</w:t>
      </w:r>
      <w:r w:rsidR="00985EDD" w:rsidRPr="00553134">
        <w:rPr>
          <w:rFonts w:eastAsia="Lucida Grande" w:cstheme="minorHAnsi"/>
        </w:rPr>
        <w:t>s</w:t>
      </w:r>
      <w:r w:rsidR="0087088F" w:rsidRPr="00553134">
        <w:rPr>
          <w:rFonts w:eastAsia="Lucida Grande" w:cstheme="minorHAnsi"/>
        </w:rPr>
        <w:t>t bullets.</w:t>
      </w:r>
    </w:p>
    <w:p w14:paraId="632DC4A9" w14:textId="77777777" w:rsidR="00B50FF7" w:rsidRPr="00553134" w:rsidRDefault="00985EDD" w:rsidP="005610F7">
      <w:pPr>
        <w:pStyle w:val="ListParagraph"/>
        <w:numPr>
          <w:ilvl w:val="0"/>
          <w:numId w:val="23"/>
        </w:numPr>
        <w:rPr>
          <w:rFonts w:eastAsia="Lucida Grande" w:cstheme="minorHAnsi"/>
        </w:rPr>
      </w:pPr>
      <w:commentRangeStart w:id="47"/>
      <w:r w:rsidRPr="00553134">
        <w:rPr>
          <w:rFonts w:eastAsia="Lucida Grande" w:cstheme="minorHAnsi"/>
        </w:rPr>
        <w:t>Check reading order</w:t>
      </w:r>
      <w:r w:rsidR="00470C6A" w:rsidRPr="00553134">
        <w:rPr>
          <w:rFonts w:eastAsia="Lucida Grande" w:cstheme="minorHAnsi"/>
        </w:rPr>
        <w:t xml:space="preserve"> of items on the slide</w:t>
      </w:r>
      <w:r w:rsidR="00EA3FF2" w:rsidRPr="00553134">
        <w:rPr>
          <w:rFonts w:eastAsia="Lucida Grande" w:cstheme="minorHAnsi"/>
        </w:rPr>
        <w:t xml:space="preserve"> </w:t>
      </w:r>
    </w:p>
    <w:p w14:paraId="6EBA0117" w14:textId="0B1838FB" w:rsidR="00B50FF7" w:rsidRPr="00553134" w:rsidRDefault="00B50FF7" w:rsidP="00B50FF7">
      <w:pPr>
        <w:pStyle w:val="ListParagraph"/>
        <w:numPr>
          <w:ilvl w:val="1"/>
          <w:numId w:val="23"/>
        </w:numPr>
        <w:ind w:left="1080"/>
        <w:rPr>
          <w:rFonts w:eastAsia="Lucida Grande" w:cstheme="minorHAnsi"/>
        </w:rPr>
      </w:pPr>
      <w:r w:rsidRPr="00553134">
        <w:rPr>
          <w:rFonts w:eastAsia="Lucida Grande" w:cstheme="minorHAnsi"/>
        </w:rPr>
        <w:t>Go to the</w:t>
      </w:r>
      <w:r w:rsidR="00EA3FF2" w:rsidRPr="00553134">
        <w:rPr>
          <w:rFonts w:eastAsia="Lucida Grande" w:cstheme="minorHAnsi"/>
        </w:rPr>
        <w:t xml:space="preserve"> </w:t>
      </w:r>
      <w:r w:rsidR="00191E95">
        <w:rPr>
          <w:rFonts w:eastAsia="Lucida Grande" w:cstheme="minorHAnsi"/>
        </w:rPr>
        <w:t>Review</w:t>
      </w:r>
      <w:r w:rsidRPr="00553134">
        <w:rPr>
          <w:rFonts w:eastAsia="Lucida Grande" w:cstheme="minorHAnsi"/>
        </w:rPr>
        <w:t xml:space="preserve"> ribbon </w:t>
      </w:r>
    </w:p>
    <w:p w14:paraId="1CDF64AF" w14:textId="44BB653A" w:rsidR="00B50FF7" w:rsidRPr="00553134" w:rsidRDefault="00191E95" w:rsidP="00B50FF7">
      <w:pPr>
        <w:pStyle w:val="ListParagraph"/>
        <w:numPr>
          <w:ilvl w:val="1"/>
          <w:numId w:val="23"/>
        </w:numPr>
        <w:ind w:left="1080"/>
        <w:rPr>
          <w:rFonts w:eastAsia="Lucida Grande" w:cstheme="minorHAnsi"/>
        </w:rPr>
      </w:pPr>
      <w:r>
        <w:rPr>
          <w:rFonts w:eastAsia="Lucida Grande" w:cstheme="minorHAnsi"/>
        </w:rPr>
        <w:t>Choose Check Accessibility</w:t>
      </w:r>
    </w:p>
    <w:p w14:paraId="669F1F61" w14:textId="3F0AA8A5" w:rsidR="00985EDD" w:rsidRPr="00553134" w:rsidRDefault="00B50FF7" w:rsidP="00B50FF7">
      <w:pPr>
        <w:pStyle w:val="ListParagraph"/>
        <w:numPr>
          <w:ilvl w:val="1"/>
          <w:numId w:val="23"/>
        </w:numPr>
        <w:ind w:left="1080"/>
        <w:rPr>
          <w:rFonts w:eastAsia="Lucida Grande" w:cstheme="minorHAnsi"/>
        </w:rPr>
      </w:pPr>
      <w:r w:rsidRPr="00553134">
        <w:rPr>
          <w:rFonts w:eastAsia="Lucida Grande" w:cstheme="minorHAnsi"/>
        </w:rPr>
        <w:lastRenderedPageBreak/>
        <w:t xml:space="preserve">Choose </w:t>
      </w:r>
      <w:r w:rsidR="00191E95">
        <w:rPr>
          <w:rFonts w:eastAsia="Lucida Grande" w:cstheme="minorHAnsi"/>
        </w:rPr>
        <w:t>Reading Order Pane</w:t>
      </w:r>
      <w:r w:rsidRPr="00553134">
        <w:rPr>
          <w:rFonts w:eastAsia="Lucida Grande" w:cstheme="minorHAnsi"/>
        </w:rPr>
        <w:t xml:space="preserve"> </w:t>
      </w:r>
      <w:r>
        <w:br/>
      </w:r>
      <w:r w:rsidRPr="00553134">
        <w:rPr>
          <w:rFonts w:eastAsia="Lucida Grande" w:cstheme="minorHAnsi"/>
        </w:rPr>
        <w:t xml:space="preserve">(Note: the reading order is listed from the </w:t>
      </w:r>
      <w:r w:rsidR="00191E95">
        <w:rPr>
          <w:rStyle w:val="SubtleEmphasis"/>
          <w:rFonts w:eastAsia="Lucida Grande" w:cstheme="minorHAnsi"/>
        </w:rPr>
        <w:t>top</w:t>
      </w:r>
      <w:r w:rsidRPr="00553134">
        <w:rPr>
          <w:rStyle w:val="SubtleEmphasis"/>
          <w:rFonts w:eastAsia="Lucida Grande" w:cstheme="minorHAnsi"/>
        </w:rPr>
        <w:t xml:space="preserve"> </w:t>
      </w:r>
      <w:r w:rsidR="00191E95">
        <w:rPr>
          <w:rStyle w:val="SubtleEmphasis"/>
          <w:rFonts w:eastAsia="Lucida Grande" w:cstheme="minorHAnsi"/>
        </w:rPr>
        <w:t>down</w:t>
      </w:r>
      <w:r w:rsidRPr="00553134">
        <w:rPr>
          <w:rStyle w:val="SubtleEmphasis"/>
          <w:rFonts w:eastAsia="Lucida Grande" w:cstheme="minorHAnsi"/>
          <w:i w:val="0"/>
        </w:rPr>
        <w:t>)</w:t>
      </w:r>
      <w:r w:rsidR="00470C6A" w:rsidRPr="00553134">
        <w:rPr>
          <w:rFonts w:eastAsia="Lucida Grande" w:cstheme="minorHAnsi"/>
        </w:rPr>
        <w:t>.</w:t>
      </w:r>
      <w:commentRangeEnd w:id="47"/>
      <w:r w:rsidR="001C4095" w:rsidRPr="00553134">
        <w:rPr>
          <w:rStyle w:val="CommentReference"/>
          <w:rFonts w:eastAsia="Lucida Grande" w:cstheme="minorHAnsi"/>
          <w:sz w:val="24"/>
          <w:szCs w:val="24"/>
        </w:rPr>
        <w:commentReference w:id="47"/>
      </w:r>
    </w:p>
    <w:p w14:paraId="02F24FFB" w14:textId="77777777" w:rsidR="00744004" w:rsidRPr="00553134" w:rsidRDefault="00744004" w:rsidP="00744004">
      <w:pPr>
        <w:pStyle w:val="Heading4"/>
        <w:rPr>
          <w:rFonts w:asciiTheme="minorHAnsi" w:eastAsia="Lucida Grande" w:hAnsiTheme="minorHAnsi" w:cstheme="minorHAnsi"/>
        </w:rPr>
      </w:pPr>
      <w:r w:rsidRPr="00553134">
        <w:rPr>
          <w:rFonts w:asciiTheme="minorHAnsi" w:eastAsia="Lucida Grande" w:hAnsiTheme="minorHAnsi" w:cstheme="minorHAnsi"/>
        </w:rPr>
        <w:t>General Tips</w:t>
      </w:r>
    </w:p>
    <w:p w14:paraId="1FB6BE66" w14:textId="6138F4B2" w:rsidR="00744004" w:rsidRPr="00553134" w:rsidRDefault="00744004" w:rsidP="00744004">
      <w:pPr>
        <w:pStyle w:val="ListParagraph"/>
        <w:numPr>
          <w:ilvl w:val="0"/>
          <w:numId w:val="31"/>
        </w:numPr>
        <w:rPr>
          <w:rFonts w:eastAsia="Lucida Grande" w:cstheme="minorHAnsi"/>
        </w:rPr>
      </w:pPr>
      <w:commentRangeStart w:id="48"/>
      <w:commentRangeStart w:id="49"/>
      <w:r w:rsidRPr="00553134">
        <w:rPr>
          <w:rFonts w:eastAsia="Lucida Grande" w:cstheme="minorHAnsi"/>
        </w:rPr>
        <w:t xml:space="preserve">Use the PowerPoint </w:t>
      </w:r>
      <w:r w:rsidR="00C0049B" w:rsidRPr="00553134">
        <w:rPr>
          <w:rFonts w:eastAsia="Lucida Grande" w:cstheme="minorHAnsi"/>
        </w:rPr>
        <w:t>A</w:t>
      </w:r>
      <w:r w:rsidRPr="00553134">
        <w:rPr>
          <w:rFonts w:eastAsia="Lucida Grande" w:cstheme="minorHAnsi"/>
        </w:rPr>
        <w:t>ccessibility Checker.</w:t>
      </w:r>
      <w:commentRangeEnd w:id="48"/>
      <w:r w:rsidR="000D1D29" w:rsidRPr="00553134">
        <w:rPr>
          <w:rStyle w:val="CommentReference"/>
          <w:rFonts w:eastAsia="Lucida Grande" w:cstheme="minorHAnsi"/>
          <w:sz w:val="24"/>
          <w:szCs w:val="24"/>
        </w:rPr>
        <w:commentReference w:id="48"/>
      </w:r>
      <w:commentRangeEnd w:id="49"/>
      <w:r w:rsidR="00B50FF7" w:rsidRPr="00553134">
        <w:rPr>
          <w:rStyle w:val="CommentReference"/>
          <w:rFonts w:eastAsia="Lucida Grande" w:cstheme="minorHAnsi"/>
          <w:sz w:val="24"/>
          <w:szCs w:val="24"/>
        </w:rPr>
        <w:commentReference w:id="49"/>
      </w:r>
    </w:p>
    <w:p w14:paraId="398429B3" w14:textId="111FE492" w:rsidR="00744004" w:rsidRPr="00553134" w:rsidRDefault="00744004" w:rsidP="00744004">
      <w:pPr>
        <w:pStyle w:val="ListParagraph"/>
        <w:numPr>
          <w:ilvl w:val="0"/>
          <w:numId w:val="31"/>
        </w:numPr>
        <w:rPr>
          <w:rFonts w:eastAsia="Lucida Grande" w:cstheme="minorHAnsi"/>
        </w:rPr>
      </w:pPr>
      <w:r w:rsidRPr="00553134">
        <w:rPr>
          <w:rFonts w:eastAsia="Lucida Grande" w:cstheme="minorHAnsi"/>
        </w:rPr>
        <w:t xml:space="preserve">Reading order in the accessibility pane goes from the </w:t>
      </w:r>
      <w:r w:rsidR="00961B23">
        <w:rPr>
          <w:rFonts w:eastAsia="Lucida Grande" w:cstheme="minorHAnsi"/>
        </w:rPr>
        <w:t>top</w:t>
      </w:r>
      <w:r w:rsidRPr="00553134">
        <w:rPr>
          <w:rFonts w:eastAsia="Lucida Grande" w:cstheme="minorHAnsi"/>
        </w:rPr>
        <w:t xml:space="preserve"> </w:t>
      </w:r>
      <w:r w:rsidR="00961B23">
        <w:rPr>
          <w:rFonts w:eastAsia="Lucida Grande" w:cstheme="minorHAnsi"/>
        </w:rPr>
        <w:t>down</w:t>
      </w:r>
      <w:r w:rsidRPr="00553134">
        <w:rPr>
          <w:rFonts w:eastAsia="Lucida Grande" w:cstheme="minorHAnsi"/>
        </w:rPr>
        <w:t>—what will be read first will be on the bottom of the list.</w:t>
      </w:r>
    </w:p>
    <w:p w14:paraId="359E383E" w14:textId="77777777" w:rsidR="00961B23" w:rsidRDefault="00961B23" w:rsidP="000D1D29">
      <w:pPr>
        <w:ind w:left="360"/>
        <w:rPr>
          <w:rFonts w:eastAsia="Lucida Grande" w:cstheme="minorHAnsi"/>
        </w:rPr>
      </w:pPr>
    </w:p>
    <w:p w14:paraId="1C04BA5C" w14:textId="0F90807F" w:rsidR="00744004" w:rsidRPr="00553134" w:rsidRDefault="00C9542B" w:rsidP="000D1D29">
      <w:pPr>
        <w:ind w:left="360"/>
        <w:rPr>
          <w:rFonts w:eastAsia="Lucida Grande" w:cstheme="minorHAnsi"/>
        </w:rPr>
      </w:pPr>
      <w:r w:rsidRPr="00553134">
        <w:rPr>
          <w:rFonts w:eastAsia="Lucida Grande" w:cstheme="minorHAnsi"/>
        </w:rPr>
        <w:t>To link to a long description of a</w:t>
      </w:r>
      <w:r w:rsidR="00051E48" w:rsidRPr="00553134">
        <w:rPr>
          <w:rFonts w:eastAsia="Lucida Grande" w:cstheme="minorHAnsi"/>
        </w:rPr>
        <w:t xml:space="preserve"> complex image, </w:t>
      </w:r>
      <w:r w:rsidR="00BE554F" w:rsidRPr="00553134">
        <w:rPr>
          <w:rFonts w:eastAsia="Lucida Grande" w:cstheme="minorHAnsi"/>
        </w:rPr>
        <w:t>utilize the following directions:</w:t>
      </w:r>
    </w:p>
    <w:p w14:paraId="29ECEF2B" w14:textId="5B9BC149" w:rsidR="00191BF9" w:rsidRPr="00553134" w:rsidRDefault="00191BF9" w:rsidP="000D1D29">
      <w:pPr>
        <w:ind w:left="720"/>
        <w:rPr>
          <w:rFonts w:eastAsia="Lucida Grande" w:cstheme="minorHAnsi"/>
        </w:rPr>
      </w:pPr>
      <w:r w:rsidRPr="00553134">
        <w:rPr>
          <w:rFonts w:eastAsia="Lucida Grande" w:cstheme="minorHAnsi"/>
        </w:rPr>
        <w:t xml:space="preserve">Create a new slide with the long description of the image. </w:t>
      </w:r>
    </w:p>
    <w:p w14:paraId="76308CDF" w14:textId="2F9337E1"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On the slide with the image, add the text "View extended description" or other appropriate wording. </w:t>
      </w:r>
    </w:p>
    <w:p w14:paraId="3F9950E2" w14:textId="77777777"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Highlight the text View extended description, then open the Insert Hyperlink window. </w:t>
      </w:r>
    </w:p>
    <w:p w14:paraId="37001A0A" w14:textId="3817B83C" w:rsidR="00191BF9" w:rsidRPr="00553134" w:rsidRDefault="00191BF9" w:rsidP="00191BF9">
      <w:pPr>
        <w:pStyle w:val="ListParagraph"/>
        <w:ind w:left="1080"/>
        <w:rPr>
          <w:rFonts w:eastAsia="Lucida Grande" w:cstheme="minorHAnsi"/>
        </w:rPr>
      </w:pPr>
      <w:r w:rsidRPr="00553134">
        <w:rPr>
          <w:rStyle w:val="SubtleEmphasis"/>
          <w:rFonts w:eastAsia="Lucida Grande" w:cstheme="minorHAnsi"/>
        </w:rPr>
        <w:t>Note:</w:t>
      </w:r>
      <w:r w:rsidRPr="00553134">
        <w:rPr>
          <w:rFonts w:eastAsia="Lucida Grande" w:cstheme="minorHAnsi"/>
        </w:rPr>
        <w:t xml:space="preserve"> The keyboard shortcuts are Control+K (Windows) or Command+K (Mac). </w:t>
      </w:r>
    </w:p>
    <w:p w14:paraId="3573596D" w14:textId="401F5014"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In Insert Hyperlink window, select the tab for Place in This Document (Windows) or This Document (Mac).  A list of slide destinations opens. </w:t>
      </w:r>
    </w:p>
    <w:p w14:paraId="5233C022" w14:textId="1959EC94"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Select the arrow next to Slide Titles (or the plus sign in Windows) to open a numbered list of the slide deck. </w:t>
      </w:r>
    </w:p>
    <w:p w14:paraId="1AE3C818" w14:textId="444C3751"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Choose the slide with the extended description, then click OK. The link is created. </w:t>
      </w:r>
    </w:p>
    <w:p w14:paraId="5DDB9066" w14:textId="391F8B36" w:rsidR="00191BF9"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 xml:space="preserve">To create a return link, go to the slide with the extended description and </w:t>
      </w:r>
      <w:r w:rsidR="00754654">
        <w:rPr>
          <w:rFonts w:eastAsia="Lucida Grande" w:cstheme="minorHAnsi"/>
        </w:rPr>
        <w:t>add a link back to the original slide from the title of the long description slide.</w:t>
      </w:r>
      <w:r w:rsidRPr="00553134">
        <w:rPr>
          <w:rFonts w:eastAsia="Lucida Grande" w:cstheme="minorHAnsi"/>
        </w:rPr>
        <w:t xml:space="preserve"> </w:t>
      </w:r>
    </w:p>
    <w:p w14:paraId="12E5C604" w14:textId="4B3F882C" w:rsidR="00BE554F" w:rsidRPr="00553134" w:rsidRDefault="00191BF9" w:rsidP="00191BF9">
      <w:pPr>
        <w:pStyle w:val="ListParagraph"/>
        <w:numPr>
          <w:ilvl w:val="2"/>
          <w:numId w:val="31"/>
        </w:numPr>
        <w:ind w:left="1080"/>
        <w:rPr>
          <w:rFonts w:eastAsia="Lucida Grande" w:cstheme="minorHAnsi"/>
        </w:rPr>
      </w:pPr>
      <w:r w:rsidRPr="00553134">
        <w:rPr>
          <w:rFonts w:eastAsia="Lucida Grande" w:cstheme="minorHAnsi"/>
        </w:rPr>
        <w:t>Follow Steps 3-6 to create a link back to the slide with the image.</w:t>
      </w:r>
    </w:p>
    <w:p w14:paraId="42F86F98" w14:textId="2DE0AD84" w:rsidR="000A1EC6" w:rsidRPr="00553134" w:rsidRDefault="00553A21" w:rsidP="000A1EC6">
      <w:pPr>
        <w:pStyle w:val="Heading2"/>
        <w:rPr>
          <w:rFonts w:asciiTheme="minorHAnsi" w:eastAsia="Lucida Grande" w:hAnsiTheme="minorHAnsi" w:cstheme="minorHAnsi"/>
        </w:rPr>
      </w:pPr>
      <w:bookmarkStart w:id="50" w:name="_Toc225158257"/>
      <w:r w:rsidRPr="00553134">
        <w:rPr>
          <w:rFonts w:asciiTheme="minorHAnsi" w:eastAsia="Lucida Grande" w:hAnsiTheme="minorHAnsi" w:cstheme="minorHAnsi"/>
        </w:rPr>
        <w:t>PDFs</w:t>
      </w:r>
      <w:bookmarkEnd w:id="50"/>
    </w:p>
    <w:p w14:paraId="120B0810" w14:textId="01A6DF96"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 xml:space="preserve">Use the source document, whenever possible, to add accessibility features. </w:t>
      </w:r>
    </w:p>
    <w:p w14:paraId="75A75C5F" w14:textId="34BE7F48" w:rsidR="000A1EC6" w:rsidRPr="00553134" w:rsidRDefault="000A1EC6" w:rsidP="000A1EC6">
      <w:pPr>
        <w:pStyle w:val="ListParagraph"/>
        <w:numPr>
          <w:ilvl w:val="0"/>
          <w:numId w:val="24"/>
        </w:numPr>
        <w:rPr>
          <w:rFonts w:eastAsia="Lucida Grande" w:cstheme="minorHAnsi"/>
        </w:rPr>
      </w:pPr>
      <w:commentRangeStart w:id="51"/>
      <w:r w:rsidRPr="00553134">
        <w:rPr>
          <w:rFonts w:eastAsia="Lucida Grande" w:cstheme="minorHAnsi"/>
        </w:rPr>
        <w:t xml:space="preserve">Use the Save/Export As option to carry forward accessibility features. </w:t>
      </w:r>
      <w:commentRangeEnd w:id="51"/>
      <w:r w:rsidR="007B6443" w:rsidRPr="00553134">
        <w:rPr>
          <w:rStyle w:val="CommentReference"/>
          <w:rFonts w:eastAsia="Lucida Grande" w:cstheme="minorHAnsi"/>
          <w:sz w:val="24"/>
          <w:szCs w:val="24"/>
        </w:rPr>
        <w:commentReference w:id="51"/>
      </w:r>
    </w:p>
    <w:p w14:paraId="0E9C5072" w14:textId="6F5E0318"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 xml:space="preserve">If the PDF is a scan of a text, link out to the resource in the library or on the web, whenever possible.  </w:t>
      </w:r>
    </w:p>
    <w:p w14:paraId="18CADBDC" w14:textId="1AAE5402"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When linking to an article from the library, default to an HTML version of the article when possible.</w:t>
      </w:r>
      <w:r w:rsidR="007026FE" w:rsidRPr="00553134">
        <w:rPr>
          <w:rFonts w:eastAsia="Lucida Grande" w:cstheme="minorHAnsi"/>
        </w:rPr>
        <w:t xml:space="preserve"> </w:t>
      </w:r>
      <w:r w:rsidR="0F7B61D2" w:rsidRPr="00553134">
        <w:rPr>
          <w:rFonts w:eastAsia="Lucida Grande" w:cstheme="minorHAnsi"/>
        </w:rPr>
        <w:t xml:space="preserve">Here are some </w:t>
      </w:r>
      <w:hyperlink r:id="rId26">
        <w:r w:rsidR="0F7B61D2" w:rsidRPr="00553134">
          <w:rPr>
            <w:rStyle w:val="Hyperlink"/>
            <w:rFonts w:eastAsia="Lucida Grande" w:cstheme="minorHAnsi"/>
          </w:rPr>
          <w:t xml:space="preserve">directions for creating a durable link from </w:t>
        </w:r>
        <w:r w:rsidR="2F986DEF" w:rsidRPr="00553134">
          <w:rPr>
            <w:rStyle w:val="Hyperlink"/>
            <w:rFonts w:eastAsia="Lucida Grande" w:cstheme="minorHAnsi"/>
          </w:rPr>
          <w:t>library resources</w:t>
        </w:r>
      </w:hyperlink>
      <w:r w:rsidR="2F986DEF" w:rsidRPr="00553134">
        <w:rPr>
          <w:rFonts w:eastAsia="Lucida Grande" w:cstheme="minorHAnsi"/>
        </w:rPr>
        <w:t xml:space="preserve">. </w:t>
      </w:r>
      <w:r w:rsidR="47E229DE" w:rsidRPr="00553134">
        <w:rPr>
          <w:rFonts w:eastAsia="Lucida Grande" w:cstheme="minorHAnsi"/>
        </w:rPr>
        <w:t xml:space="preserve">Please note: Where it says to paste it into the “link tool widget,” instead, place this before the URL: </w:t>
      </w:r>
      <w:hyperlink r:id="rId27">
        <w:r w:rsidR="47E229DE" w:rsidRPr="00553134">
          <w:rPr>
            <w:rStyle w:val="Hyperlink"/>
            <w:rFonts w:eastAsia="Lucida Grande" w:cstheme="minorHAnsi"/>
            <w:b/>
            <w:color w:val="0078D7"/>
            <w:u w:val="none"/>
          </w:rPr>
          <w:t>http://ezaccess.libraries.psu.edu/login?url=</w:t>
        </w:r>
      </w:hyperlink>
    </w:p>
    <w:p w14:paraId="41D7ED51" w14:textId="77777777" w:rsidR="00D833EC" w:rsidRPr="00553134" w:rsidRDefault="000A1EC6" w:rsidP="000A1EC6">
      <w:pPr>
        <w:pStyle w:val="ListParagraph"/>
        <w:numPr>
          <w:ilvl w:val="0"/>
          <w:numId w:val="24"/>
        </w:numPr>
        <w:rPr>
          <w:rFonts w:eastAsia="Lucida Grande" w:cstheme="minorHAnsi"/>
        </w:rPr>
      </w:pPr>
      <w:r w:rsidRPr="00553134">
        <w:rPr>
          <w:rFonts w:eastAsia="Lucida Grande" w:cstheme="minorHAnsi"/>
        </w:rPr>
        <w:t>Use the optical character recognition (OCR) alternative format option in Acrobat to get the PDF to recognize text.  Run an accessibility check in Acrobat.</w:t>
      </w:r>
    </w:p>
    <w:p w14:paraId="71250CDE" w14:textId="524C797F" w:rsidR="000A1EC6" w:rsidRPr="00553134" w:rsidRDefault="00D833EC" w:rsidP="000A1EC6">
      <w:pPr>
        <w:pStyle w:val="ListParagraph"/>
        <w:numPr>
          <w:ilvl w:val="0"/>
          <w:numId w:val="24"/>
        </w:numPr>
        <w:rPr>
          <w:rFonts w:eastAsia="Lucida Grande" w:cstheme="minorHAnsi"/>
        </w:rPr>
      </w:pPr>
      <w:r w:rsidRPr="00553134">
        <w:rPr>
          <w:rFonts w:eastAsia="Lucida Grande" w:cstheme="minorHAnsi"/>
        </w:rPr>
        <w:t>When scanning items, ensure that your unit’s copier is set to automatically OCR anything that is scanned</w:t>
      </w:r>
      <w:r w:rsidR="00B12F09">
        <w:rPr>
          <w:rFonts w:eastAsia="Lucida Grande" w:cstheme="minorHAnsi"/>
        </w:rPr>
        <w:t xml:space="preserve">, or scan and OCR from Acrobat or the libraries’ </w:t>
      </w:r>
      <w:hyperlink r:id="rId28" w:history="1">
        <w:r w:rsidR="00B12F09" w:rsidRPr="001C3E0A">
          <w:rPr>
            <w:rStyle w:val="Hyperlink"/>
            <w:rFonts w:eastAsia="Lucida Grande" w:cstheme="minorHAnsi"/>
          </w:rPr>
          <w:t>PDF Remediation Tool</w:t>
        </w:r>
      </w:hyperlink>
      <w:r w:rsidRPr="00553134">
        <w:rPr>
          <w:rFonts w:eastAsia="Lucida Grande" w:cstheme="minorHAnsi"/>
        </w:rPr>
        <w:t>.</w:t>
      </w:r>
      <w:r w:rsidR="000A1EC6" w:rsidRPr="00553134">
        <w:rPr>
          <w:rFonts w:eastAsia="Lucida Grande" w:cstheme="minorHAnsi"/>
        </w:rPr>
        <w:t xml:space="preserve"> </w:t>
      </w:r>
    </w:p>
    <w:p w14:paraId="55B4FF33" w14:textId="1407A9B1" w:rsidR="000A1EC6" w:rsidRPr="004C37C2" w:rsidRDefault="000A1EC6" w:rsidP="000A1EC6">
      <w:pPr>
        <w:pStyle w:val="ListParagraph"/>
        <w:numPr>
          <w:ilvl w:val="0"/>
          <w:numId w:val="24"/>
        </w:numPr>
        <w:rPr>
          <w:rFonts w:eastAsia="Lucida Grande" w:cstheme="minorHAnsi"/>
        </w:rPr>
      </w:pPr>
      <w:r w:rsidRPr="00553134">
        <w:rPr>
          <w:rFonts w:eastAsia="Lucida Grande" w:cstheme="minorHAnsi"/>
        </w:rPr>
        <w:t xml:space="preserve">Consider whether you can generate an alternative format of the document with the software/hardware that you are using.  (For example, export as Word and use a Word document instead).  </w:t>
      </w:r>
    </w:p>
    <w:p w14:paraId="745C0C13" w14:textId="6FACD04D" w:rsidR="0060224F" w:rsidRPr="00553134" w:rsidRDefault="0060224F" w:rsidP="0060224F">
      <w:pPr>
        <w:pStyle w:val="Heading3"/>
        <w:rPr>
          <w:rFonts w:asciiTheme="minorHAnsi" w:eastAsia="Lucida Grande" w:hAnsiTheme="minorHAnsi" w:cstheme="minorHAnsi"/>
        </w:rPr>
      </w:pPr>
      <w:bookmarkStart w:id="52" w:name="_Toc225158258"/>
      <w:r w:rsidRPr="00553134">
        <w:rPr>
          <w:rFonts w:asciiTheme="minorHAnsi" w:eastAsia="Lucida Grande" w:hAnsiTheme="minorHAnsi" w:cstheme="minorHAnsi"/>
        </w:rPr>
        <w:lastRenderedPageBreak/>
        <w:t>Using Acrobat to Mitigate PDFs (</w:t>
      </w:r>
      <w:r w:rsidR="00D833EC" w:rsidRPr="00553134">
        <w:rPr>
          <w:rFonts w:asciiTheme="minorHAnsi" w:eastAsia="Lucida Grande" w:hAnsiTheme="minorHAnsi" w:cstheme="minorHAnsi"/>
        </w:rPr>
        <w:t xml:space="preserve">This is </w:t>
      </w:r>
      <w:r w:rsidR="001C3E0A">
        <w:rPr>
          <w:rFonts w:asciiTheme="minorHAnsi" w:eastAsia="Lucida Grande" w:hAnsiTheme="minorHAnsi" w:cstheme="minorHAnsi"/>
          <w:i/>
          <w:iCs/>
        </w:rPr>
        <w:t xml:space="preserve">very complex, and not recommended for </w:t>
      </w:r>
      <w:r w:rsidR="00276DD6">
        <w:rPr>
          <w:rFonts w:asciiTheme="minorHAnsi" w:eastAsia="Lucida Grande" w:hAnsiTheme="minorHAnsi" w:cstheme="minorHAnsi"/>
          <w:i/>
          <w:iCs/>
        </w:rPr>
        <w:t>folks new to the process</w:t>
      </w:r>
      <w:r w:rsidRPr="00553134">
        <w:rPr>
          <w:rFonts w:asciiTheme="minorHAnsi" w:eastAsia="Lucida Grande" w:hAnsiTheme="minorHAnsi" w:cstheme="minorHAnsi"/>
        </w:rPr>
        <w:t>)</w:t>
      </w:r>
      <w:bookmarkEnd w:id="52"/>
    </w:p>
    <w:p w14:paraId="49D4E252" w14:textId="707551D9" w:rsidR="0011180F" w:rsidRPr="00553134" w:rsidRDefault="00545B2E" w:rsidP="000A1EC6">
      <w:pPr>
        <w:rPr>
          <w:rFonts w:eastAsia="Lucida Grande" w:cstheme="minorHAnsi"/>
        </w:rPr>
      </w:pPr>
      <w:commentRangeStart w:id="53"/>
      <w:commentRangeStart w:id="54"/>
      <w:r w:rsidRPr="00553134">
        <w:rPr>
          <w:rFonts w:eastAsia="Lucida Grande" w:cstheme="minorHAnsi"/>
        </w:rPr>
        <w:t xml:space="preserve">Hopefully, the University will buy Equidox. However, </w:t>
      </w:r>
      <w:r w:rsidR="0D4D8B73" w:rsidRPr="00553134">
        <w:rPr>
          <w:rFonts w:eastAsia="Lucida Grande" w:cstheme="minorHAnsi"/>
        </w:rPr>
        <w:t>i</w:t>
      </w:r>
      <w:r w:rsidR="000A1EC6" w:rsidRPr="00553134">
        <w:rPr>
          <w:rFonts w:eastAsia="Lucida Grande" w:cstheme="minorHAnsi"/>
        </w:rPr>
        <w:t>f you must remediate a PDF</w:t>
      </w:r>
      <w:r w:rsidRPr="00553134">
        <w:rPr>
          <w:rFonts w:eastAsia="Lucida Grande" w:cstheme="minorHAnsi"/>
        </w:rPr>
        <w:t>,</w:t>
      </w:r>
      <w:r w:rsidR="00560A24" w:rsidRPr="00553134">
        <w:rPr>
          <w:rFonts w:eastAsia="Lucida Grande" w:cstheme="minorHAnsi"/>
        </w:rPr>
        <w:t xml:space="preserve"> </w:t>
      </w:r>
      <w:r w:rsidR="0011180F" w:rsidRPr="00553134">
        <w:rPr>
          <w:rFonts w:eastAsia="Lucida Grande" w:cstheme="minorHAnsi"/>
        </w:rPr>
        <w:t>try this first:</w:t>
      </w:r>
      <w:commentRangeEnd w:id="53"/>
      <w:r w:rsidR="00543647" w:rsidRPr="00553134">
        <w:rPr>
          <w:rStyle w:val="CommentReference"/>
          <w:rFonts w:eastAsia="Lucida Grande" w:cstheme="minorHAnsi"/>
          <w:sz w:val="24"/>
          <w:szCs w:val="24"/>
        </w:rPr>
        <w:commentReference w:id="53"/>
      </w:r>
      <w:commentRangeEnd w:id="54"/>
      <w:r w:rsidR="00B948DE" w:rsidRPr="00553134">
        <w:rPr>
          <w:rStyle w:val="CommentReference"/>
          <w:rFonts w:eastAsia="Lucida Grande" w:cstheme="minorHAnsi"/>
          <w:sz w:val="24"/>
          <w:szCs w:val="24"/>
        </w:rPr>
        <w:commentReference w:id="54"/>
      </w:r>
    </w:p>
    <w:p w14:paraId="4130B7FD" w14:textId="77777777" w:rsidR="0011180F" w:rsidRPr="00553134" w:rsidRDefault="00560A24" w:rsidP="00560A24">
      <w:pPr>
        <w:pStyle w:val="ListParagraph"/>
        <w:numPr>
          <w:ilvl w:val="0"/>
          <w:numId w:val="29"/>
        </w:numPr>
        <w:rPr>
          <w:rStyle w:val="normaltextrun"/>
          <w:rFonts w:eastAsia="Lucida Grande" w:cstheme="minorHAnsi"/>
        </w:rPr>
      </w:pPr>
      <w:commentRangeStart w:id="55"/>
      <w:commentRangeStart w:id="56"/>
      <w:r w:rsidRPr="00553134">
        <w:rPr>
          <w:rStyle w:val="normaltextrun"/>
          <w:rFonts w:eastAsia="Lucida Grande" w:cstheme="minorHAnsi"/>
          <w:color w:val="000000"/>
          <w:shd w:val="clear" w:color="auto" w:fill="FFFFFF"/>
        </w:rPr>
        <w:t>Open PDF in Adobe Acrobat</w:t>
      </w:r>
      <w:commentRangeEnd w:id="55"/>
      <w:r w:rsidRPr="00553134">
        <w:rPr>
          <w:rStyle w:val="CommentReference"/>
          <w:rFonts w:eastAsia="Lucida Grande" w:cstheme="minorHAnsi"/>
          <w:color w:val="000000"/>
          <w:sz w:val="24"/>
          <w:szCs w:val="24"/>
          <w:shd w:val="clear" w:color="auto" w:fill="FFFFFF"/>
        </w:rPr>
        <w:commentReference w:id="55"/>
      </w:r>
      <w:commentRangeEnd w:id="56"/>
      <w:r w:rsidRPr="00553134">
        <w:rPr>
          <w:rStyle w:val="CommentReference"/>
          <w:rFonts w:eastAsia="Lucida Grande" w:cstheme="minorHAnsi"/>
          <w:color w:val="000000"/>
          <w:sz w:val="24"/>
          <w:szCs w:val="24"/>
          <w:shd w:val="clear" w:color="auto" w:fill="FFFFFF"/>
        </w:rPr>
        <w:commentReference w:id="56"/>
      </w:r>
      <w:r w:rsidRPr="00553134">
        <w:rPr>
          <w:rStyle w:val="normaltextrun"/>
          <w:rFonts w:eastAsia="Lucida Grande" w:cstheme="minorHAnsi"/>
          <w:color w:val="000000"/>
          <w:shd w:val="clear" w:color="auto" w:fill="FFFFFF"/>
        </w:rPr>
        <w:t xml:space="preserve"> </w:t>
      </w:r>
    </w:p>
    <w:p w14:paraId="117034DA" w14:textId="0DF9772F" w:rsidR="0011180F" w:rsidRPr="00553134" w:rsidRDefault="0011180F" w:rsidP="75DE38FD">
      <w:pPr>
        <w:pStyle w:val="ListParagraph"/>
        <w:numPr>
          <w:ilvl w:val="0"/>
          <w:numId w:val="29"/>
        </w:numPr>
        <w:rPr>
          <w:rFonts w:eastAsia="Lucida Grande" w:cstheme="minorHAnsi"/>
        </w:rPr>
      </w:pPr>
      <w:r w:rsidRPr="00553134">
        <w:rPr>
          <w:rStyle w:val="normaltextrun"/>
          <w:rFonts w:eastAsia="Lucida Grande" w:cstheme="minorHAnsi"/>
          <w:color w:val="000000"/>
          <w:shd w:val="clear" w:color="auto" w:fill="FFFFFF"/>
        </w:rPr>
        <w:t>S</w:t>
      </w:r>
      <w:r w:rsidR="00560A24" w:rsidRPr="00553134">
        <w:rPr>
          <w:rStyle w:val="normaltextrun"/>
          <w:rFonts w:eastAsia="Lucida Grande" w:cstheme="minorHAnsi"/>
          <w:color w:val="000000"/>
          <w:shd w:val="clear" w:color="auto" w:fill="FFFFFF"/>
        </w:rPr>
        <w:t>elect View</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&gt;</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Show/Hide</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&gt;</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Side Panel or Navigation Panes</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&gt;</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Accessibility</w:t>
      </w:r>
      <w:r w:rsidR="00193CA2" w:rsidRPr="00553134">
        <w:rPr>
          <w:rStyle w:val="normaltextrun"/>
          <w:rFonts w:eastAsia="Lucida Grande" w:cstheme="minorHAnsi"/>
          <w:color w:val="000000"/>
          <w:shd w:val="clear" w:color="auto" w:fill="FFFFFF"/>
        </w:rPr>
        <w:t xml:space="preserve"> Checker and Accessibility </w:t>
      </w:r>
      <w:r w:rsidR="00560A24" w:rsidRPr="00553134">
        <w:rPr>
          <w:rStyle w:val="normaltextrun"/>
          <w:rFonts w:eastAsia="Lucida Grande" w:cstheme="minorHAnsi"/>
          <w:color w:val="000000"/>
          <w:shd w:val="clear" w:color="auto" w:fill="FFFFFF"/>
        </w:rPr>
        <w:t xml:space="preserve">Tags. </w:t>
      </w:r>
      <w:r w:rsidRPr="00553134">
        <w:rPr>
          <w:rStyle w:val="normaltextrun"/>
          <w:rFonts w:eastAsia="Lucida Grande" w:cstheme="minorHAnsi"/>
          <w:color w:val="000000"/>
          <w:shd w:val="clear" w:color="auto" w:fill="FFFFFF"/>
        </w:rPr>
        <w:t xml:space="preserve">To do </w:t>
      </w:r>
      <w:r w:rsidR="14D394B9" w:rsidRPr="00553134">
        <w:rPr>
          <w:rStyle w:val="normaltextrun"/>
          <w:rFonts w:eastAsia="Lucida Grande" w:cstheme="minorHAnsi"/>
          <w:color w:val="000000" w:themeColor="text1"/>
        </w:rPr>
        <w:t>this,</w:t>
      </w:r>
      <w:r w:rsidRPr="00553134">
        <w:rPr>
          <w:rStyle w:val="normaltextrun"/>
          <w:rFonts w:eastAsia="Lucida Grande" w:cstheme="minorHAnsi"/>
          <w:color w:val="000000"/>
          <w:shd w:val="clear" w:color="auto" w:fill="FFFFFF"/>
        </w:rPr>
        <w:t xml:space="preserve"> you </w:t>
      </w:r>
      <w:r w:rsidR="00560A24" w:rsidRPr="00553134">
        <w:rPr>
          <w:rStyle w:val="normaltextrun"/>
          <w:rFonts w:eastAsia="Lucida Grande" w:cstheme="minorHAnsi"/>
          <w:color w:val="000000"/>
          <w:shd w:val="clear" w:color="auto" w:fill="FFFFFF"/>
        </w:rPr>
        <w:t>need the full version of Acrobat</w:t>
      </w:r>
      <w:r w:rsidRPr="00553134">
        <w:rPr>
          <w:rStyle w:val="normaltextrun"/>
          <w:rFonts w:eastAsia="Lucida Grande" w:cstheme="minorHAnsi"/>
          <w:color w:val="000000"/>
          <w:shd w:val="clear" w:color="auto" w:fill="FFFFFF"/>
        </w:rPr>
        <w:t>, not Acrobat Reader</w:t>
      </w:r>
      <w:r w:rsidR="00560A24" w:rsidRPr="00553134">
        <w:rPr>
          <w:rStyle w:val="normaltextrun"/>
          <w:rFonts w:eastAsia="Lucida Grande" w:cstheme="minorHAnsi"/>
          <w:color w:val="000000"/>
          <w:shd w:val="clear" w:color="auto" w:fill="FFFFFF"/>
        </w:rPr>
        <w:t>.</w:t>
      </w:r>
      <w:r w:rsidR="00560A24" w:rsidRPr="00553134">
        <w:rPr>
          <w:rStyle w:val="scxw164434475"/>
          <w:rFonts w:eastAsia="Lucida Grande" w:cstheme="minorHAnsi"/>
          <w:color w:val="000000"/>
          <w:shd w:val="clear" w:color="auto" w:fill="FFFFFF"/>
        </w:rPr>
        <w:t> </w:t>
      </w:r>
    </w:p>
    <w:p w14:paraId="14F33CA6" w14:textId="77777777" w:rsidR="0011180F" w:rsidRPr="00553134" w:rsidRDefault="00560A24" w:rsidP="00560A24">
      <w:pPr>
        <w:pStyle w:val="ListParagraph"/>
        <w:numPr>
          <w:ilvl w:val="0"/>
          <w:numId w:val="29"/>
        </w:numPr>
        <w:rPr>
          <w:rStyle w:val="normaltextrun"/>
          <w:rFonts w:eastAsia="Lucida Grande" w:cstheme="minorHAnsi"/>
        </w:rPr>
      </w:pPr>
      <w:r w:rsidRPr="00553134">
        <w:rPr>
          <w:rStyle w:val="normaltextrun"/>
          <w:rFonts w:eastAsia="Lucida Grande" w:cstheme="minorHAnsi"/>
          <w:color w:val="000000"/>
          <w:shd w:val="clear" w:color="auto" w:fill="FFFFFF"/>
        </w:rPr>
        <w:t xml:space="preserve">If there are no tags, export to Word, and then Save </w:t>
      </w:r>
    </w:p>
    <w:p w14:paraId="01FD7372" w14:textId="77777777" w:rsidR="0011180F" w:rsidRPr="00553134" w:rsidRDefault="0011180F" w:rsidP="00560A24">
      <w:pPr>
        <w:pStyle w:val="ListParagraph"/>
        <w:numPr>
          <w:ilvl w:val="0"/>
          <w:numId w:val="29"/>
        </w:numPr>
        <w:rPr>
          <w:rStyle w:val="normaltextrun"/>
          <w:rFonts w:eastAsia="Lucida Grande" w:cstheme="minorHAnsi"/>
        </w:rPr>
      </w:pPr>
      <w:r w:rsidRPr="00553134">
        <w:rPr>
          <w:rStyle w:val="normaltextrun"/>
          <w:rFonts w:eastAsia="Lucida Grande" w:cstheme="minorHAnsi"/>
          <w:color w:val="000000"/>
          <w:shd w:val="clear" w:color="auto" w:fill="FFFFFF"/>
        </w:rPr>
        <w:t>I</w:t>
      </w:r>
      <w:r w:rsidR="00560A24" w:rsidRPr="00553134">
        <w:rPr>
          <w:rStyle w:val="normaltextrun"/>
          <w:rFonts w:eastAsia="Lucida Grande" w:cstheme="minorHAnsi"/>
          <w:color w:val="000000"/>
          <w:shd w:val="clear" w:color="auto" w:fill="FFFFFF"/>
        </w:rPr>
        <w:t xml:space="preserve">n the Save dialog box, select More Options </w:t>
      </w:r>
    </w:p>
    <w:p w14:paraId="510467E8" w14:textId="77777777" w:rsidR="0011180F" w:rsidRPr="00553134" w:rsidRDefault="0011180F" w:rsidP="00560A24">
      <w:pPr>
        <w:pStyle w:val="ListParagraph"/>
        <w:numPr>
          <w:ilvl w:val="0"/>
          <w:numId w:val="29"/>
        </w:numPr>
        <w:rPr>
          <w:rStyle w:val="normaltextrun"/>
          <w:rFonts w:eastAsia="Lucida Grande" w:cstheme="minorHAnsi"/>
        </w:rPr>
      </w:pPr>
      <w:r w:rsidRPr="00553134">
        <w:rPr>
          <w:rStyle w:val="normaltextrun"/>
          <w:rFonts w:eastAsia="Lucida Grande" w:cstheme="minorHAnsi"/>
          <w:color w:val="000000"/>
          <w:shd w:val="clear" w:color="auto" w:fill="FFFFFF"/>
        </w:rPr>
        <w:t xml:space="preserve">Then select </w:t>
      </w:r>
      <w:r w:rsidR="00560A24" w:rsidRPr="00553134">
        <w:rPr>
          <w:rStyle w:val="normaltextrun"/>
          <w:rFonts w:eastAsia="Lucida Grande" w:cstheme="minorHAnsi"/>
          <w:color w:val="000000"/>
          <w:shd w:val="clear" w:color="auto" w:fill="FFFFFF"/>
        </w:rPr>
        <w:t>Options</w:t>
      </w:r>
      <w:r w:rsidRPr="00553134">
        <w:rPr>
          <w:rStyle w:val="normaltextrun"/>
          <w:rFonts w:eastAsia="Lucida Grande" w:cstheme="minorHAnsi"/>
          <w:color w:val="000000"/>
          <w:shd w:val="clear" w:color="auto" w:fill="FFFFFF"/>
        </w:rPr>
        <w:t>—c</w:t>
      </w:r>
      <w:r w:rsidR="00560A24" w:rsidRPr="00553134">
        <w:rPr>
          <w:rStyle w:val="normaltextrun"/>
          <w:rFonts w:eastAsia="Lucida Grande" w:cstheme="minorHAnsi"/>
          <w:color w:val="000000"/>
          <w:shd w:val="clear" w:color="auto" w:fill="FFFFFF"/>
        </w:rPr>
        <w:t>hoose</w:t>
      </w:r>
      <w:r w:rsidRPr="00553134">
        <w:rPr>
          <w:rStyle w:val="normaltextrun"/>
          <w:rFonts w:eastAsia="Lucida Grande" w:cstheme="minorHAnsi"/>
          <w:color w:val="000000"/>
          <w:shd w:val="clear" w:color="auto" w:fill="FFFFFF"/>
        </w:rPr>
        <w:t xml:space="preserve"> </w:t>
      </w:r>
      <w:r w:rsidR="00560A24" w:rsidRPr="00553134">
        <w:rPr>
          <w:rStyle w:val="normaltextrun"/>
          <w:rFonts w:eastAsia="Lucida Grande" w:cstheme="minorHAnsi"/>
          <w:color w:val="000000"/>
          <w:shd w:val="clear" w:color="auto" w:fill="FFFFFF"/>
        </w:rPr>
        <w:t xml:space="preserve">the box for </w:t>
      </w:r>
      <w:r w:rsidRPr="00553134">
        <w:rPr>
          <w:rStyle w:val="normaltextrun"/>
          <w:rFonts w:eastAsia="Lucida Grande" w:cstheme="minorHAnsi"/>
          <w:color w:val="000000"/>
          <w:shd w:val="clear" w:color="auto" w:fill="FFFFFF"/>
        </w:rPr>
        <w:t>“</w:t>
      </w:r>
      <w:r w:rsidR="00560A24" w:rsidRPr="00553134">
        <w:rPr>
          <w:rStyle w:val="normaltextrun"/>
          <w:rFonts w:eastAsia="Lucida Grande" w:cstheme="minorHAnsi"/>
          <w:color w:val="000000"/>
          <w:shd w:val="clear" w:color="auto" w:fill="FFFFFF"/>
        </w:rPr>
        <w:t>Document structure tags for accessibility</w:t>
      </w:r>
      <w:r w:rsidRPr="00553134">
        <w:rPr>
          <w:rStyle w:val="normaltextrun"/>
          <w:rFonts w:eastAsia="Lucida Grande" w:cstheme="minorHAnsi"/>
          <w:color w:val="000000"/>
          <w:shd w:val="clear" w:color="auto" w:fill="FFFFFF"/>
        </w:rPr>
        <w:t>”</w:t>
      </w:r>
      <w:r w:rsidR="00560A24" w:rsidRPr="00553134">
        <w:rPr>
          <w:rStyle w:val="normaltextrun"/>
          <w:rFonts w:eastAsia="Lucida Grande" w:cstheme="minorHAnsi"/>
          <w:color w:val="000000"/>
          <w:shd w:val="clear" w:color="auto" w:fill="FFFFFF"/>
        </w:rPr>
        <w:t xml:space="preserve"> in the group titled </w:t>
      </w:r>
      <w:r w:rsidRPr="00553134">
        <w:rPr>
          <w:rStyle w:val="normaltextrun"/>
          <w:rFonts w:eastAsia="Lucida Grande" w:cstheme="minorHAnsi"/>
          <w:color w:val="000000"/>
          <w:shd w:val="clear" w:color="auto" w:fill="FFFFFF"/>
        </w:rPr>
        <w:t>“</w:t>
      </w:r>
      <w:r w:rsidR="00560A24" w:rsidRPr="00553134">
        <w:rPr>
          <w:rStyle w:val="normaltextrun"/>
          <w:rFonts w:eastAsia="Lucida Grande" w:cstheme="minorHAnsi"/>
          <w:color w:val="000000"/>
          <w:shd w:val="clear" w:color="auto" w:fill="FFFFFF"/>
        </w:rPr>
        <w:t>Include non-printing information.</w:t>
      </w:r>
      <w:r w:rsidRPr="00553134">
        <w:rPr>
          <w:rStyle w:val="normaltextrun"/>
          <w:rFonts w:eastAsia="Lucida Grande" w:cstheme="minorHAnsi"/>
          <w:color w:val="000000"/>
          <w:shd w:val="clear" w:color="auto" w:fill="FFFFFF"/>
        </w:rPr>
        <w:t>”</w:t>
      </w:r>
      <w:r w:rsidR="00560A24" w:rsidRPr="00553134">
        <w:rPr>
          <w:rStyle w:val="normaltextrun"/>
          <w:rFonts w:eastAsia="Lucida Grande" w:cstheme="minorHAnsi"/>
          <w:color w:val="000000"/>
          <w:shd w:val="clear" w:color="auto" w:fill="FFFFFF"/>
        </w:rPr>
        <w:t xml:space="preserve"> </w:t>
      </w:r>
    </w:p>
    <w:p w14:paraId="22FB5E34" w14:textId="2152712E" w:rsidR="0011180F" w:rsidRPr="004C37C2" w:rsidRDefault="00560A24" w:rsidP="0011180F">
      <w:pPr>
        <w:pStyle w:val="ListParagraph"/>
        <w:numPr>
          <w:ilvl w:val="0"/>
          <w:numId w:val="29"/>
        </w:numPr>
        <w:rPr>
          <w:rStyle w:val="eop"/>
          <w:rFonts w:eastAsia="Lucida Grande" w:cstheme="minorHAnsi"/>
        </w:rPr>
      </w:pPr>
      <w:r w:rsidRPr="00553134">
        <w:rPr>
          <w:rStyle w:val="normaltextrun"/>
          <w:rFonts w:eastAsia="Lucida Grande" w:cstheme="minorHAnsi"/>
          <w:color w:val="000000"/>
          <w:shd w:val="clear" w:color="auto" w:fill="FFFFFF"/>
        </w:rPr>
        <w:t xml:space="preserve">Then Save </w:t>
      </w:r>
      <w:r w:rsidR="0011180F" w:rsidRPr="00553134">
        <w:rPr>
          <w:rStyle w:val="normaltextrun"/>
          <w:rFonts w:eastAsia="Lucida Grande" w:cstheme="minorHAnsi"/>
          <w:color w:val="000000"/>
          <w:shd w:val="clear" w:color="auto" w:fill="FFFFFF"/>
        </w:rPr>
        <w:t>A</w:t>
      </w:r>
      <w:r w:rsidRPr="00553134">
        <w:rPr>
          <w:rStyle w:val="normaltextrun"/>
          <w:rFonts w:eastAsia="Lucida Grande" w:cstheme="minorHAnsi"/>
          <w:color w:val="000000"/>
          <w:shd w:val="clear" w:color="auto" w:fill="FFFFFF"/>
        </w:rPr>
        <w:t>s</w:t>
      </w:r>
      <w:r w:rsidR="0011180F" w:rsidRPr="00553134">
        <w:rPr>
          <w:rStyle w:val="normaltextrun"/>
          <w:rFonts w:eastAsia="Lucida Grande" w:cstheme="minorHAnsi"/>
          <w:color w:val="000000"/>
          <w:shd w:val="clear" w:color="auto" w:fill="FFFFFF"/>
        </w:rPr>
        <w:t>/</w:t>
      </w:r>
      <w:r w:rsidRPr="00553134">
        <w:rPr>
          <w:rStyle w:val="normaltextrun"/>
          <w:rFonts w:eastAsia="Lucida Grande" w:cstheme="minorHAnsi"/>
          <w:color w:val="000000"/>
          <w:shd w:val="clear" w:color="auto" w:fill="FFFFFF"/>
        </w:rPr>
        <w:t xml:space="preserve">Export </w:t>
      </w:r>
      <w:r w:rsidR="0011180F" w:rsidRPr="00553134">
        <w:rPr>
          <w:rStyle w:val="normaltextrun"/>
          <w:rFonts w:eastAsia="Lucida Grande" w:cstheme="minorHAnsi"/>
          <w:color w:val="000000"/>
          <w:shd w:val="clear" w:color="auto" w:fill="FFFFFF"/>
        </w:rPr>
        <w:t>T</w:t>
      </w:r>
      <w:r w:rsidRPr="00553134">
        <w:rPr>
          <w:rStyle w:val="normaltextrun"/>
          <w:rFonts w:eastAsia="Lucida Grande" w:cstheme="minorHAnsi"/>
          <w:color w:val="000000"/>
          <w:shd w:val="clear" w:color="auto" w:fill="FFFFFF"/>
        </w:rPr>
        <w:t>o PDF. </w:t>
      </w:r>
    </w:p>
    <w:p w14:paraId="58FF5923" w14:textId="77777777" w:rsidR="00D833EC" w:rsidRPr="00553134" w:rsidRDefault="00D833EC" w:rsidP="0011180F">
      <w:pPr>
        <w:rPr>
          <w:rStyle w:val="eop"/>
          <w:rFonts w:eastAsia="Lucida Grande" w:cstheme="minorHAnsi"/>
          <w:color w:val="000000"/>
          <w:shd w:val="clear" w:color="auto" w:fill="FFFFFF"/>
        </w:rPr>
      </w:pPr>
    </w:p>
    <w:p w14:paraId="60EBF32A" w14:textId="4283E545" w:rsidR="00560A24" w:rsidRPr="00553134" w:rsidRDefault="0011180F" w:rsidP="0011180F">
      <w:pPr>
        <w:rPr>
          <w:rStyle w:val="eop"/>
          <w:rFonts w:eastAsia="Lucida Grande" w:cstheme="minorHAnsi"/>
          <w:color w:val="000000" w:themeColor="text1"/>
        </w:rPr>
      </w:pPr>
      <w:r w:rsidRPr="00553134">
        <w:rPr>
          <w:rStyle w:val="eop"/>
          <w:rFonts w:eastAsia="Lucida Grande" w:cstheme="minorHAnsi"/>
          <w:color w:val="000000"/>
          <w:shd w:val="clear" w:color="auto" w:fill="FFFFFF"/>
        </w:rPr>
        <w:t>Otherwise:</w:t>
      </w:r>
      <w:r w:rsidR="00560A24" w:rsidRPr="00553134">
        <w:rPr>
          <w:rStyle w:val="eop"/>
          <w:rFonts w:eastAsia="Lucida Grande" w:cstheme="minorHAnsi"/>
          <w:color w:val="000000"/>
          <w:shd w:val="clear" w:color="auto" w:fill="FFFFFF"/>
        </w:rPr>
        <w:t> </w:t>
      </w:r>
    </w:p>
    <w:p w14:paraId="74439B8F" w14:textId="1C5A77DC"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 xml:space="preserve">Tag the document in Adobe Acrobat. </w:t>
      </w:r>
    </w:p>
    <w:p w14:paraId="6ACB2E92" w14:textId="3F2B09A3"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 xml:space="preserve">Review the tagging structure in Adobe Acrobat. </w:t>
      </w:r>
    </w:p>
    <w:p w14:paraId="4D71BC0D" w14:textId="5E4BC892" w:rsidR="000A1EC6" w:rsidRPr="00553134" w:rsidRDefault="000A1EC6" w:rsidP="000A1EC6">
      <w:pPr>
        <w:pStyle w:val="ListParagraph"/>
        <w:numPr>
          <w:ilvl w:val="0"/>
          <w:numId w:val="24"/>
        </w:numPr>
        <w:rPr>
          <w:rFonts w:eastAsia="Lucida Grande" w:cstheme="minorHAnsi"/>
        </w:rPr>
      </w:pPr>
      <w:r w:rsidRPr="00553134">
        <w:rPr>
          <w:rFonts w:eastAsia="Lucida Grande" w:cstheme="minorHAnsi"/>
        </w:rPr>
        <w:t xml:space="preserve">Add alternative text to images in the PDF. </w:t>
      </w:r>
    </w:p>
    <w:p w14:paraId="7642CD0D" w14:textId="23227D8F" w:rsidR="009F4B01" w:rsidRPr="00553134" w:rsidRDefault="000A1EC6" w:rsidP="009F4B01">
      <w:pPr>
        <w:pStyle w:val="ListParagraph"/>
        <w:numPr>
          <w:ilvl w:val="0"/>
          <w:numId w:val="24"/>
        </w:numPr>
        <w:rPr>
          <w:rFonts w:eastAsia="Lucida Grande" w:cstheme="minorHAnsi"/>
        </w:rPr>
      </w:pPr>
      <w:r w:rsidRPr="00553134">
        <w:rPr>
          <w:rFonts w:eastAsia="Lucida Grande" w:cstheme="minorHAnsi"/>
        </w:rPr>
        <w:t xml:space="preserve">Review the reading order of the document.   </w:t>
      </w:r>
    </w:p>
    <w:p w14:paraId="5C64A296" w14:textId="423B8BC2" w:rsidR="004A3FAC" w:rsidRPr="00553134" w:rsidRDefault="001868E5" w:rsidP="001868E5">
      <w:pPr>
        <w:pStyle w:val="Heading2"/>
        <w:rPr>
          <w:rFonts w:asciiTheme="minorHAnsi" w:eastAsia="Lucida Grande" w:hAnsiTheme="minorHAnsi" w:cstheme="minorHAnsi"/>
        </w:rPr>
      </w:pPr>
      <w:bookmarkStart w:id="57" w:name="_Toc225158259"/>
      <w:r w:rsidRPr="00553134">
        <w:rPr>
          <w:rFonts w:asciiTheme="minorHAnsi" w:eastAsia="Lucida Grande" w:hAnsiTheme="minorHAnsi" w:cstheme="minorHAnsi"/>
        </w:rPr>
        <w:t>Handwritten Notes</w:t>
      </w:r>
      <w:bookmarkEnd w:id="57"/>
    </w:p>
    <w:p w14:paraId="5EB208F9" w14:textId="70C40205" w:rsidR="001868E5" w:rsidRPr="00553134" w:rsidRDefault="001868E5" w:rsidP="001868E5">
      <w:pPr>
        <w:pStyle w:val="ListParagraph"/>
        <w:numPr>
          <w:ilvl w:val="0"/>
          <w:numId w:val="25"/>
        </w:numPr>
        <w:rPr>
          <w:rFonts w:eastAsia="Lucida Grande" w:cstheme="minorHAnsi"/>
        </w:rPr>
      </w:pPr>
      <w:r w:rsidRPr="00553134">
        <w:rPr>
          <w:rFonts w:eastAsia="Lucida Grande" w:cstheme="minorHAnsi"/>
        </w:rPr>
        <w:t xml:space="preserve">Try inputting the handwritten notes into </w:t>
      </w:r>
      <w:r w:rsidR="00276DD6">
        <w:rPr>
          <w:rFonts w:eastAsia="Lucida Grande" w:cstheme="minorHAnsi"/>
        </w:rPr>
        <w:t>an AI tool</w:t>
      </w:r>
      <w:r w:rsidRPr="00553134">
        <w:rPr>
          <w:rFonts w:eastAsia="Lucida Grande" w:cstheme="minorHAnsi"/>
        </w:rPr>
        <w:t xml:space="preserve"> to get a transcribed version.</w:t>
      </w:r>
    </w:p>
    <w:p w14:paraId="20D74A6E" w14:textId="60A4763B" w:rsidR="00726720" w:rsidRPr="00553134" w:rsidRDefault="00726720" w:rsidP="001868E5">
      <w:pPr>
        <w:pStyle w:val="ListParagraph"/>
        <w:numPr>
          <w:ilvl w:val="0"/>
          <w:numId w:val="25"/>
        </w:numPr>
        <w:rPr>
          <w:rFonts w:eastAsia="Lucida Grande" w:cstheme="minorHAnsi"/>
        </w:rPr>
      </w:pPr>
      <w:r w:rsidRPr="00553134">
        <w:rPr>
          <w:rFonts w:eastAsia="Lucida Grande" w:cstheme="minorHAnsi"/>
        </w:rPr>
        <w:t xml:space="preserve">You may also want to try an application like </w:t>
      </w:r>
      <w:hyperlink r:id="rId29">
        <w:r w:rsidRPr="00553134">
          <w:rPr>
            <w:rStyle w:val="Hyperlink"/>
            <w:rFonts w:eastAsia="Lucida Grande" w:cstheme="minorHAnsi"/>
          </w:rPr>
          <w:t>Transkribus</w:t>
        </w:r>
      </w:hyperlink>
      <w:r w:rsidRPr="00553134">
        <w:rPr>
          <w:rFonts w:eastAsia="Lucida Grande" w:cstheme="minorHAnsi"/>
        </w:rPr>
        <w:t>.</w:t>
      </w:r>
    </w:p>
    <w:p w14:paraId="1BBE4855" w14:textId="4796A5BC" w:rsidR="004A3FAC" w:rsidRPr="00553134" w:rsidRDefault="001868E5" w:rsidP="004A3FAC">
      <w:pPr>
        <w:pStyle w:val="ListParagraph"/>
        <w:numPr>
          <w:ilvl w:val="0"/>
          <w:numId w:val="25"/>
        </w:numPr>
        <w:rPr>
          <w:rFonts w:eastAsia="Lucida Grande" w:cstheme="minorHAnsi"/>
        </w:rPr>
      </w:pPr>
      <w:r w:rsidRPr="00553134">
        <w:rPr>
          <w:rFonts w:eastAsia="Lucida Grande" w:cstheme="minorHAnsi"/>
        </w:rPr>
        <w:t xml:space="preserve">Alternatively, use </w:t>
      </w:r>
      <w:hyperlink r:id="rId30">
        <w:r w:rsidR="00AC34F4" w:rsidRPr="00553134">
          <w:rPr>
            <w:rStyle w:val="Hyperlink"/>
            <w:rFonts w:eastAsia="Lucida Grande" w:cstheme="minorHAnsi"/>
          </w:rPr>
          <w:t>Voice Typing</w:t>
        </w:r>
      </w:hyperlink>
      <w:r w:rsidR="00AC34F4" w:rsidRPr="00553134">
        <w:rPr>
          <w:rFonts w:eastAsia="Lucida Grande" w:cstheme="minorHAnsi"/>
        </w:rPr>
        <w:t xml:space="preserve"> (PC, included) or </w:t>
      </w:r>
      <w:hyperlink r:id="rId31">
        <w:r w:rsidRPr="00553134">
          <w:rPr>
            <w:rStyle w:val="Hyperlink"/>
            <w:rFonts w:eastAsia="Lucida Grande" w:cstheme="minorHAnsi"/>
          </w:rPr>
          <w:t>Voice</w:t>
        </w:r>
        <w:r w:rsidR="000B3458" w:rsidRPr="00553134">
          <w:rPr>
            <w:rStyle w:val="Hyperlink"/>
            <w:rFonts w:eastAsia="Lucida Grande" w:cstheme="minorHAnsi"/>
          </w:rPr>
          <w:t>Over</w:t>
        </w:r>
      </w:hyperlink>
      <w:r w:rsidR="000B3458" w:rsidRPr="00553134">
        <w:rPr>
          <w:rFonts w:eastAsia="Lucida Grande" w:cstheme="minorHAnsi"/>
        </w:rPr>
        <w:t xml:space="preserve"> (Mac, </w:t>
      </w:r>
      <w:r w:rsidR="009E5DBC" w:rsidRPr="00553134">
        <w:rPr>
          <w:rFonts w:eastAsia="Lucida Grande" w:cstheme="minorHAnsi"/>
        </w:rPr>
        <w:t>included</w:t>
      </w:r>
      <w:r w:rsidR="000B3458" w:rsidRPr="00553134">
        <w:rPr>
          <w:rFonts w:eastAsia="Lucida Grande" w:cstheme="minorHAnsi"/>
        </w:rPr>
        <w:t>)</w:t>
      </w:r>
      <w:r w:rsidR="009E5DBC" w:rsidRPr="00553134">
        <w:rPr>
          <w:rFonts w:eastAsia="Lucida Grande" w:cstheme="minorHAnsi"/>
        </w:rPr>
        <w:t xml:space="preserve"> to speak your handwritten notes into </w:t>
      </w:r>
      <w:r w:rsidR="00936259" w:rsidRPr="00553134">
        <w:rPr>
          <w:rFonts w:eastAsia="Lucida Grande" w:cstheme="minorHAnsi"/>
        </w:rPr>
        <w:t>a document</w:t>
      </w:r>
      <w:commentRangeStart w:id="58"/>
      <w:commentRangeEnd w:id="58"/>
      <w:r w:rsidR="00E21207" w:rsidRPr="00553134">
        <w:rPr>
          <w:rStyle w:val="CommentReference"/>
          <w:rFonts w:eastAsia="Lucida Grande" w:cstheme="minorHAnsi"/>
          <w:sz w:val="24"/>
          <w:szCs w:val="24"/>
        </w:rPr>
        <w:commentReference w:id="58"/>
      </w:r>
      <w:r w:rsidR="00936259" w:rsidRPr="00553134">
        <w:rPr>
          <w:rFonts w:eastAsia="Lucida Grande" w:cstheme="minorHAnsi"/>
        </w:rPr>
        <w:t>.</w:t>
      </w:r>
    </w:p>
    <w:p w14:paraId="2C1E1EA4" w14:textId="18787FCA" w:rsidR="003C637F" w:rsidRPr="00553134" w:rsidRDefault="003C637F" w:rsidP="004A3FAC">
      <w:pPr>
        <w:pStyle w:val="ListParagraph"/>
        <w:numPr>
          <w:ilvl w:val="0"/>
          <w:numId w:val="25"/>
        </w:numPr>
        <w:rPr>
          <w:rFonts w:eastAsia="Lucida Grande" w:cstheme="minorHAnsi"/>
        </w:rPr>
      </w:pPr>
      <w:r w:rsidRPr="00553134">
        <w:rPr>
          <w:rFonts w:eastAsia="Lucida Grande" w:cstheme="minorHAnsi"/>
        </w:rPr>
        <w:t>Once you have the text, make it accessible in Word or Canvas.</w:t>
      </w:r>
    </w:p>
    <w:p w14:paraId="6DE9B7AC" w14:textId="1C97E536" w:rsidR="004A3FAC" w:rsidRPr="00553134" w:rsidRDefault="003250A7" w:rsidP="003250A7">
      <w:pPr>
        <w:pStyle w:val="Heading2"/>
        <w:rPr>
          <w:rFonts w:asciiTheme="minorHAnsi" w:eastAsia="Lucida Grande" w:hAnsiTheme="minorHAnsi" w:cstheme="minorHAnsi"/>
        </w:rPr>
      </w:pPr>
      <w:bookmarkStart w:id="59" w:name="_Toc225158260"/>
      <w:r w:rsidRPr="00553134">
        <w:rPr>
          <w:rFonts w:asciiTheme="minorHAnsi" w:eastAsia="Lucida Grande" w:hAnsiTheme="minorHAnsi" w:cstheme="minorHAnsi"/>
        </w:rPr>
        <w:t>Software/Courseware</w:t>
      </w:r>
      <w:bookmarkEnd w:id="59"/>
    </w:p>
    <w:p w14:paraId="7D38217B" w14:textId="77777777" w:rsidR="00E301D4" w:rsidRPr="00553134" w:rsidRDefault="003C637F" w:rsidP="003250A7">
      <w:pPr>
        <w:pStyle w:val="ListParagraph"/>
        <w:numPr>
          <w:ilvl w:val="0"/>
          <w:numId w:val="27"/>
        </w:numPr>
        <w:rPr>
          <w:rFonts w:eastAsia="Lucida Grande" w:cstheme="minorHAnsi"/>
        </w:rPr>
      </w:pPr>
      <w:r w:rsidRPr="00553134">
        <w:rPr>
          <w:rFonts w:eastAsia="Lucida Grande" w:cstheme="minorHAnsi"/>
        </w:rPr>
        <w:t xml:space="preserve">If you are using </w:t>
      </w:r>
      <w:r w:rsidR="00E301D4" w:rsidRPr="00553134">
        <w:rPr>
          <w:rFonts w:eastAsia="Lucida Grande" w:cstheme="minorHAnsi"/>
        </w:rPr>
        <w:t xml:space="preserve">software or courseware, check the </w:t>
      </w:r>
      <w:hyperlink r:id="rId32">
        <w:r w:rsidR="00E301D4" w:rsidRPr="00553134">
          <w:rPr>
            <w:rStyle w:val="Hyperlink"/>
            <w:rFonts w:eastAsia="Lucida Grande" w:cstheme="minorHAnsi"/>
          </w:rPr>
          <w:t>Penn State Courseware site</w:t>
        </w:r>
      </w:hyperlink>
      <w:r w:rsidR="00E301D4" w:rsidRPr="00553134">
        <w:rPr>
          <w:rFonts w:eastAsia="Lucida Grande" w:cstheme="minorHAnsi"/>
        </w:rPr>
        <w:t xml:space="preserve"> to see if the courseware you’re using is approved for use. </w:t>
      </w:r>
    </w:p>
    <w:p w14:paraId="159186F0" w14:textId="4976F201" w:rsidR="003250A7" w:rsidRPr="00553134" w:rsidRDefault="00405485" w:rsidP="003250A7">
      <w:pPr>
        <w:pStyle w:val="ListParagraph"/>
        <w:numPr>
          <w:ilvl w:val="0"/>
          <w:numId w:val="27"/>
        </w:numPr>
        <w:rPr>
          <w:rFonts w:eastAsia="Lucida Grande" w:cstheme="minorHAnsi"/>
        </w:rPr>
      </w:pPr>
      <w:r w:rsidRPr="00553134">
        <w:rPr>
          <w:rFonts w:eastAsia="Lucida Grande" w:cstheme="minorHAnsi"/>
        </w:rPr>
        <w:t xml:space="preserve">If the site says, “Action needed for authorization,” it is likely that an </w:t>
      </w:r>
      <w:r w:rsidR="003B0C03" w:rsidRPr="00553134">
        <w:rPr>
          <w:rFonts w:eastAsia="Lucida Grande" w:cstheme="minorHAnsi"/>
        </w:rPr>
        <w:t xml:space="preserve">Equally Effective Alternative Access Plan (EEAAP) is required. </w:t>
      </w:r>
      <w:r w:rsidR="00C55B86" w:rsidRPr="00553134">
        <w:rPr>
          <w:rFonts w:eastAsia="Lucida Grande" w:cstheme="minorHAnsi"/>
        </w:rPr>
        <w:t>Complete the steps on the site to know for sure.</w:t>
      </w:r>
    </w:p>
    <w:p w14:paraId="395E3A36" w14:textId="174AC8E9" w:rsidR="003B0C03" w:rsidRPr="00553134" w:rsidRDefault="003B0C03" w:rsidP="003250A7">
      <w:pPr>
        <w:pStyle w:val="ListParagraph"/>
        <w:numPr>
          <w:ilvl w:val="0"/>
          <w:numId w:val="27"/>
        </w:numPr>
        <w:rPr>
          <w:rFonts w:eastAsia="Lucida Grande" w:cstheme="minorHAnsi"/>
        </w:rPr>
      </w:pPr>
      <w:r w:rsidRPr="00553134">
        <w:rPr>
          <w:rFonts w:eastAsia="Lucida Grande" w:cstheme="minorHAnsi"/>
        </w:rPr>
        <w:t xml:space="preserve">EEAAPs can be obtained by emailing </w:t>
      </w:r>
      <w:hyperlink r:id="rId33">
        <w:r w:rsidR="00BC7D9B" w:rsidRPr="00553134">
          <w:rPr>
            <w:rStyle w:val="Hyperlink"/>
            <w:rFonts w:eastAsia="Lucida Grande" w:cstheme="minorHAnsi"/>
          </w:rPr>
          <w:t>accessibility@psu.edu</w:t>
        </w:r>
      </w:hyperlink>
      <w:r w:rsidRPr="00553134">
        <w:rPr>
          <w:rFonts w:eastAsia="Lucida Grande" w:cstheme="minorHAnsi"/>
        </w:rPr>
        <w:t>.</w:t>
      </w:r>
    </w:p>
    <w:p w14:paraId="74001B32" w14:textId="4DE2D7DD" w:rsidR="00BC7D9B" w:rsidRPr="00553134" w:rsidRDefault="00BC7D9B" w:rsidP="003250A7">
      <w:pPr>
        <w:pStyle w:val="ListParagraph"/>
        <w:numPr>
          <w:ilvl w:val="0"/>
          <w:numId w:val="27"/>
        </w:numPr>
        <w:rPr>
          <w:rFonts w:eastAsia="Lucida Grande" w:cstheme="minorHAnsi"/>
        </w:rPr>
      </w:pPr>
      <w:r w:rsidRPr="00553134">
        <w:rPr>
          <w:rFonts w:eastAsia="Lucida Grande" w:cstheme="minorHAnsi"/>
        </w:rPr>
        <w:t>EEAAPs must allow the individual to do a comparable task and in a comparable time frame.</w:t>
      </w:r>
    </w:p>
    <w:p w14:paraId="075FEB74" w14:textId="3AB46B64" w:rsidR="008F6F26" w:rsidRPr="00553134" w:rsidRDefault="008F6F26" w:rsidP="008F6F26">
      <w:pPr>
        <w:pStyle w:val="Heading2"/>
        <w:rPr>
          <w:rFonts w:asciiTheme="minorHAnsi" w:eastAsia="Lucida Grande" w:hAnsiTheme="minorHAnsi" w:cstheme="minorHAnsi"/>
        </w:rPr>
      </w:pPr>
      <w:bookmarkStart w:id="60" w:name="_Toc225158261"/>
      <w:r w:rsidRPr="00553134">
        <w:rPr>
          <w:rFonts w:asciiTheme="minorHAnsi" w:eastAsia="Lucida Grande" w:hAnsiTheme="minorHAnsi" w:cstheme="minorHAnsi"/>
        </w:rPr>
        <w:t>What don’t I need to worry about?</w:t>
      </w:r>
      <w:bookmarkEnd w:id="60"/>
    </w:p>
    <w:p w14:paraId="75EC04C3" w14:textId="77777777" w:rsidR="00E32C4E" w:rsidRPr="00553134" w:rsidRDefault="00E32C4E" w:rsidP="00E32C4E">
      <w:pPr>
        <w:numPr>
          <w:ilvl w:val="0"/>
          <w:numId w:val="33"/>
        </w:numPr>
        <w:rPr>
          <w:rFonts w:eastAsia="Lucida Grande" w:cstheme="minorHAnsi"/>
        </w:rPr>
      </w:pPr>
      <w:r w:rsidRPr="00553134">
        <w:rPr>
          <w:rFonts w:eastAsia="Lucida Grande" w:cstheme="minorHAnsi"/>
        </w:rPr>
        <w:t>Archived content</w:t>
      </w:r>
    </w:p>
    <w:p w14:paraId="7A7FB50E" w14:textId="77777777" w:rsidR="00E32C4E" w:rsidRPr="00553134" w:rsidRDefault="00E32C4E" w:rsidP="00E32C4E">
      <w:pPr>
        <w:numPr>
          <w:ilvl w:val="1"/>
          <w:numId w:val="33"/>
        </w:numPr>
        <w:rPr>
          <w:rFonts w:eastAsia="Lucida Grande" w:cstheme="minorHAnsi"/>
        </w:rPr>
      </w:pPr>
      <w:r w:rsidRPr="00553134">
        <w:rPr>
          <w:rFonts w:eastAsia="Lucida Grande" w:cstheme="minorHAnsi"/>
        </w:rPr>
        <w:t>No longer altered, edited, or used</w:t>
      </w:r>
    </w:p>
    <w:p w14:paraId="1051E2D5" w14:textId="77777777" w:rsidR="00E32C4E" w:rsidRPr="00553134" w:rsidRDefault="00E32C4E" w:rsidP="00E32C4E">
      <w:pPr>
        <w:numPr>
          <w:ilvl w:val="1"/>
          <w:numId w:val="33"/>
        </w:numPr>
        <w:rPr>
          <w:rFonts w:eastAsia="Lucida Grande" w:cstheme="minorHAnsi"/>
        </w:rPr>
      </w:pPr>
      <w:r w:rsidRPr="00553134">
        <w:rPr>
          <w:rFonts w:eastAsia="Lucida Grande" w:cstheme="minorHAnsi"/>
        </w:rPr>
        <w:lastRenderedPageBreak/>
        <w:t>Organized and stored in a dedicated area identified as an archive</w:t>
      </w:r>
    </w:p>
    <w:p w14:paraId="3077CBE3" w14:textId="26B57EFF" w:rsidR="00E32C4E" w:rsidRPr="00553134" w:rsidRDefault="00E32C4E" w:rsidP="00E32C4E">
      <w:pPr>
        <w:numPr>
          <w:ilvl w:val="0"/>
          <w:numId w:val="33"/>
        </w:numPr>
        <w:rPr>
          <w:rFonts w:eastAsia="Lucida Grande" w:cstheme="minorHAnsi"/>
        </w:rPr>
      </w:pPr>
      <w:r w:rsidRPr="00553134">
        <w:rPr>
          <w:rFonts w:eastAsia="Lucida Grande" w:cstheme="minorHAnsi"/>
        </w:rPr>
        <w:t>Preexisting conventional electronic documents (unless these documents are needed to participate in services offered)</w:t>
      </w:r>
      <w:r w:rsidR="00135E6D">
        <w:rPr>
          <w:rFonts w:eastAsia="Lucida Grande" w:cstheme="minorHAnsi"/>
        </w:rPr>
        <w:t xml:space="preserve">. </w:t>
      </w:r>
      <w:r w:rsidR="00135E6D" w:rsidRPr="009775B0">
        <w:rPr>
          <w:rFonts w:eastAsia="Lucida Grande" w:cstheme="minorHAnsi"/>
          <w:b/>
          <w:bCs/>
        </w:rPr>
        <w:t>Note</w:t>
      </w:r>
      <w:r w:rsidR="00135E6D">
        <w:rPr>
          <w:rFonts w:eastAsia="Lucida Grande" w:cstheme="minorHAnsi"/>
        </w:rPr>
        <w:t xml:space="preserve">: A personal </w:t>
      </w:r>
      <w:r w:rsidR="009775B0">
        <w:rPr>
          <w:rFonts w:eastAsia="Lucida Grande" w:cstheme="minorHAnsi"/>
        </w:rPr>
        <w:t>web</w:t>
      </w:r>
      <w:r w:rsidR="00135E6D">
        <w:rPr>
          <w:rFonts w:eastAsia="Lucida Grande" w:cstheme="minorHAnsi"/>
        </w:rPr>
        <w:t>site that has your resume on it, that no one needs to use to participate in Penn State’s programs or services, does not need to be mitigated</w:t>
      </w:r>
      <w:r w:rsidR="009775B0">
        <w:rPr>
          <w:rFonts w:eastAsia="Lucida Grande" w:cstheme="minorHAnsi"/>
        </w:rPr>
        <w:t>, though it’s a best-practice to do so.</w:t>
      </w:r>
    </w:p>
    <w:p w14:paraId="7ED59A61" w14:textId="77777777" w:rsidR="00E32C4E" w:rsidRPr="00553134" w:rsidRDefault="00E32C4E" w:rsidP="00E32C4E">
      <w:pPr>
        <w:numPr>
          <w:ilvl w:val="0"/>
          <w:numId w:val="33"/>
        </w:numPr>
        <w:rPr>
          <w:rFonts w:eastAsia="Lucida Grande" w:cstheme="minorHAnsi"/>
        </w:rPr>
      </w:pPr>
      <w:r w:rsidRPr="00553134">
        <w:rPr>
          <w:rFonts w:eastAsia="Lucida Grande" w:cstheme="minorHAnsi"/>
        </w:rPr>
        <w:t>Third-party content (unless contracted or provided as an agreement with PSU)</w:t>
      </w:r>
    </w:p>
    <w:p w14:paraId="6937DCEF" w14:textId="77020B95" w:rsidR="00C55B86" w:rsidRPr="00553134" w:rsidRDefault="00C55B86" w:rsidP="00C55B86">
      <w:pPr>
        <w:numPr>
          <w:ilvl w:val="1"/>
          <w:numId w:val="33"/>
        </w:numPr>
        <w:rPr>
          <w:rFonts w:eastAsia="Lucida Grande" w:cstheme="minorHAnsi"/>
        </w:rPr>
      </w:pPr>
      <w:r w:rsidRPr="00553134">
        <w:rPr>
          <w:rStyle w:val="SubtleEmphasis"/>
          <w:rFonts w:eastAsia="Lucida Grande" w:cstheme="minorHAnsi"/>
        </w:rPr>
        <w:t>Note</w:t>
      </w:r>
      <w:r w:rsidRPr="00553134">
        <w:rPr>
          <w:rFonts w:eastAsia="Lucida Grande" w:cstheme="minorHAnsi"/>
        </w:rPr>
        <w:t>: Library databases are contracted by an agreement, so peer-reviewed articles obtained from these databases do need to be accessible</w:t>
      </w:r>
      <w:r w:rsidR="00A951BC" w:rsidRPr="00553134">
        <w:rPr>
          <w:rFonts w:eastAsia="Lucida Grande" w:cstheme="minorHAnsi"/>
        </w:rPr>
        <w:t xml:space="preserve"> (this information is under review)</w:t>
      </w:r>
      <w:r w:rsidRPr="00553134">
        <w:rPr>
          <w:rFonts w:eastAsia="Lucida Grande" w:cstheme="minorHAnsi"/>
        </w:rPr>
        <w:t>.</w:t>
      </w:r>
    </w:p>
    <w:p w14:paraId="6390700D" w14:textId="0C107D01" w:rsidR="00E32C4E" w:rsidRPr="00553134" w:rsidRDefault="00E32C4E" w:rsidP="00E32C4E">
      <w:pPr>
        <w:numPr>
          <w:ilvl w:val="0"/>
          <w:numId w:val="33"/>
        </w:numPr>
        <w:rPr>
          <w:rFonts w:eastAsia="Lucida Grande" w:cstheme="minorHAnsi"/>
        </w:rPr>
      </w:pPr>
      <w:r w:rsidRPr="00553134">
        <w:rPr>
          <w:rFonts w:eastAsia="Lucida Grande" w:cstheme="minorHAnsi"/>
        </w:rPr>
        <w:t>Individualized, password-protected documents</w:t>
      </w:r>
      <w:r w:rsidR="00C55B86" w:rsidRPr="00553134">
        <w:rPr>
          <w:rFonts w:eastAsia="Lucida Grande" w:cstheme="minorHAnsi"/>
        </w:rPr>
        <w:t xml:space="preserve"> </w:t>
      </w:r>
    </w:p>
    <w:p w14:paraId="405177E1" w14:textId="0C9292DB" w:rsidR="00C55B86" w:rsidRPr="00553134" w:rsidRDefault="00C55B86" w:rsidP="00C55B86">
      <w:pPr>
        <w:numPr>
          <w:ilvl w:val="1"/>
          <w:numId w:val="33"/>
        </w:numPr>
        <w:rPr>
          <w:rFonts w:eastAsia="Lucida Grande" w:cstheme="minorHAnsi"/>
        </w:rPr>
      </w:pPr>
      <w:r w:rsidRPr="00553134">
        <w:rPr>
          <w:rStyle w:val="SubtleEmphasis"/>
          <w:rFonts w:eastAsia="Lucida Grande" w:cstheme="minorHAnsi"/>
        </w:rPr>
        <w:t>Note</w:t>
      </w:r>
      <w:r w:rsidRPr="00553134">
        <w:rPr>
          <w:rFonts w:eastAsia="Lucida Grande" w:cstheme="minorHAnsi"/>
        </w:rPr>
        <w:t>: A Canvas space is not individualized, so Canvas courses count (unless an independent study for just one student).</w:t>
      </w:r>
    </w:p>
    <w:p w14:paraId="37278375" w14:textId="77777777" w:rsidR="00E32C4E" w:rsidRPr="00553134" w:rsidRDefault="00E32C4E" w:rsidP="00E32C4E">
      <w:pPr>
        <w:numPr>
          <w:ilvl w:val="0"/>
          <w:numId w:val="33"/>
        </w:numPr>
        <w:rPr>
          <w:rFonts w:eastAsia="Lucida Grande" w:cstheme="minorHAnsi"/>
        </w:rPr>
      </w:pPr>
      <w:r w:rsidRPr="00553134">
        <w:rPr>
          <w:rFonts w:eastAsia="Lucida Grande" w:cstheme="minorHAnsi"/>
        </w:rPr>
        <w:t>Preexisting social media posts</w:t>
      </w:r>
    </w:p>
    <w:p w14:paraId="566F246E" w14:textId="77777777" w:rsidR="008F6F26" w:rsidRPr="00553134" w:rsidRDefault="008F6F26" w:rsidP="008F6F26">
      <w:pPr>
        <w:rPr>
          <w:rFonts w:eastAsia="Lucida Grande" w:cstheme="minorHAnsi"/>
        </w:rPr>
      </w:pPr>
    </w:p>
    <w:p w14:paraId="7EFEFDBE" w14:textId="77777777" w:rsidR="003250A7" w:rsidRPr="00553134" w:rsidRDefault="003250A7" w:rsidP="004A3FAC">
      <w:pPr>
        <w:rPr>
          <w:rFonts w:eastAsia="Lucida Grande" w:cstheme="minorHAnsi"/>
        </w:rPr>
      </w:pPr>
    </w:p>
    <w:sectPr w:rsidR="003250A7" w:rsidRPr="00553134" w:rsidSect="00534C69">
      <w:headerReference w:type="default" r:id="rId34"/>
      <w:footerReference w:type="even" r:id="rId35"/>
      <w:footerReference w:type="default" r:id="rId36"/>
      <w:headerReference w:type="first" r:id="rId37"/>
      <w:footerReference w:type="first" r:id="rId38"/>
      <w:pgSz w:w="12240" w:h="15840"/>
      <w:pgMar w:top="1728" w:right="1440" w:bottom="1440" w:left="1440" w:header="0" w:footer="0" w:gutter="0"/>
      <w:pgNumType w:start="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Babb, Jennifer Sisco" w:date="2025-05-07T16:42:00Z" w:initials="JB">
    <w:p w14:paraId="09CDC5C1" w14:textId="77777777" w:rsidR="005A66C7" w:rsidRDefault="005A66C7" w:rsidP="005A66C7">
      <w:pPr>
        <w:pStyle w:val="CommentText"/>
      </w:pPr>
      <w:r>
        <w:rPr>
          <w:rStyle w:val="CommentReference"/>
        </w:rPr>
        <w:annotationRef/>
      </w:r>
      <w:r>
        <w:t xml:space="preserve">This was just for fun. Maybe just pick a few… </w:t>
      </w:r>
    </w:p>
  </w:comment>
  <w:comment w:id="3" w:author="Schaad, Carl" w:date="2025-05-09T15:16:00Z" w:initials="CS">
    <w:p w14:paraId="6E83B390" w14:textId="77777777" w:rsidR="006F4E03" w:rsidRDefault="006F4E03" w:rsidP="006F4E03">
      <w:r>
        <w:rPr>
          <w:rStyle w:val="CommentReference"/>
        </w:rPr>
        <w:annotationRef/>
      </w:r>
      <w:r>
        <w:rPr>
          <w:sz w:val="20"/>
          <w:szCs w:val="20"/>
        </w:rPr>
        <w:t>This seems like a great list! Well done!</w:t>
      </w:r>
    </w:p>
  </w:comment>
  <w:comment w:id="7" w:author="Babb, Jennifer Sisco" w:date="2025-05-07T16:43:00Z" w:initials="JB">
    <w:p w14:paraId="367B61BF" w14:textId="77777777" w:rsidR="00AB40E7" w:rsidRDefault="00AB40E7" w:rsidP="00AB40E7">
      <w:pPr>
        <w:pStyle w:val="CommentText"/>
      </w:pPr>
      <w:r>
        <w:rPr>
          <w:rStyle w:val="CommentReference"/>
        </w:rPr>
        <w:annotationRef/>
      </w:r>
      <w:r>
        <w:t>Or choose the top one or two priorities. Looking beyond that might be overwhelming.</w:t>
      </w:r>
    </w:p>
  </w:comment>
  <w:comment w:id="8" w:author="Babb, Jennifer Sisco" w:date="2025-05-07T16:47:00Z" w:initials="JB">
    <w:p w14:paraId="65E208B1" w14:textId="128EB8E4" w:rsidR="00AA4234" w:rsidRDefault="00AA4234" w:rsidP="00AA4234">
      <w:pPr>
        <w:pStyle w:val="CommentText"/>
      </w:pPr>
      <w:r>
        <w:rPr>
          <w:rStyle w:val="CommentReference"/>
        </w:rPr>
        <w:annotationRef/>
      </w:r>
      <w:r>
        <w:t xml:space="preserve">I’m thinking people would appreciate more guidance on this. My understanding is: If it is required, and it’s not theirs, it still needs to be captioned. If it’s optional and theirs, it needs to be captioned. If it is optional and someone elses, it doesn’t necessarily need to be captioned. </w:t>
      </w:r>
    </w:p>
  </w:comment>
  <w:comment w:id="11" w:author="Babb, Jennifer Sisco" w:date="2025-05-07T16:49:00Z" w:initials="JB">
    <w:p w14:paraId="6F341421" w14:textId="77777777" w:rsidR="00337006" w:rsidRDefault="00337006" w:rsidP="00337006">
      <w:pPr>
        <w:pStyle w:val="CommentText"/>
      </w:pPr>
      <w:r>
        <w:rPr>
          <w:rStyle w:val="CommentReference"/>
        </w:rPr>
        <w:annotationRef/>
      </w:r>
      <w:r>
        <w:t>Word Document Tips</w:t>
      </w:r>
    </w:p>
  </w:comment>
  <w:comment w:id="13" w:author="Babb, Jennifer Sisco" w:date="2025-05-07T16:48:00Z" w:initials="JB">
    <w:p w14:paraId="7AA274D6" w14:textId="2EB30581" w:rsidR="00AA4234" w:rsidRDefault="00AA4234" w:rsidP="00AA4234">
      <w:pPr>
        <w:pStyle w:val="CommentText"/>
      </w:pPr>
      <w:r>
        <w:rPr>
          <w:rStyle w:val="CommentReference"/>
        </w:rPr>
        <w:annotationRef/>
      </w:r>
      <w:r>
        <w:t xml:space="preserve">This is probably overkill, but do you think a simple screenshot with all of these elements highlighted would help? </w:t>
      </w:r>
    </w:p>
  </w:comment>
  <w:comment w:id="14" w:author="Stevie Rocco" w:date="2025-05-08T10:11:00Z" w:initials="SAR">
    <w:p w14:paraId="6B927B00" w14:textId="77777777" w:rsidR="00166FEF" w:rsidRDefault="00166FEF" w:rsidP="00166FEF">
      <w:r>
        <w:rPr>
          <w:rStyle w:val="CommentReference"/>
        </w:rPr>
        <w:annotationRef/>
      </w:r>
      <w:r>
        <w:rPr>
          <w:color w:val="000000"/>
          <w:sz w:val="20"/>
          <w:szCs w:val="20"/>
        </w:rPr>
        <w:t>It’s already so long I’d hate to go there—we’d have to do both Mac and PC screenshots.</w:t>
      </w:r>
    </w:p>
  </w:comment>
  <w:comment w:id="15" w:author="Wherley, Mark" w:date="2025-05-09T14:39:00Z" w:initials="WM">
    <w:p w14:paraId="41CD16FF" w14:textId="08F36143" w:rsidR="00632219" w:rsidRDefault="00632219">
      <w:pPr>
        <w:pStyle w:val="CommentText"/>
      </w:pPr>
      <w:r>
        <w:rPr>
          <w:rStyle w:val="CommentReference"/>
        </w:rPr>
        <w:annotationRef/>
      </w:r>
      <w:r w:rsidRPr="248061A6">
        <w:t>Maybe suggest also keeping the Navigation pane open. It provides a quick view of the document outline so you can see if the structure is correct.</w:t>
      </w:r>
    </w:p>
  </w:comment>
  <w:comment w:id="16" w:author="Babb, Jennifer Sisco" w:date="2025-05-07T17:03:00Z" w:initials="JB">
    <w:p w14:paraId="73CF209F" w14:textId="77777777" w:rsidR="007605F6" w:rsidRDefault="007605F6" w:rsidP="007605F6">
      <w:pPr>
        <w:pStyle w:val="CommentText"/>
      </w:pPr>
      <w:r>
        <w:rPr>
          <w:rStyle w:val="CommentReference"/>
        </w:rPr>
        <w:annotationRef/>
      </w:r>
      <w:r>
        <w:t>Put this in the Word and PowerPoint sections as well.</w:t>
      </w:r>
    </w:p>
  </w:comment>
  <w:comment w:id="21" w:author="Fessler, Olivia" w:date="2025-05-08T10:38:00Z" w:initials="FO">
    <w:p w14:paraId="78F0EE7C" w14:textId="581CF98C" w:rsidR="00D67C41" w:rsidRDefault="00D67C41">
      <w:pPr>
        <w:pStyle w:val="CommentText"/>
      </w:pPr>
      <w:r>
        <w:rPr>
          <w:rStyle w:val="CommentReference"/>
        </w:rPr>
        <w:annotationRef/>
      </w:r>
      <w:r w:rsidRPr="774BB52E">
        <w:t>Maybe put in the exception to if using the url in a reference/citation typically at the end of a page/lesson.</w:t>
      </w:r>
    </w:p>
  </w:comment>
  <w:comment w:id="23" w:author="Babb, Jennifer Sisco" w:date="2025-05-07T16:51:00Z" w:initials="JB">
    <w:p w14:paraId="276B49E4" w14:textId="5E4C3595" w:rsidR="000217D9" w:rsidRDefault="000217D9" w:rsidP="000217D9">
      <w:pPr>
        <w:pStyle w:val="CommentText"/>
      </w:pPr>
      <w:r>
        <w:rPr>
          <w:rStyle w:val="CommentReference"/>
        </w:rPr>
        <w:annotationRef/>
      </w:r>
      <w:r>
        <w:t>These actually don’t work to denote emphasis. If you are using them for that purpose, use subtle emphasis or intense emphasis</w:t>
      </w:r>
    </w:p>
  </w:comment>
  <w:comment w:id="24" w:author="Stevie Rocco" w:date="2025-05-08T10:12:00Z" w:initials="SAR">
    <w:p w14:paraId="45087A03" w14:textId="77777777" w:rsidR="00D14EAF" w:rsidRDefault="00D14EAF" w:rsidP="00D14EAF">
      <w:r>
        <w:rPr>
          <w:rStyle w:val="CommentReference"/>
        </w:rPr>
        <w:annotationRef/>
      </w:r>
      <w:r>
        <w:rPr>
          <w:color w:val="000000"/>
          <w:sz w:val="20"/>
          <w:szCs w:val="20"/>
        </w:rPr>
        <w:t>Edited. If we keep this bullet, should we remove bullet 3? Or keep 3 and remove 1?</w:t>
      </w:r>
    </w:p>
  </w:comment>
  <w:comment w:id="25" w:author="Fessler, Olivia" w:date="2025-05-08T10:39:00Z" w:initials="FO">
    <w:p w14:paraId="76397562" w14:textId="419C549C" w:rsidR="00D67C41" w:rsidRDefault="00D67C41">
      <w:pPr>
        <w:pStyle w:val="CommentText"/>
      </w:pPr>
      <w:r>
        <w:rPr>
          <w:rStyle w:val="CommentReference"/>
        </w:rPr>
        <w:annotationRef/>
      </w:r>
      <w:r w:rsidRPr="3D8C6060">
        <w:t>Confused by this. I always though bold was a way to show emphasis rather than underlining?</w:t>
      </w:r>
    </w:p>
  </w:comment>
  <w:comment w:id="26" w:author="Babb, Jennifer Sisco" w:date="2025-05-08T11:41:00Z" w:initials="BJ">
    <w:p w14:paraId="35636E8D" w14:textId="00E5C4F6" w:rsidR="00B60E1D" w:rsidRDefault="00B60E1D">
      <w:pPr>
        <w:pStyle w:val="CommentText"/>
      </w:pPr>
      <w:r>
        <w:rPr>
          <w:rStyle w:val="CommentReference"/>
        </w:rPr>
        <w:annotationRef/>
      </w:r>
      <w:r w:rsidRPr="6D4E33D5">
        <w:t>In the training, I learned that you should not use the bold and italics buttons. You should use the subtle emphasis or intense emphasis in the style menu (where you find the headings in word). This was a new one for me!</w:t>
      </w:r>
    </w:p>
  </w:comment>
  <w:comment w:id="27" w:author="Babb, Jennifer Sisco" w:date="2025-05-08T11:42:00Z" w:initials="BJ">
    <w:p w14:paraId="5A991E87" w14:textId="3A4DB2DA" w:rsidR="00B60E1D" w:rsidRDefault="00B60E1D">
      <w:pPr>
        <w:pStyle w:val="CommentText"/>
      </w:pPr>
      <w:r>
        <w:rPr>
          <w:rStyle w:val="CommentReference"/>
        </w:rPr>
        <w:annotationRef/>
      </w:r>
      <w:r w:rsidRPr="0C206D40">
        <w:t>I would keep the first one and remove the third one.</w:t>
      </w:r>
    </w:p>
  </w:comment>
  <w:comment w:id="29" w:author="Stevie Rocco" w:date="2025-05-08T10:13:00Z" w:initials="SAR">
    <w:p w14:paraId="27E2D0C0" w14:textId="77777777" w:rsidR="003B2394" w:rsidRDefault="003B2394" w:rsidP="003B2394">
      <w:r>
        <w:rPr>
          <w:rStyle w:val="CommentReference"/>
        </w:rPr>
        <w:annotationRef/>
      </w:r>
      <w:r>
        <w:rPr>
          <w:sz w:val="20"/>
          <w:szCs w:val="20"/>
        </w:rPr>
        <w:t>This came from the CC document. Is that what the guidance says? Anyone know?</w:t>
      </w:r>
    </w:p>
  </w:comment>
  <w:comment w:id="30" w:author="Babb, Jennifer Sisco" w:date="2025-05-08T11:44:00Z" w:initials="BJ">
    <w:p w14:paraId="6BCDA56B" w14:textId="3FFE91A1" w:rsidR="00B60E1D" w:rsidRDefault="00B60E1D">
      <w:pPr>
        <w:pStyle w:val="CommentText"/>
      </w:pPr>
      <w:r>
        <w:rPr>
          <w:rStyle w:val="CommentReference"/>
        </w:rPr>
        <w:annotationRef/>
      </w:r>
      <w:r w:rsidRPr="5E37927D">
        <w:t>I asked Copilot. Here is the response: The Web Content Accessibility Guidelines (WCAG) don't specifically mandate what to put in a blank table cell. However, it's generally recommended to avoid leaving table cells empty because it can be confusing for users, especially those using screen readers.</w:t>
      </w:r>
    </w:p>
    <w:p w14:paraId="39136C13" w14:textId="1FC1F9FA" w:rsidR="00B60E1D" w:rsidRDefault="00B60E1D">
      <w:pPr>
        <w:pStyle w:val="CommentText"/>
      </w:pPr>
      <w:r w:rsidRPr="6DD1D022">
        <w:t>Here are some common practices to handle blank table cells:</w:t>
      </w:r>
    </w:p>
    <w:p w14:paraId="1ABEEC71" w14:textId="4348F3E4" w:rsidR="00B60E1D" w:rsidRDefault="00B60E1D">
      <w:pPr>
        <w:pStyle w:val="CommentText"/>
      </w:pPr>
      <w:r w:rsidRPr="74D83349">
        <w:t>Use "N/A": This indicates that the data is not applicable.</w:t>
      </w:r>
    </w:p>
    <w:p w14:paraId="10E25EC0" w14:textId="7AA6774B" w:rsidR="00B60E1D" w:rsidRDefault="00B60E1D">
      <w:pPr>
        <w:pStyle w:val="CommentText"/>
      </w:pPr>
      <w:r w:rsidRPr="38AE5297">
        <w:t>Use a dash ("-"): This can signify that the data is intentionally left blank.</w:t>
      </w:r>
    </w:p>
    <w:p w14:paraId="3A09A712" w14:textId="00C91FF9" w:rsidR="00B60E1D" w:rsidRDefault="00B60E1D">
      <w:pPr>
        <w:pStyle w:val="CommentText"/>
      </w:pPr>
      <w:r w:rsidRPr="0E48EA4E">
        <w:t>Use "None" or "No data": This explicitly states that there is no data available for that cell.</w:t>
      </w:r>
    </w:p>
    <w:p w14:paraId="44146905" w14:textId="1DCD556B" w:rsidR="00B60E1D" w:rsidRDefault="00B60E1D">
      <w:pPr>
        <w:pStyle w:val="CommentText"/>
      </w:pPr>
    </w:p>
  </w:comment>
  <w:comment w:id="32" w:author="Fessler, Olivia" w:date="2025-05-08T10:41:00Z" w:initials="FO">
    <w:p w14:paraId="658F385E" w14:textId="589547CC" w:rsidR="00D67C41" w:rsidRDefault="00D67C41">
      <w:pPr>
        <w:pStyle w:val="CommentText"/>
      </w:pPr>
      <w:r>
        <w:rPr>
          <w:rStyle w:val="CommentReference"/>
        </w:rPr>
        <w:annotationRef/>
      </w:r>
      <w:r w:rsidRPr="36E47454">
        <w:t>Is a dash (-) acceptable in this instance for an empty cell in a table?</w:t>
      </w:r>
    </w:p>
  </w:comment>
  <w:comment w:id="33" w:author="Rocco, Stevie" w:date="2025-05-09T13:54:00Z" w:initials="RS">
    <w:p w14:paraId="3465FBB7" w14:textId="4B96125D" w:rsidR="00632219" w:rsidRDefault="00632219">
      <w:pPr>
        <w:pStyle w:val="CommentText"/>
      </w:pPr>
      <w:r>
        <w:rPr>
          <w:rStyle w:val="CommentReference"/>
        </w:rPr>
        <w:annotationRef/>
      </w:r>
      <w:r w:rsidRPr="5B32E848">
        <w:t xml:space="preserve">I am not sure. </w:t>
      </w:r>
    </w:p>
  </w:comment>
  <w:comment w:id="34" w:author="Fessler, Olivia" w:date="2025-05-08T10:42:00Z" w:initials="FO">
    <w:p w14:paraId="22E6A022" w14:textId="06F65F37" w:rsidR="00D67C41" w:rsidRDefault="00D67C41">
      <w:pPr>
        <w:pStyle w:val="CommentText"/>
      </w:pPr>
      <w:r>
        <w:rPr>
          <w:rStyle w:val="CommentReference"/>
        </w:rPr>
        <w:annotationRef/>
      </w:r>
      <w:r w:rsidRPr="5FCE572C">
        <w:t>Possibly add if a table is too long for a page or too complex, consider a list to make it more accessible. Came across a few of these the other day.</w:t>
      </w:r>
    </w:p>
  </w:comment>
  <w:comment w:id="35" w:author="Babb, Jennifer Sisco" w:date="2025-05-08T11:45:00Z" w:initials="BJ">
    <w:p w14:paraId="14A431C5" w14:textId="47C82231" w:rsidR="00B60E1D" w:rsidRDefault="00B60E1D">
      <w:pPr>
        <w:pStyle w:val="CommentText"/>
      </w:pPr>
      <w:r>
        <w:rPr>
          <w:rStyle w:val="CommentReference"/>
        </w:rPr>
        <w:annotationRef/>
      </w:r>
      <w:r w:rsidRPr="0ABC4C64">
        <w:t xml:space="preserve">That's a good idea if possible. I would suggest saying where to find the setting to have it include headers on each page. </w:t>
      </w:r>
    </w:p>
  </w:comment>
  <w:comment w:id="37" w:author="Wherley, Mark" w:date="2025-05-09T14:44:00Z" w:initials="WM">
    <w:p w14:paraId="645BEEA7" w14:textId="53E6F79E" w:rsidR="00632219" w:rsidRDefault="00632219">
      <w:pPr>
        <w:pStyle w:val="CommentText"/>
      </w:pPr>
      <w:r>
        <w:rPr>
          <w:rStyle w:val="CommentReference"/>
        </w:rPr>
        <w:annotationRef/>
      </w:r>
      <w:r w:rsidRPr="38902DEA">
        <w:t>Add this?</w:t>
      </w:r>
    </w:p>
  </w:comment>
  <w:comment w:id="40" w:author="Babb, Jennifer Sisco" w:date="2025-05-07T16:55:00Z" w:initials="JB">
    <w:p w14:paraId="46995965" w14:textId="116AF188" w:rsidR="003267A3" w:rsidRDefault="003267A3" w:rsidP="003267A3">
      <w:pPr>
        <w:pStyle w:val="CommentText"/>
      </w:pPr>
      <w:r>
        <w:rPr>
          <w:rStyle w:val="CommentReference"/>
        </w:rPr>
        <w:annotationRef/>
      </w:r>
      <w:r>
        <w:t>(if using Kaltura, this isn’t needed if it is embedded correctly – ask Mark for the final embed options)</w:t>
      </w:r>
    </w:p>
  </w:comment>
  <w:comment w:id="41" w:author="Babb, Jennifer Sisco" w:date="2025-05-07T16:57:00Z" w:initials="JB">
    <w:p w14:paraId="3DC12C6D" w14:textId="77777777" w:rsidR="003267A3" w:rsidRDefault="003267A3" w:rsidP="003267A3">
      <w:pPr>
        <w:pStyle w:val="CommentText"/>
      </w:pPr>
      <w:r>
        <w:rPr>
          <w:rStyle w:val="CommentReference"/>
        </w:rPr>
        <w:annotationRef/>
      </w:r>
      <w:r>
        <w:t>I might encourage people not to talk to faculty about this unless they create their own videos. In that case, I would use it as a ‘moving forward, describe what you’re doing…”.I think hearing that all videos need audio description would be totally overwhelming - I know it is for me.</w:t>
      </w:r>
    </w:p>
  </w:comment>
  <w:comment w:id="42" w:author="Babb, Jennifer Sisco" w:date="2025-05-07T16:58:00Z" w:initials="JB">
    <w:p w14:paraId="1AF4D1BA" w14:textId="77777777" w:rsidR="00E65710" w:rsidRDefault="00E65710" w:rsidP="00E65710">
      <w:pPr>
        <w:pStyle w:val="CommentText"/>
      </w:pPr>
      <w:r>
        <w:rPr>
          <w:rStyle w:val="CommentReference"/>
        </w:rPr>
        <w:annotationRef/>
      </w:r>
      <w:r>
        <w:t>Same comment as above</w:t>
      </w:r>
    </w:p>
  </w:comment>
  <w:comment w:id="44" w:author="Babb, Jennifer Sisco" w:date="2025-05-07T16:59:00Z" w:initials="JB">
    <w:p w14:paraId="77555C28" w14:textId="77777777" w:rsidR="00B20C8E" w:rsidRDefault="00B20C8E" w:rsidP="00B20C8E">
      <w:pPr>
        <w:pStyle w:val="CommentText"/>
      </w:pPr>
      <w:r>
        <w:rPr>
          <w:rStyle w:val="CommentReference"/>
        </w:rPr>
        <w:annotationRef/>
      </w:r>
      <w:r>
        <w:t xml:space="preserve">I think a nice graphic of these items would be nice here as well so it’s easy to point to where something is, etc. </w:t>
      </w:r>
    </w:p>
    <w:p w14:paraId="648A5DA1" w14:textId="77777777" w:rsidR="00B20C8E" w:rsidRDefault="00B20C8E" w:rsidP="00B20C8E">
      <w:pPr>
        <w:pStyle w:val="CommentText"/>
      </w:pPr>
      <w:r>
        <w:t>I bet these exist somewhere.</w:t>
      </w:r>
    </w:p>
  </w:comment>
  <w:comment w:id="45" w:author="Stevie Rocco" w:date="2025-05-07T18:12:00Z" w:initials="SAR">
    <w:p w14:paraId="7F7F8DF8" w14:textId="77777777" w:rsidR="007B6438" w:rsidRDefault="007B6438" w:rsidP="007B6438">
      <w:r>
        <w:rPr>
          <w:rStyle w:val="CommentReference"/>
        </w:rPr>
        <w:annotationRef/>
      </w:r>
      <w:r>
        <w:rPr>
          <w:color w:val="000000"/>
          <w:sz w:val="20"/>
          <w:szCs w:val="20"/>
        </w:rPr>
        <w:t xml:space="preserve">I’m actually hoping to create an accessible slide master with a gazillion layouts faculty members can use (and use the Slide Deisgner to change the look. </w:t>
      </w:r>
    </w:p>
  </w:comment>
  <w:comment w:id="46" w:author="Babb, Jennifer Sisco" w:date="2025-05-07T17:03:00Z" w:initials="JB">
    <w:p w14:paraId="744DF469" w14:textId="77777777" w:rsidR="007605F6" w:rsidRDefault="007605F6" w:rsidP="007605F6">
      <w:pPr>
        <w:pStyle w:val="CommentText"/>
      </w:pPr>
      <w:r>
        <w:rPr>
          <w:rStyle w:val="CommentReference"/>
        </w:rPr>
        <w:annotationRef/>
      </w:r>
      <w:r>
        <w:t>Put this in the Word and PowerPoint sections as well.</w:t>
      </w:r>
    </w:p>
  </w:comment>
  <w:comment w:id="47" w:author="Babb, Jennifer Sisco" w:date="2025-05-07T17:00:00Z" w:initials="JB">
    <w:p w14:paraId="55311170" w14:textId="70CF41EA" w:rsidR="001C4095" w:rsidRDefault="001C4095" w:rsidP="001C4095">
      <w:pPr>
        <w:pStyle w:val="CommentText"/>
      </w:pPr>
      <w:r>
        <w:rPr>
          <w:rStyle w:val="CommentReference"/>
        </w:rPr>
        <w:annotationRef/>
      </w:r>
      <w:r>
        <w:t>How to find the reading order?</w:t>
      </w:r>
    </w:p>
  </w:comment>
  <w:comment w:id="48" w:author="Babb, Jennifer Sisco" w:date="2025-05-07T17:01:00Z" w:initials="JB">
    <w:p w14:paraId="74E6ADC0" w14:textId="77777777" w:rsidR="000D1D29" w:rsidRDefault="000D1D29" w:rsidP="000D1D29">
      <w:pPr>
        <w:pStyle w:val="CommentText"/>
      </w:pPr>
      <w:r>
        <w:rPr>
          <w:rStyle w:val="CommentReference"/>
        </w:rPr>
        <w:annotationRef/>
      </w:r>
      <w:r>
        <w:t>Add this to the Word section as well</w:t>
      </w:r>
    </w:p>
  </w:comment>
  <w:comment w:id="49" w:author="Stevie Rocco" w:date="2025-05-08T10:22:00Z" w:initials="SAR">
    <w:p w14:paraId="73B1605B" w14:textId="77777777" w:rsidR="00B50FF7" w:rsidRDefault="00B50FF7" w:rsidP="00B50FF7">
      <w:r>
        <w:rPr>
          <w:rStyle w:val="CommentReference"/>
        </w:rPr>
        <w:annotationRef/>
      </w:r>
      <w:r>
        <w:rPr>
          <w:color w:val="000000"/>
          <w:sz w:val="20"/>
          <w:szCs w:val="20"/>
        </w:rPr>
        <w:t>It’s already in there.</w:t>
      </w:r>
    </w:p>
  </w:comment>
  <w:comment w:id="51" w:author="Babb, Jennifer Sisco" w:date="2025-05-07T17:03:00Z" w:initials="JB">
    <w:p w14:paraId="41759E01" w14:textId="3338EBAA" w:rsidR="007B6443" w:rsidRDefault="007B6443" w:rsidP="007B6443">
      <w:pPr>
        <w:pStyle w:val="CommentText"/>
      </w:pPr>
      <w:r>
        <w:rPr>
          <w:rStyle w:val="CommentReference"/>
        </w:rPr>
        <w:annotationRef/>
      </w:r>
      <w:r>
        <w:t>Put this in the Word and PowerPoint sections as well.</w:t>
      </w:r>
    </w:p>
  </w:comment>
  <w:comment w:id="53" w:author="Babb, Jennifer Sisco" w:date="2025-05-07T17:06:00Z" w:initials="JB">
    <w:p w14:paraId="36E35414" w14:textId="77777777" w:rsidR="00543647" w:rsidRDefault="00543647" w:rsidP="00543647">
      <w:pPr>
        <w:pStyle w:val="CommentText"/>
      </w:pPr>
      <w:r>
        <w:rPr>
          <w:rStyle w:val="CommentReference"/>
        </w:rPr>
        <w:annotationRef/>
      </w:r>
      <w:r>
        <w:t xml:space="preserve">I would leave the rest of the PDF stuff off. I would probably say that the University is looking into tools that will make this easier and they should keep an eye out in the EMS Digest for updates. I would only recommend they do this if there after everything else has been remediated. But you’re the boss lady so you get to decide ☺️ </w:t>
      </w:r>
    </w:p>
  </w:comment>
  <w:comment w:id="54" w:author="Stevie Rocco" w:date="2025-05-07T18:13:00Z" w:initials="SAR">
    <w:p w14:paraId="03A56198" w14:textId="77777777" w:rsidR="00B948DE" w:rsidRDefault="00B948DE" w:rsidP="00B948DE">
      <w:r>
        <w:rPr>
          <w:rStyle w:val="CommentReference"/>
        </w:rPr>
        <w:annotationRef/>
      </w:r>
      <w:r>
        <w:rPr>
          <w:color w:val="000000"/>
          <w:sz w:val="20"/>
          <w:szCs w:val="20"/>
        </w:rPr>
        <w:t>Agreed. I’ll pull it out of here, but I also want to generalize these tips to share with the accessibility champions.</w:t>
      </w:r>
    </w:p>
  </w:comment>
  <w:comment w:id="55" w:author="Wherley, Mark" w:date="2025-05-09T14:51:00Z" w:initials="WM">
    <w:p w14:paraId="3B7AE517" w14:textId="44CFFFFB" w:rsidR="00632219" w:rsidRDefault="00632219">
      <w:pPr>
        <w:pStyle w:val="CommentText"/>
      </w:pPr>
      <w:r>
        <w:rPr>
          <w:rStyle w:val="CommentReference"/>
        </w:rPr>
        <w:annotationRef/>
      </w:r>
      <w:r w:rsidRPr="7032AF25">
        <w:t>Why the font change. You went from Calibri (Body) 12 to Aptos 12.</w:t>
      </w:r>
    </w:p>
  </w:comment>
  <w:comment w:id="56" w:author="Rocco, Stevie" w:date="2025-05-12T09:37:00Z" w:initials="RS">
    <w:p w14:paraId="1D61DFDD" w14:textId="60F463F3" w:rsidR="00BC1C84" w:rsidRDefault="00BC1C84">
      <w:pPr>
        <w:pStyle w:val="CommentText"/>
      </w:pPr>
      <w:r>
        <w:rPr>
          <w:rStyle w:val="CommentReference"/>
        </w:rPr>
        <w:annotationRef/>
      </w:r>
      <w:r w:rsidRPr="237A00AE">
        <w:t>Because I was using 2 different documents. :) I'll fix it.</w:t>
      </w:r>
    </w:p>
  </w:comment>
  <w:comment w:id="58" w:author="Babb, Jennifer Sisco" w:date="2025-05-07T17:09:00Z" w:initials="JB">
    <w:p w14:paraId="375843E3" w14:textId="77777777" w:rsidR="00E21207" w:rsidRDefault="00E21207" w:rsidP="00E21207">
      <w:pPr>
        <w:pStyle w:val="CommentText"/>
      </w:pPr>
      <w:r>
        <w:rPr>
          <w:rStyle w:val="CommentReference"/>
        </w:rPr>
        <w:annotationRef/>
      </w:r>
      <w:r>
        <w:t>Add another bullet. Once you have the text, make it accessible in Word or Canvas.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CDC5C1" w15:done="1"/>
  <w15:commentEx w15:paraId="6E83B390" w15:done="1"/>
  <w15:commentEx w15:paraId="367B61BF" w15:done="1"/>
  <w15:commentEx w15:paraId="65E208B1" w15:done="1"/>
  <w15:commentEx w15:paraId="6F341421" w15:done="1"/>
  <w15:commentEx w15:paraId="7AA274D6" w15:done="1"/>
  <w15:commentEx w15:paraId="6B927B00" w15:paraIdParent="7AA274D6" w15:done="1"/>
  <w15:commentEx w15:paraId="41CD16FF" w15:done="1"/>
  <w15:commentEx w15:paraId="73CF209F" w15:done="1"/>
  <w15:commentEx w15:paraId="78F0EE7C" w15:done="1"/>
  <w15:commentEx w15:paraId="276B49E4" w15:done="1"/>
  <w15:commentEx w15:paraId="45087A03" w15:paraIdParent="276B49E4" w15:done="1"/>
  <w15:commentEx w15:paraId="76397562" w15:paraIdParent="276B49E4" w15:done="1"/>
  <w15:commentEx w15:paraId="35636E8D" w15:paraIdParent="276B49E4" w15:done="1"/>
  <w15:commentEx w15:paraId="5A991E87" w15:paraIdParent="276B49E4" w15:done="1"/>
  <w15:commentEx w15:paraId="27E2D0C0" w15:done="1"/>
  <w15:commentEx w15:paraId="44146905" w15:paraIdParent="27E2D0C0" w15:done="1"/>
  <w15:commentEx w15:paraId="658F385E" w15:done="1"/>
  <w15:commentEx w15:paraId="3465FBB7" w15:paraIdParent="658F385E" w15:done="1"/>
  <w15:commentEx w15:paraId="22E6A022" w15:done="1"/>
  <w15:commentEx w15:paraId="14A431C5" w15:paraIdParent="22E6A022" w15:done="1"/>
  <w15:commentEx w15:paraId="645BEEA7" w15:done="1"/>
  <w15:commentEx w15:paraId="46995965" w15:done="1"/>
  <w15:commentEx w15:paraId="3DC12C6D" w15:done="1"/>
  <w15:commentEx w15:paraId="1AF4D1BA" w15:done="1"/>
  <w15:commentEx w15:paraId="648A5DA1" w15:done="1"/>
  <w15:commentEx w15:paraId="7F7F8DF8" w15:paraIdParent="648A5DA1" w15:done="1"/>
  <w15:commentEx w15:paraId="744DF469" w15:done="1"/>
  <w15:commentEx w15:paraId="55311170" w15:done="1"/>
  <w15:commentEx w15:paraId="74E6ADC0" w15:done="1"/>
  <w15:commentEx w15:paraId="73B1605B" w15:paraIdParent="74E6ADC0" w15:done="1"/>
  <w15:commentEx w15:paraId="41759E01" w15:done="1"/>
  <w15:commentEx w15:paraId="36E35414" w15:done="1"/>
  <w15:commentEx w15:paraId="03A56198" w15:paraIdParent="36E35414" w15:done="1"/>
  <w15:commentEx w15:paraId="3B7AE517" w15:done="1"/>
  <w15:commentEx w15:paraId="1D61DFDD" w15:paraIdParent="3B7AE517" w15:done="1"/>
  <w15:commentEx w15:paraId="375843E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1BB247" w16cex:dateUtc="2025-05-07T20:42:00Z">
    <w16cex:extLst>
      <w16:ext w16:uri="{CE6994B0-6A32-4C9F-8C6B-6E91EDA988CE}">
        <cr:reactions xmlns:cr="http://schemas.microsoft.com/office/comments/2020/reactions">
          <cr:reaction reactionType="1">
            <cr:reactionInfo dateUtc="2025-05-08T14:08:34Z">
              <cr:user userId="Stevie Rocco" userProvider="None" userName="Stevie Rocco"/>
            </cr:reactionInfo>
          </cr:reaction>
        </cr:reactions>
      </w16:ext>
    </w16cex:extLst>
  </w16cex:commentExtensible>
  <w16cex:commentExtensible w16cex:durableId="65B1B5E2" w16cex:dateUtc="2025-05-09T19:16:00Z"/>
  <w16cex:commentExtensible w16cex:durableId="22C6E2C0" w16cex:dateUtc="2025-05-07T20:43:00Z"/>
  <w16cex:commentExtensible w16cex:durableId="089C6C9C" w16cex:dateUtc="2025-05-07T20:47:00Z">
    <w16cex:extLst>
      <w16:ext w16:uri="{CE6994B0-6A32-4C9F-8C6B-6E91EDA988CE}">
        <cr:reactions xmlns:cr="http://schemas.microsoft.com/office/comments/2020/reactions">
          <cr:reaction reactionType="1">
            <cr:reactionInfo dateUtc="2025-05-08T14:09:34Z">
              <cr:user userId="Stevie Rocco" userProvider="None" userName="Stevie Rocco"/>
            </cr:reactionInfo>
          </cr:reaction>
        </cr:reactions>
      </w16:ext>
    </w16cex:extLst>
  </w16cex:commentExtensible>
  <w16cex:commentExtensible w16cex:durableId="0989CFCA" w16cex:dateUtc="2025-05-07T20:49:00Z"/>
  <w16cex:commentExtensible w16cex:durableId="6FD24C83" w16cex:dateUtc="2025-05-07T20:48:00Z"/>
  <w16cex:commentExtensible w16cex:durableId="3A676092" w16cex:dateUtc="2025-05-08T14:11:00Z"/>
  <w16cex:commentExtensible w16cex:durableId="37B2007C" w16cex:dateUtc="2025-05-09T18:39:00Z">
    <w16cex:extLst>
      <w16:ext w16:uri="{CE6994B0-6A32-4C9F-8C6B-6E91EDA988CE}">
        <cr:reactions xmlns:cr="http://schemas.microsoft.com/office/comments/2020/reactions">
          <cr:reaction reactionType="1">
            <cr:reactionInfo dateUtc="2025-05-09T18:46:45Z">
              <cr:user userId="S::jls164@psu.edu::ea34962f-efee-46be-ad70-079d9aa9ac22" userProvider="AD" userName="Babb, Jennifer Sisco"/>
            </cr:reactionInfo>
          </cr:reaction>
        </cr:reactions>
      </w16:ext>
    </w16cex:extLst>
  </w16cex:commentExtensible>
  <w16cex:commentExtensible w16cex:durableId="17AA3782" w16cex:dateUtc="2025-05-07T21:03:00Z"/>
  <w16cex:commentExtensible w16cex:durableId="18DA675E" w16cex:dateUtc="2025-05-08T14:38:00Z"/>
  <w16cex:commentExtensible w16cex:durableId="43895197" w16cex:dateUtc="2025-05-07T20:51:00Z"/>
  <w16cex:commentExtensible w16cex:durableId="6F023E95" w16cex:dateUtc="2025-05-08T14:12:00Z"/>
  <w16cex:commentExtensible w16cex:durableId="64749321" w16cex:dateUtc="2025-05-08T14:39:00Z"/>
  <w16cex:commentExtensible w16cex:durableId="32EB5BB9" w16cex:dateUtc="2025-05-08T15:41:00Z">
    <w16cex:extLst>
      <w16:ext w16:uri="{CE6994B0-6A32-4C9F-8C6B-6E91EDA988CE}">
        <cr:reactions xmlns:cr="http://schemas.microsoft.com/office/comments/2020/reactions">
          <cr:reaction reactionType="1">
            <cr:reactionInfo dateUtc="2025-05-08T16:14:32Z">
              <cr:user userId="S::oaf5131@psu.edu::22840c27-1512-4768-8de6-1293b1142a63" userProvider="AD" userName="Fessler, Olivia"/>
            </cr:reactionInfo>
          </cr:reaction>
        </cr:reactions>
      </w16:ext>
    </w16cex:extLst>
  </w16cex:commentExtensible>
  <w16cex:commentExtensible w16cex:durableId="4922F258" w16cex:dateUtc="2025-05-08T15:42:00Z"/>
  <w16cex:commentExtensible w16cex:durableId="4A51AC3C" w16cex:dateUtc="2025-05-08T14:13:00Z"/>
  <w16cex:commentExtensible w16cex:durableId="31F58592" w16cex:dateUtc="2025-05-08T15:44:00Z"/>
  <w16cex:commentExtensible w16cex:durableId="7AB8CF24" w16cex:dateUtc="2025-05-08T14:41:00Z"/>
  <w16cex:commentExtensible w16cex:durableId="4CBCE84E" w16cex:dateUtc="2025-05-09T17:54:00Z"/>
  <w16cex:commentExtensible w16cex:durableId="6B27A5B7" w16cex:dateUtc="2025-05-08T14:42:00Z">
    <w16cex:extLst>
      <w16:ext w16:uri="{CE6994B0-6A32-4C9F-8C6B-6E91EDA988CE}">
        <cr:reactions xmlns:cr="http://schemas.microsoft.com/office/comments/2020/reactions">
          <cr:reaction reactionType="1">
            <cr:reactionInfo dateUtc="2025-05-09T17:54:38Z">
              <cr:user userId="S::sxr133@psu.edu::64440fed-3f29-4297-bc00-62c620c9d23f" userProvider="AD" userName="Rocco, Stevie"/>
            </cr:reactionInfo>
            <cr:reactionInfo dateUtc="2025-05-08T15:44:36Z">
              <cr:user userId="S::jls164@psu.edu::ea34962f-efee-46be-ad70-079d9aa9ac22" userProvider="AD" userName="Babb, Jennifer Sisco"/>
            </cr:reactionInfo>
          </cr:reaction>
        </cr:reactions>
      </w16:ext>
    </w16cex:extLst>
  </w16cex:commentExtensible>
  <w16cex:commentExtensible w16cex:durableId="2FB7BA74" w16cex:dateUtc="2025-05-08T15:45:00Z">
    <w16cex:extLst>
      <w16:ext w16:uri="{CE6994B0-6A32-4C9F-8C6B-6E91EDA988CE}">
        <cr:reactions xmlns:cr="http://schemas.microsoft.com/office/comments/2020/reactions">
          <cr:reaction reactionType="1">
            <cr:reactionInfo dateUtc="2025-05-09T17:54:37Z">
              <cr:user userId="S::sxr133@psu.edu::64440fed-3f29-4297-bc00-62c620c9d23f" userProvider="AD" userName="Rocco, Stevie"/>
            </cr:reactionInfo>
          </cr:reaction>
        </cr:reactions>
      </w16:ext>
    </w16cex:extLst>
  </w16cex:commentExtensible>
  <w16cex:commentExtensible w16cex:durableId="03CC19F1" w16cex:dateUtc="2025-05-09T18:44:00Z"/>
  <w16cex:commentExtensible w16cex:durableId="7E323D7C" w16cex:dateUtc="2025-05-07T20:55:00Z"/>
  <w16cex:commentExtensible w16cex:durableId="63913C4E" w16cex:dateUtc="2025-05-07T20:57:00Z"/>
  <w16cex:commentExtensible w16cex:durableId="1FAC3944" w16cex:dateUtc="2025-05-07T20:58:00Z"/>
  <w16cex:commentExtensible w16cex:durableId="2710AFE7" w16cex:dateUtc="2025-05-07T20:59:00Z"/>
  <w16cex:commentExtensible w16cex:durableId="6EF4F2B2" w16cex:dateUtc="2025-05-07T22:12:00Z">
    <w16cex:extLst>
      <w16:ext w16:uri="{CE6994B0-6A32-4C9F-8C6B-6E91EDA988CE}">
        <cr:reactions xmlns:cr="http://schemas.microsoft.com/office/comments/2020/reactions">
          <cr:reaction reactionType="1">
            <cr:reactionInfo dateUtc="2025-05-08T15:46:53Z">
              <cr:user userId="S::jls164@psu.edu::ea34962f-efee-46be-ad70-079d9aa9ac22" userProvider="AD" userName="Babb, Jennifer Sisco"/>
            </cr:reactionInfo>
          </cr:reaction>
        </cr:reactions>
      </w16:ext>
    </w16cex:extLst>
  </w16cex:commentExtensible>
  <w16cex:commentExtensible w16cex:durableId="6DC3D317" w16cex:dateUtc="2025-05-07T21:03:00Z"/>
  <w16cex:commentExtensible w16cex:durableId="4277A38E" w16cex:dateUtc="2025-05-07T21:00:00Z"/>
  <w16cex:commentExtensible w16cex:durableId="50074230" w16cex:dateUtc="2025-05-07T21:01:00Z">
    <w16cex:extLst>
      <w16:ext w16:uri="{CE6994B0-6A32-4C9F-8C6B-6E91EDA988CE}">
        <cr:reactions xmlns:cr="http://schemas.microsoft.com/office/comments/2020/reactions">
          <cr:reaction reactionType="1">
            <cr:reactionInfo dateUtc="2025-05-08T15:46:57Z">
              <cr:user userId="S::jls164@psu.edu::ea34962f-efee-46be-ad70-079d9aa9ac22" userProvider="AD" userName="Babb, Jennifer Sisco"/>
            </cr:reactionInfo>
          </cr:reaction>
        </cr:reactions>
      </w16:ext>
    </w16cex:extLst>
  </w16cex:commentExtensible>
  <w16cex:commentExtensible w16cex:durableId="2449BA1D" w16cex:dateUtc="2025-05-08T14:22:00Z"/>
  <w16cex:commentExtensible w16cex:durableId="161BF086" w16cex:dateUtc="2025-05-07T21:03:00Z"/>
  <w16cex:commentExtensible w16cex:durableId="1E419D1A" w16cex:dateUtc="2025-05-07T21:06:00Z"/>
  <w16cex:commentExtensible w16cex:durableId="0D769025" w16cex:dateUtc="2025-05-07T22:13:00Z"/>
  <w16cex:commentExtensible w16cex:durableId="012B6667" w16cex:dateUtc="2025-05-09T18:51:00Z"/>
  <w16cex:commentExtensible w16cex:durableId="68B39AA4" w16cex:dateUtc="2025-05-12T13:37:00Z"/>
  <w16cex:commentExtensible w16cex:durableId="0986A12A" w16cex:dateUtc="2025-05-07T21: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CDC5C1" w16cid:durableId="1D1BB247"/>
  <w16cid:commentId w16cid:paraId="6E83B390" w16cid:durableId="65B1B5E2"/>
  <w16cid:commentId w16cid:paraId="367B61BF" w16cid:durableId="22C6E2C0"/>
  <w16cid:commentId w16cid:paraId="65E208B1" w16cid:durableId="089C6C9C"/>
  <w16cid:commentId w16cid:paraId="6F341421" w16cid:durableId="0989CFCA"/>
  <w16cid:commentId w16cid:paraId="7AA274D6" w16cid:durableId="6FD24C83"/>
  <w16cid:commentId w16cid:paraId="6B927B00" w16cid:durableId="3A676092"/>
  <w16cid:commentId w16cid:paraId="41CD16FF" w16cid:durableId="37B2007C"/>
  <w16cid:commentId w16cid:paraId="73CF209F" w16cid:durableId="17AA3782"/>
  <w16cid:commentId w16cid:paraId="78F0EE7C" w16cid:durableId="18DA675E"/>
  <w16cid:commentId w16cid:paraId="276B49E4" w16cid:durableId="43895197"/>
  <w16cid:commentId w16cid:paraId="45087A03" w16cid:durableId="6F023E95"/>
  <w16cid:commentId w16cid:paraId="76397562" w16cid:durableId="64749321"/>
  <w16cid:commentId w16cid:paraId="35636E8D" w16cid:durableId="32EB5BB9"/>
  <w16cid:commentId w16cid:paraId="5A991E87" w16cid:durableId="4922F258"/>
  <w16cid:commentId w16cid:paraId="27E2D0C0" w16cid:durableId="4A51AC3C"/>
  <w16cid:commentId w16cid:paraId="44146905" w16cid:durableId="31F58592"/>
  <w16cid:commentId w16cid:paraId="658F385E" w16cid:durableId="7AB8CF24"/>
  <w16cid:commentId w16cid:paraId="3465FBB7" w16cid:durableId="4CBCE84E"/>
  <w16cid:commentId w16cid:paraId="22E6A022" w16cid:durableId="6B27A5B7"/>
  <w16cid:commentId w16cid:paraId="14A431C5" w16cid:durableId="2FB7BA74"/>
  <w16cid:commentId w16cid:paraId="645BEEA7" w16cid:durableId="03CC19F1"/>
  <w16cid:commentId w16cid:paraId="46995965" w16cid:durableId="7E323D7C"/>
  <w16cid:commentId w16cid:paraId="3DC12C6D" w16cid:durableId="63913C4E"/>
  <w16cid:commentId w16cid:paraId="1AF4D1BA" w16cid:durableId="1FAC3944"/>
  <w16cid:commentId w16cid:paraId="648A5DA1" w16cid:durableId="2710AFE7"/>
  <w16cid:commentId w16cid:paraId="7F7F8DF8" w16cid:durableId="6EF4F2B2"/>
  <w16cid:commentId w16cid:paraId="744DF469" w16cid:durableId="6DC3D317"/>
  <w16cid:commentId w16cid:paraId="55311170" w16cid:durableId="4277A38E"/>
  <w16cid:commentId w16cid:paraId="74E6ADC0" w16cid:durableId="50074230"/>
  <w16cid:commentId w16cid:paraId="73B1605B" w16cid:durableId="2449BA1D"/>
  <w16cid:commentId w16cid:paraId="41759E01" w16cid:durableId="161BF086"/>
  <w16cid:commentId w16cid:paraId="36E35414" w16cid:durableId="1E419D1A"/>
  <w16cid:commentId w16cid:paraId="03A56198" w16cid:durableId="0D769025"/>
  <w16cid:commentId w16cid:paraId="3B7AE517" w16cid:durableId="012B6667"/>
  <w16cid:commentId w16cid:paraId="1D61DFDD" w16cid:durableId="68B39AA4"/>
  <w16cid:commentId w16cid:paraId="375843E3" w16cid:durableId="0986A12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16078" w14:textId="77777777" w:rsidR="00047106" w:rsidRDefault="00047106" w:rsidP="00281352">
      <w:r>
        <w:separator/>
      </w:r>
    </w:p>
  </w:endnote>
  <w:endnote w:type="continuationSeparator" w:id="0">
    <w:p w14:paraId="5A9EBAA1" w14:textId="77777777" w:rsidR="00047106" w:rsidRDefault="00047106" w:rsidP="00281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30980002"/>
      <w:docPartObj>
        <w:docPartGallery w:val="Page Numbers (Bottom of Page)"/>
        <w:docPartUnique/>
      </w:docPartObj>
    </w:sdtPr>
    <w:sdtContent>
      <w:p w14:paraId="6F8F24A0" w14:textId="77777777" w:rsidR="00482B36" w:rsidRDefault="00482B36" w:rsidP="00534C6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7D03D6" w14:textId="77777777" w:rsidR="00281352" w:rsidRDefault="00281352" w:rsidP="00482B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2E74B5" w:themeColor="accent5" w:themeShade="BF"/>
      </w:rPr>
      <w:id w:val="1815522992"/>
      <w:docPartObj>
        <w:docPartGallery w:val="Page Numbers (Bottom of Page)"/>
        <w:docPartUnique/>
      </w:docPartObj>
    </w:sdtPr>
    <w:sdtContent>
      <w:p w14:paraId="3AC5C801" w14:textId="77777777" w:rsidR="00534C69" w:rsidRPr="00D666DD" w:rsidRDefault="00534C69" w:rsidP="005936C7">
        <w:pPr>
          <w:pStyle w:val="Footer"/>
          <w:framePr w:wrap="none" w:vAnchor="text" w:hAnchor="margin" w:xAlign="right" w:y="1"/>
          <w:rPr>
            <w:rStyle w:val="PageNumber"/>
            <w:color w:val="2E74B5" w:themeColor="accent5" w:themeShade="BF"/>
          </w:rPr>
        </w:pPr>
        <w:r w:rsidRPr="00D666DD">
          <w:rPr>
            <w:rStyle w:val="PageNumber"/>
            <w:color w:val="2E74B5" w:themeColor="accent5" w:themeShade="BF"/>
          </w:rPr>
          <w:fldChar w:fldCharType="begin"/>
        </w:r>
        <w:r w:rsidRPr="00D666DD">
          <w:rPr>
            <w:rStyle w:val="PageNumber"/>
            <w:color w:val="2E74B5" w:themeColor="accent5" w:themeShade="BF"/>
          </w:rPr>
          <w:instrText xml:space="preserve"> PAGE </w:instrText>
        </w:r>
        <w:r w:rsidRPr="00D666DD">
          <w:rPr>
            <w:rStyle w:val="PageNumber"/>
            <w:color w:val="2E74B5" w:themeColor="accent5" w:themeShade="BF"/>
          </w:rPr>
          <w:fldChar w:fldCharType="separate"/>
        </w:r>
        <w:r w:rsidRPr="00D666DD">
          <w:rPr>
            <w:rStyle w:val="PageNumber"/>
            <w:noProof/>
            <w:color w:val="2E74B5" w:themeColor="accent5" w:themeShade="BF"/>
          </w:rPr>
          <w:t>1</w:t>
        </w:r>
        <w:r w:rsidRPr="00D666DD">
          <w:rPr>
            <w:rStyle w:val="PageNumber"/>
            <w:color w:val="2E74B5" w:themeColor="accent5" w:themeShade="BF"/>
          </w:rPr>
          <w:fldChar w:fldCharType="end"/>
        </w:r>
      </w:p>
    </w:sdtContent>
  </w:sdt>
  <w:tbl>
    <w:tblPr>
      <w:tblStyle w:val="TableGrid"/>
      <w:tblW w:w="11065"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5850"/>
    </w:tblGrid>
    <w:tr w:rsidR="00534C69" w14:paraId="275EDBBC" w14:textId="77777777" w:rsidTr="00C30925">
      <w:tc>
        <w:tcPr>
          <w:tcW w:w="5215" w:type="dxa"/>
        </w:tcPr>
        <w:p w14:paraId="5096B0BE" w14:textId="238E8C9F" w:rsidR="00534C69" w:rsidRDefault="00534C69" w:rsidP="00534C69">
          <w:pPr>
            <w:pStyle w:val="Footer"/>
            <w:ind w:right="360"/>
            <w:rPr>
              <w:rStyle w:val="PageNumber"/>
            </w:rPr>
          </w:pPr>
          <w:r w:rsidRPr="00D666DD">
            <w:rPr>
              <w:color w:val="2E74B5" w:themeColor="accent5" w:themeShade="BF"/>
            </w:rPr>
            <w:t xml:space="preserve">Page Owner: </w:t>
          </w:r>
          <w:r w:rsidR="00325A5B">
            <w:t>Stevie</w:t>
          </w:r>
          <w:r w:rsidR="00191BF9">
            <w:t xml:space="preserve"> Rocco</w:t>
          </w:r>
          <w:r w:rsidR="00325A5B">
            <w:t xml:space="preserve"> and </w:t>
          </w:r>
          <w:r w:rsidR="002D484C">
            <w:t>Cynde Fleagle</w:t>
          </w:r>
        </w:p>
        <w:p w14:paraId="400755D2" w14:textId="69402C98" w:rsidR="00534C69" w:rsidRDefault="00534C69" w:rsidP="00534C69">
          <w:pPr>
            <w:pStyle w:val="Footer"/>
            <w:ind w:right="360"/>
          </w:pPr>
          <w:r w:rsidRPr="00D666DD">
            <w:rPr>
              <w:color w:val="2E74B5" w:themeColor="accent5" w:themeShade="BF"/>
            </w:rPr>
            <w:t xml:space="preserve">Date last edited: </w:t>
          </w:r>
          <w:r w:rsidR="00325A5B">
            <w:t>0</w:t>
          </w:r>
          <w:r w:rsidR="00260079">
            <w:t>3</w:t>
          </w:r>
          <w:r w:rsidR="00325A5B">
            <w:t>-</w:t>
          </w:r>
          <w:r w:rsidR="38BD4131">
            <w:t>2</w:t>
          </w:r>
          <w:r w:rsidR="00260079">
            <w:t>3</w:t>
          </w:r>
          <w:r w:rsidR="002D484C">
            <w:t>-202</w:t>
          </w:r>
          <w:r w:rsidR="00260079">
            <w:t>6</w:t>
          </w:r>
          <w:r>
            <w:tab/>
          </w:r>
        </w:p>
      </w:tc>
      <w:tc>
        <w:tcPr>
          <w:tcW w:w="5850" w:type="dxa"/>
        </w:tcPr>
        <w:p w14:paraId="7474293C" w14:textId="77777777" w:rsidR="00534C69" w:rsidRDefault="00534C69" w:rsidP="00534C69">
          <w:pPr>
            <w:pStyle w:val="Footer"/>
            <w:ind w:right="360"/>
            <w:jc w:val="right"/>
          </w:pPr>
        </w:p>
      </w:tc>
    </w:tr>
  </w:tbl>
  <w:p w14:paraId="7D207537" w14:textId="77777777" w:rsidR="00281352" w:rsidRDefault="00281352" w:rsidP="00482B36">
    <w:pPr>
      <w:pStyle w:val="Footer"/>
      <w:ind w:right="360"/>
    </w:pPr>
  </w:p>
  <w:p w14:paraId="613DA87A" w14:textId="77777777" w:rsidR="006D3E18" w:rsidRDefault="006D3E18" w:rsidP="00482B3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6443" w14:textId="77777777" w:rsidR="004A3FAC" w:rsidRDefault="00233C66" w:rsidP="004A3FAC">
    <w:pPr>
      <w:pStyle w:val="Footer"/>
    </w:pPr>
    <w:r>
      <w:rPr>
        <w:noProof/>
      </w:rPr>
      <w:drawing>
        <wp:anchor distT="0" distB="0" distL="114300" distR="114300" simplePos="0" relativeHeight="251658240" behindDoc="0" locked="0" layoutInCell="1" allowOverlap="1" wp14:anchorId="18237169" wp14:editId="5C24BD30">
          <wp:simplePos x="0" y="0"/>
          <wp:positionH relativeFrom="column">
            <wp:posOffset>-540385</wp:posOffset>
          </wp:positionH>
          <wp:positionV relativeFrom="paragraph">
            <wp:posOffset>-680011</wp:posOffset>
          </wp:positionV>
          <wp:extent cx="7079546" cy="700391"/>
          <wp:effectExtent l="0" t="0" r="0" b="0"/>
          <wp:wrapNone/>
          <wp:docPr id="1618784292"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84292"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79546" cy="700391"/>
                  </a:xfrm>
                  <a:prstGeom prst="rect">
                    <a:avLst/>
                  </a:prstGeom>
                </pic:spPr>
              </pic:pic>
            </a:graphicData>
          </a:graphic>
          <wp14:sizeRelH relativeFrom="page">
            <wp14:pctWidth>0</wp14:pctWidth>
          </wp14:sizeRelH>
          <wp14:sizeRelV relativeFrom="page">
            <wp14:pctHeight>0</wp14:pctHeight>
          </wp14:sizeRelV>
        </wp:anchor>
      </w:drawing>
    </w:r>
    <w:r w:rsidR="004A3FAC">
      <w:tab/>
    </w:r>
    <w:r w:rsidR="004A3FAC">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AEB03" w14:textId="77777777" w:rsidR="00047106" w:rsidRDefault="00047106" w:rsidP="00281352">
      <w:r>
        <w:separator/>
      </w:r>
    </w:p>
  </w:footnote>
  <w:footnote w:type="continuationSeparator" w:id="0">
    <w:p w14:paraId="7FA30B18" w14:textId="77777777" w:rsidR="00047106" w:rsidRDefault="00047106" w:rsidP="00281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6F027" w14:textId="77777777" w:rsidR="004A3FAC" w:rsidRPr="002F6D23" w:rsidRDefault="002F6D23" w:rsidP="002F6D23">
    <w:r>
      <w:rPr>
        <w:noProof/>
      </w:rPr>
      <w:drawing>
        <wp:anchor distT="0" distB="0" distL="114300" distR="114300" simplePos="0" relativeHeight="251658243" behindDoc="1" locked="0" layoutInCell="1" allowOverlap="1" wp14:anchorId="28F2B190" wp14:editId="63C8D6A6">
          <wp:simplePos x="0" y="0"/>
          <wp:positionH relativeFrom="column">
            <wp:posOffset>-924232</wp:posOffset>
          </wp:positionH>
          <wp:positionV relativeFrom="paragraph">
            <wp:posOffset>0</wp:posOffset>
          </wp:positionV>
          <wp:extent cx="7875270" cy="1081548"/>
          <wp:effectExtent l="0" t="0" r="0" b="0"/>
          <wp:wrapNone/>
          <wp:docPr id="86523912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5239129" name="Picture 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88740" cy="1110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06E8" w14:textId="77777777" w:rsidR="00233C66" w:rsidRDefault="002F6D23" w:rsidP="00233C66">
    <w:pPr>
      <w:pStyle w:val="Header"/>
      <w:tabs>
        <w:tab w:val="clear" w:pos="4680"/>
        <w:tab w:val="clear" w:pos="9360"/>
        <w:tab w:val="left" w:pos="4224"/>
      </w:tabs>
    </w:pPr>
    <w:r>
      <w:rPr>
        <w:noProof/>
      </w:rPr>
      <mc:AlternateContent>
        <mc:Choice Requires="wps">
          <w:drawing>
            <wp:anchor distT="0" distB="0" distL="114300" distR="114300" simplePos="0" relativeHeight="251658242" behindDoc="0" locked="0" layoutInCell="1" allowOverlap="1" wp14:anchorId="72E97272" wp14:editId="00D86326">
              <wp:simplePos x="0" y="0"/>
              <wp:positionH relativeFrom="column">
                <wp:posOffset>-835741</wp:posOffset>
              </wp:positionH>
              <wp:positionV relativeFrom="paragraph">
                <wp:posOffset>235974</wp:posOffset>
              </wp:positionV>
              <wp:extent cx="7619816" cy="806245"/>
              <wp:effectExtent l="0" t="0" r="0" b="0"/>
              <wp:wrapNone/>
              <wp:docPr id="179370340" name="Text Box 8"/>
              <wp:cNvGraphicFramePr/>
              <a:graphic xmlns:a="http://schemas.openxmlformats.org/drawingml/2006/main">
                <a:graphicData uri="http://schemas.microsoft.com/office/word/2010/wordprocessingShape">
                  <wps:wsp>
                    <wps:cNvSpPr txBox="1"/>
                    <wps:spPr>
                      <a:xfrm>
                        <a:off x="0" y="0"/>
                        <a:ext cx="7619816" cy="806245"/>
                      </a:xfrm>
                      <a:prstGeom prst="rect">
                        <a:avLst/>
                      </a:prstGeom>
                      <a:noFill/>
                      <a:ln w="6350">
                        <a:noFill/>
                      </a:ln>
                    </wps:spPr>
                    <wps:txbx>
                      <w:txbxContent>
                        <w:p w14:paraId="1C729792" w14:textId="77777777" w:rsidR="002F6D23" w:rsidRDefault="002F6D23" w:rsidP="002F6D23">
                          <w:pPr>
                            <w:pStyle w:val="Heading1"/>
                          </w:pPr>
                          <w:r>
                            <w:t>Document Title 3+ pages (H1)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E97272" id="_x0000_t202" coordsize="21600,21600" o:spt="202" path="m,l,21600r21600,l21600,xe">
              <v:stroke joinstyle="miter"/>
              <v:path gradientshapeok="t" o:connecttype="rect"/>
            </v:shapetype>
            <v:shape id="Text Box 8" o:spid="_x0000_s1026" type="#_x0000_t202" style="position:absolute;margin-left:-65.8pt;margin-top:18.6pt;width:600pt;height:63.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" filled="f" stroked="f" strokeweight=".5pt">
              <v:textbox>
                <w:txbxContent>
                  <w:p w14:paraId="1C729792" w14:textId="77777777" w:rsidR="002F6D23" w:rsidRDefault="002F6D23" w:rsidP="002F6D23">
                    <w:pPr>
                      <w:pStyle w:val="Heading1"/>
                    </w:pPr>
                    <w:r>
                      <w:t>Document Title 3+ pages (H1)</w:t>
                    </w:r>
                  </w:p>
                </w:txbxContent>
              </v:textbox>
            </v:shape>
          </w:pict>
        </mc:Fallback>
      </mc:AlternateContent>
    </w:r>
    <w:r>
      <w:rPr>
        <w:noProof/>
      </w:rPr>
      <w:drawing>
        <wp:anchor distT="0" distB="0" distL="114300" distR="114300" simplePos="0" relativeHeight="251658241" behindDoc="1" locked="0" layoutInCell="1" allowOverlap="1" wp14:anchorId="08605EAF" wp14:editId="2ADF8602">
          <wp:simplePos x="0" y="0"/>
          <wp:positionH relativeFrom="column">
            <wp:posOffset>-923290</wp:posOffset>
          </wp:positionH>
          <wp:positionV relativeFrom="paragraph">
            <wp:posOffset>-8890</wp:posOffset>
          </wp:positionV>
          <wp:extent cx="7790688" cy="1097280"/>
          <wp:effectExtent l="0" t="0" r="0" b="0"/>
          <wp:wrapNone/>
          <wp:docPr id="1870342656"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42656"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90688" cy="1097280"/>
                  </a:xfrm>
                  <a:prstGeom prst="rect">
                    <a:avLst/>
                  </a:prstGeom>
                </pic:spPr>
              </pic:pic>
            </a:graphicData>
          </a:graphic>
          <wp14:sizeRelH relativeFrom="page">
            <wp14:pctWidth>0</wp14:pctWidth>
          </wp14:sizeRelH>
          <wp14:sizeRelV relativeFrom="page">
            <wp14:pctHeight>0</wp14:pctHeight>
          </wp14:sizeRelV>
        </wp:anchor>
      </w:drawing>
    </w:r>
    <w:r w:rsidR="00233C6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42238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92BC8"/>
    <w:multiLevelType w:val="hybridMultilevel"/>
    <w:tmpl w:val="8598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FA2E68"/>
    <w:multiLevelType w:val="hybridMultilevel"/>
    <w:tmpl w:val="F140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6B1FA6"/>
    <w:multiLevelType w:val="hybridMultilevel"/>
    <w:tmpl w:val="5AC6E2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E0788"/>
    <w:multiLevelType w:val="multilevel"/>
    <w:tmpl w:val="F45E59E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4874EE"/>
    <w:multiLevelType w:val="hybridMultilevel"/>
    <w:tmpl w:val="33046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81EF7"/>
    <w:multiLevelType w:val="multilevel"/>
    <w:tmpl w:val="3372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242C1"/>
    <w:multiLevelType w:val="hybridMultilevel"/>
    <w:tmpl w:val="25A24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B2F5F"/>
    <w:multiLevelType w:val="hybridMultilevel"/>
    <w:tmpl w:val="2E70D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0E76D2"/>
    <w:multiLevelType w:val="hybridMultilevel"/>
    <w:tmpl w:val="695C5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D24DC2"/>
    <w:multiLevelType w:val="multilevel"/>
    <w:tmpl w:val="B770FB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1897B"/>
    <w:multiLevelType w:val="hybridMultilevel"/>
    <w:tmpl w:val="187E015A"/>
    <w:lvl w:ilvl="0" w:tplc="32B49AA4">
      <w:start w:val="1"/>
      <w:numFmt w:val="bullet"/>
      <w:lvlText w:val=""/>
      <w:lvlJc w:val="left"/>
      <w:pPr>
        <w:ind w:left="720" w:hanging="360"/>
      </w:pPr>
      <w:rPr>
        <w:rFonts w:ascii="Symbol" w:hAnsi="Symbol" w:hint="default"/>
      </w:rPr>
    </w:lvl>
    <w:lvl w:ilvl="1" w:tplc="F724DC0E">
      <w:start w:val="1"/>
      <w:numFmt w:val="bullet"/>
      <w:lvlText w:val="o"/>
      <w:lvlJc w:val="left"/>
      <w:pPr>
        <w:ind w:left="1440" w:hanging="360"/>
      </w:pPr>
      <w:rPr>
        <w:rFonts w:ascii="Courier New" w:hAnsi="Courier New" w:hint="default"/>
      </w:rPr>
    </w:lvl>
    <w:lvl w:ilvl="2" w:tplc="AD5AECC0">
      <w:start w:val="1"/>
      <w:numFmt w:val="bullet"/>
      <w:lvlText w:val=""/>
      <w:lvlJc w:val="left"/>
      <w:pPr>
        <w:ind w:left="2160" w:hanging="360"/>
      </w:pPr>
      <w:rPr>
        <w:rFonts w:ascii="Wingdings" w:hAnsi="Wingdings" w:hint="default"/>
      </w:rPr>
    </w:lvl>
    <w:lvl w:ilvl="3" w:tplc="280CD62E">
      <w:start w:val="1"/>
      <w:numFmt w:val="bullet"/>
      <w:lvlText w:val=""/>
      <w:lvlJc w:val="left"/>
      <w:pPr>
        <w:ind w:left="2880" w:hanging="360"/>
      </w:pPr>
      <w:rPr>
        <w:rFonts w:ascii="Symbol" w:hAnsi="Symbol" w:hint="default"/>
      </w:rPr>
    </w:lvl>
    <w:lvl w:ilvl="4" w:tplc="26C8240E">
      <w:start w:val="1"/>
      <w:numFmt w:val="bullet"/>
      <w:lvlText w:val="o"/>
      <w:lvlJc w:val="left"/>
      <w:pPr>
        <w:ind w:left="3600" w:hanging="360"/>
      </w:pPr>
      <w:rPr>
        <w:rFonts w:ascii="Courier New" w:hAnsi="Courier New" w:hint="default"/>
      </w:rPr>
    </w:lvl>
    <w:lvl w:ilvl="5" w:tplc="A9DA811E">
      <w:start w:val="1"/>
      <w:numFmt w:val="bullet"/>
      <w:lvlText w:val=""/>
      <w:lvlJc w:val="left"/>
      <w:pPr>
        <w:ind w:left="4320" w:hanging="360"/>
      </w:pPr>
      <w:rPr>
        <w:rFonts w:ascii="Wingdings" w:hAnsi="Wingdings" w:hint="default"/>
      </w:rPr>
    </w:lvl>
    <w:lvl w:ilvl="6" w:tplc="CE5E9440">
      <w:start w:val="1"/>
      <w:numFmt w:val="bullet"/>
      <w:lvlText w:val=""/>
      <w:lvlJc w:val="left"/>
      <w:pPr>
        <w:ind w:left="5040" w:hanging="360"/>
      </w:pPr>
      <w:rPr>
        <w:rFonts w:ascii="Symbol" w:hAnsi="Symbol" w:hint="default"/>
      </w:rPr>
    </w:lvl>
    <w:lvl w:ilvl="7" w:tplc="EA242E4E">
      <w:start w:val="1"/>
      <w:numFmt w:val="bullet"/>
      <w:lvlText w:val="o"/>
      <w:lvlJc w:val="left"/>
      <w:pPr>
        <w:ind w:left="5760" w:hanging="360"/>
      </w:pPr>
      <w:rPr>
        <w:rFonts w:ascii="Courier New" w:hAnsi="Courier New" w:hint="default"/>
      </w:rPr>
    </w:lvl>
    <w:lvl w:ilvl="8" w:tplc="EBF0FE42">
      <w:start w:val="1"/>
      <w:numFmt w:val="bullet"/>
      <w:lvlText w:val=""/>
      <w:lvlJc w:val="left"/>
      <w:pPr>
        <w:ind w:left="6480" w:hanging="360"/>
      </w:pPr>
      <w:rPr>
        <w:rFonts w:ascii="Wingdings" w:hAnsi="Wingdings" w:hint="default"/>
      </w:rPr>
    </w:lvl>
  </w:abstractNum>
  <w:abstractNum w:abstractNumId="12" w15:restartNumberingAfterBreak="0">
    <w:nsid w:val="24C303BD"/>
    <w:multiLevelType w:val="hybridMultilevel"/>
    <w:tmpl w:val="4612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90501E"/>
    <w:multiLevelType w:val="hybridMultilevel"/>
    <w:tmpl w:val="CA04A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548E2"/>
    <w:multiLevelType w:val="hybridMultilevel"/>
    <w:tmpl w:val="73BC6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A5344B"/>
    <w:multiLevelType w:val="hybridMultilevel"/>
    <w:tmpl w:val="B2F8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B331A"/>
    <w:multiLevelType w:val="multilevel"/>
    <w:tmpl w:val="5C5809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A71793"/>
    <w:multiLevelType w:val="hybridMultilevel"/>
    <w:tmpl w:val="3F96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A13520"/>
    <w:multiLevelType w:val="hybridMultilevel"/>
    <w:tmpl w:val="BB72A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964BD2"/>
    <w:multiLevelType w:val="hybridMultilevel"/>
    <w:tmpl w:val="FD72A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734F2"/>
    <w:multiLevelType w:val="hybridMultilevel"/>
    <w:tmpl w:val="C472D6F8"/>
    <w:lvl w:ilvl="0" w:tplc="7CA0A1A4">
      <w:start w:val="1"/>
      <w:numFmt w:val="decimal"/>
      <w:lvlText w:val="%1."/>
      <w:lvlJc w:val="left"/>
      <w:pPr>
        <w:tabs>
          <w:tab w:val="num" w:pos="720"/>
        </w:tabs>
        <w:ind w:left="720" w:hanging="360"/>
      </w:pPr>
    </w:lvl>
    <w:lvl w:ilvl="1" w:tplc="91946018">
      <w:numFmt w:val="bullet"/>
      <w:lvlText w:val="•"/>
      <w:lvlJc w:val="left"/>
      <w:pPr>
        <w:tabs>
          <w:tab w:val="num" w:pos="1440"/>
        </w:tabs>
        <w:ind w:left="1440" w:hanging="360"/>
      </w:pPr>
      <w:rPr>
        <w:rFonts w:ascii="Arial" w:hAnsi="Arial" w:hint="default"/>
      </w:rPr>
    </w:lvl>
    <w:lvl w:ilvl="2" w:tplc="DBF60494" w:tentative="1">
      <w:start w:val="1"/>
      <w:numFmt w:val="decimal"/>
      <w:lvlText w:val="%3."/>
      <w:lvlJc w:val="left"/>
      <w:pPr>
        <w:tabs>
          <w:tab w:val="num" w:pos="2160"/>
        </w:tabs>
        <w:ind w:left="2160" w:hanging="360"/>
      </w:pPr>
    </w:lvl>
    <w:lvl w:ilvl="3" w:tplc="E9804FF8" w:tentative="1">
      <w:start w:val="1"/>
      <w:numFmt w:val="decimal"/>
      <w:lvlText w:val="%4."/>
      <w:lvlJc w:val="left"/>
      <w:pPr>
        <w:tabs>
          <w:tab w:val="num" w:pos="2880"/>
        </w:tabs>
        <w:ind w:left="2880" w:hanging="360"/>
      </w:pPr>
    </w:lvl>
    <w:lvl w:ilvl="4" w:tplc="498CCE1E" w:tentative="1">
      <w:start w:val="1"/>
      <w:numFmt w:val="decimal"/>
      <w:lvlText w:val="%5."/>
      <w:lvlJc w:val="left"/>
      <w:pPr>
        <w:tabs>
          <w:tab w:val="num" w:pos="3600"/>
        </w:tabs>
        <w:ind w:left="3600" w:hanging="360"/>
      </w:pPr>
    </w:lvl>
    <w:lvl w:ilvl="5" w:tplc="DD14E6FE" w:tentative="1">
      <w:start w:val="1"/>
      <w:numFmt w:val="decimal"/>
      <w:lvlText w:val="%6."/>
      <w:lvlJc w:val="left"/>
      <w:pPr>
        <w:tabs>
          <w:tab w:val="num" w:pos="4320"/>
        </w:tabs>
        <w:ind w:left="4320" w:hanging="360"/>
      </w:pPr>
    </w:lvl>
    <w:lvl w:ilvl="6" w:tplc="43CC5512" w:tentative="1">
      <w:start w:val="1"/>
      <w:numFmt w:val="decimal"/>
      <w:lvlText w:val="%7."/>
      <w:lvlJc w:val="left"/>
      <w:pPr>
        <w:tabs>
          <w:tab w:val="num" w:pos="5040"/>
        </w:tabs>
        <w:ind w:left="5040" w:hanging="360"/>
      </w:pPr>
    </w:lvl>
    <w:lvl w:ilvl="7" w:tplc="F07A1FC4" w:tentative="1">
      <w:start w:val="1"/>
      <w:numFmt w:val="decimal"/>
      <w:lvlText w:val="%8."/>
      <w:lvlJc w:val="left"/>
      <w:pPr>
        <w:tabs>
          <w:tab w:val="num" w:pos="5760"/>
        </w:tabs>
        <w:ind w:left="5760" w:hanging="360"/>
      </w:pPr>
    </w:lvl>
    <w:lvl w:ilvl="8" w:tplc="FFD65CAC" w:tentative="1">
      <w:start w:val="1"/>
      <w:numFmt w:val="decimal"/>
      <w:lvlText w:val="%9."/>
      <w:lvlJc w:val="left"/>
      <w:pPr>
        <w:tabs>
          <w:tab w:val="num" w:pos="6480"/>
        </w:tabs>
        <w:ind w:left="6480" w:hanging="360"/>
      </w:pPr>
    </w:lvl>
  </w:abstractNum>
  <w:abstractNum w:abstractNumId="21" w15:restartNumberingAfterBreak="0">
    <w:nsid w:val="48B16BB0"/>
    <w:multiLevelType w:val="hybridMultilevel"/>
    <w:tmpl w:val="12D84C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774BF5"/>
    <w:multiLevelType w:val="hybridMultilevel"/>
    <w:tmpl w:val="A7722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A3507D"/>
    <w:multiLevelType w:val="hybridMultilevel"/>
    <w:tmpl w:val="17E0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E427B"/>
    <w:multiLevelType w:val="hybridMultilevel"/>
    <w:tmpl w:val="5C267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D74163"/>
    <w:multiLevelType w:val="multilevel"/>
    <w:tmpl w:val="8160C9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DFE12AE"/>
    <w:multiLevelType w:val="multilevel"/>
    <w:tmpl w:val="95D82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CAB2284"/>
    <w:multiLevelType w:val="hybridMultilevel"/>
    <w:tmpl w:val="D9BA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CA39B1"/>
    <w:multiLevelType w:val="multilevel"/>
    <w:tmpl w:val="07A6CD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9E04F02"/>
    <w:multiLevelType w:val="hybridMultilevel"/>
    <w:tmpl w:val="70A29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5B556D"/>
    <w:multiLevelType w:val="hybridMultilevel"/>
    <w:tmpl w:val="86303FCE"/>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F">
      <w:start w:val="1"/>
      <w:numFmt w:val="decimal"/>
      <w:lvlText w:val="%3."/>
      <w:lvlJc w:val="left"/>
      <w:pPr>
        <w:ind w:left="72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D0E26"/>
    <w:multiLevelType w:val="hybridMultilevel"/>
    <w:tmpl w:val="56AC96A4"/>
    <w:lvl w:ilvl="0" w:tplc="AC2A3306">
      <w:start w:val="1"/>
      <w:numFmt w:val="bullet"/>
      <w:lvlText w:val=""/>
      <w:lvlJc w:val="left"/>
      <w:pPr>
        <w:ind w:left="720" w:hanging="360"/>
      </w:pPr>
      <w:rPr>
        <w:rFonts w:ascii="Symbol" w:hAnsi="Symbol" w:hint="default"/>
      </w:rPr>
    </w:lvl>
    <w:lvl w:ilvl="1" w:tplc="F2345C30">
      <w:start w:val="1"/>
      <w:numFmt w:val="bullet"/>
      <w:lvlText w:val="o"/>
      <w:lvlJc w:val="left"/>
      <w:pPr>
        <w:ind w:left="1440" w:hanging="360"/>
      </w:pPr>
      <w:rPr>
        <w:rFonts w:ascii="Courier New" w:hAnsi="Courier New" w:hint="default"/>
      </w:rPr>
    </w:lvl>
    <w:lvl w:ilvl="2" w:tplc="2E945C88">
      <w:start w:val="1"/>
      <w:numFmt w:val="bullet"/>
      <w:lvlText w:val=""/>
      <w:lvlJc w:val="left"/>
      <w:pPr>
        <w:ind w:left="2160" w:hanging="360"/>
      </w:pPr>
      <w:rPr>
        <w:rFonts w:ascii="Wingdings" w:hAnsi="Wingdings" w:hint="default"/>
      </w:rPr>
    </w:lvl>
    <w:lvl w:ilvl="3" w:tplc="43EE672C">
      <w:start w:val="1"/>
      <w:numFmt w:val="bullet"/>
      <w:lvlText w:val=""/>
      <w:lvlJc w:val="left"/>
      <w:pPr>
        <w:ind w:left="2880" w:hanging="360"/>
      </w:pPr>
      <w:rPr>
        <w:rFonts w:ascii="Symbol" w:hAnsi="Symbol" w:hint="default"/>
      </w:rPr>
    </w:lvl>
    <w:lvl w:ilvl="4" w:tplc="5E402800">
      <w:start w:val="1"/>
      <w:numFmt w:val="bullet"/>
      <w:lvlText w:val="o"/>
      <w:lvlJc w:val="left"/>
      <w:pPr>
        <w:ind w:left="3600" w:hanging="360"/>
      </w:pPr>
      <w:rPr>
        <w:rFonts w:ascii="Courier New" w:hAnsi="Courier New" w:hint="default"/>
      </w:rPr>
    </w:lvl>
    <w:lvl w:ilvl="5" w:tplc="13ECCD48">
      <w:start w:val="1"/>
      <w:numFmt w:val="bullet"/>
      <w:lvlText w:val=""/>
      <w:lvlJc w:val="left"/>
      <w:pPr>
        <w:ind w:left="4320" w:hanging="360"/>
      </w:pPr>
      <w:rPr>
        <w:rFonts w:ascii="Wingdings" w:hAnsi="Wingdings" w:hint="default"/>
      </w:rPr>
    </w:lvl>
    <w:lvl w:ilvl="6" w:tplc="FBA23BE6">
      <w:start w:val="1"/>
      <w:numFmt w:val="bullet"/>
      <w:lvlText w:val=""/>
      <w:lvlJc w:val="left"/>
      <w:pPr>
        <w:ind w:left="5040" w:hanging="360"/>
      </w:pPr>
      <w:rPr>
        <w:rFonts w:ascii="Symbol" w:hAnsi="Symbol" w:hint="default"/>
      </w:rPr>
    </w:lvl>
    <w:lvl w:ilvl="7" w:tplc="537EA1E0">
      <w:start w:val="1"/>
      <w:numFmt w:val="bullet"/>
      <w:lvlText w:val="o"/>
      <w:lvlJc w:val="left"/>
      <w:pPr>
        <w:ind w:left="5760" w:hanging="360"/>
      </w:pPr>
      <w:rPr>
        <w:rFonts w:ascii="Courier New" w:hAnsi="Courier New" w:hint="default"/>
      </w:rPr>
    </w:lvl>
    <w:lvl w:ilvl="8" w:tplc="9AC0395E">
      <w:start w:val="1"/>
      <w:numFmt w:val="bullet"/>
      <w:lvlText w:val=""/>
      <w:lvlJc w:val="left"/>
      <w:pPr>
        <w:ind w:left="6480" w:hanging="360"/>
      </w:pPr>
      <w:rPr>
        <w:rFonts w:ascii="Wingdings" w:hAnsi="Wingdings" w:hint="default"/>
      </w:rPr>
    </w:lvl>
  </w:abstractNum>
  <w:abstractNum w:abstractNumId="32" w15:restartNumberingAfterBreak="0">
    <w:nsid w:val="7C7726EB"/>
    <w:multiLevelType w:val="hybridMultilevel"/>
    <w:tmpl w:val="68FC1F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B3462F"/>
    <w:multiLevelType w:val="hybridMultilevel"/>
    <w:tmpl w:val="A624289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72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92712964">
    <w:abstractNumId w:val="11"/>
  </w:num>
  <w:num w:numId="2" w16cid:durableId="496924958">
    <w:abstractNumId w:val="22"/>
  </w:num>
  <w:num w:numId="3" w16cid:durableId="75632025">
    <w:abstractNumId w:val="0"/>
  </w:num>
  <w:num w:numId="4" w16cid:durableId="1597638154">
    <w:abstractNumId w:val="6"/>
  </w:num>
  <w:num w:numId="5" w16cid:durableId="1022587291">
    <w:abstractNumId w:val="12"/>
  </w:num>
  <w:num w:numId="6" w16cid:durableId="720709185">
    <w:abstractNumId w:val="24"/>
  </w:num>
  <w:num w:numId="7" w16cid:durableId="359478415">
    <w:abstractNumId w:val="2"/>
  </w:num>
  <w:num w:numId="8" w16cid:durableId="121774858">
    <w:abstractNumId w:val="26"/>
  </w:num>
  <w:num w:numId="9" w16cid:durableId="220025649">
    <w:abstractNumId w:val="28"/>
  </w:num>
  <w:num w:numId="10" w16cid:durableId="768356702">
    <w:abstractNumId w:val="16"/>
  </w:num>
  <w:num w:numId="11" w16cid:durableId="1888106738">
    <w:abstractNumId w:val="10"/>
  </w:num>
  <w:num w:numId="12" w16cid:durableId="1410931403">
    <w:abstractNumId w:val="25"/>
  </w:num>
  <w:num w:numId="13" w16cid:durableId="489760938">
    <w:abstractNumId w:val="21"/>
  </w:num>
  <w:num w:numId="14" w16cid:durableId="1928610832">
    <w:abstractNumId w:val="23"/>
  </w:num>
  <w:num w:numId="15" w16cid:durableId="22480318">
    <w:abstractNumId w:val="27"/>
  </w:num>
  <w:num w:numId="16" w16cid:durableId="1712605352">
    <w:abstractNumId w:val="7"/>
  </w:num>
  <w:num w:numId="17" w16cid:durableId="114519371">
    <w:abstractNumId w:val="8"/>
  </w:num>
  <w:num w:numId="18" w16cid:durableId="1476726841">
    <w:abstractNumId w:val="5"/>
  </w:num>
  <w:num w:numId="19" w16cid:durableId="910458762">
    <w:abstractNumId w:val="13"/>
  </w:num>
  <w:num w:numId="20" w16cid:durableId="2098288586">
    <w:abstractNumId w:val="18"/>
  </w:num>
  <w:num w:numId="21" w16cid:durableId="2015496582">
    <w:abstractNumId w:val="1"/>
  </w:num>
  <w:num w:numId="22" w16cid:durableId="243539665">
    <w:abstractNumId w:val="32"/>
  </w:num>
  <w:num w:numId="23" w16cid:durableId="1125005445">
    <w:abstractNumId w:val="33"/>
  </w:num>
  <w:num w:numId="24" w16cid:durableId="710686559">
    <w:abstractNumId w:val="29"/>
  </w:num>
  <w:num w:numId="25" w16cid:durableId="37165821">
    <w:abstractNumId w:val="9"/>
  </w:num>
  <w:num w:numId="26" w16cid:durableId="2127771722">
    <w:abstractNumId w:val="17"/>
  </w:num>
  <w:num w:numId="27" w16cid:durableId="1149785044">
    <w:abstractNumId w:val="15"/>
  </w:num>
  <w:num w:numId="28" w16cid:durableId="1511987809">
    <w:abstractNumId w:val="19"/>
  </w:num>
  <w:num w:numId="29" w16cid:durableId="1326279069">
    <w:abstractNumId w:val="3"/>
  </w:num>
  <w:num w:numId="30" w16cid:durableId="2066831887">
    <w:abstractNumId w:val="14"/>
  </w:num>
  <w:num w:numId="31" w16cid:durableId="1937131967">
    <w:abstractNumId w:val="30"/>
  </w:num>
  <w:num w:numId="32" w16cid:durableId="402678655">
    <w:abstractNumId w:val="4"/>
  </w:num>
  <w:num w:numId="33" w16cid:durableId="1209368455">
    <w:abstractNumId w:val="20"/>
  </w:num>
  <w:num w:numId="34" w16cid:durableId="2022395490">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bb, Jennifer Sisco">
    <w15:presenceInfo w15:providerId="AD" w15:userId="S::jls164@psu.edu::ea34962f-efee-46be-ad70-079d9aa9ac22"/>
  </w15:person>
  <w15:person w15:author="Schaad, Carl">
    <w15:presenceInfo w15:providerId="AD" w15:userId="S::ces111@psu.edu::64bceb52-72a0-4008-858a-30b19071d817"/>
  </w15:person>
  <w15:person w15:author="Stevie Rocco">
    <w15:presenceInfo w15:providerId="None" w15:userId="Stevie Rocco"/>
  </w15:person>
  <w15:person w15:author="Wherley, Mark">
    <w15:presenceInfo w15:providerId="AD" w15:userId="S::mxw142@psu.edu::73618c23-1882-4141-a09f-5e09dd0c6346"/>
  </w15:person>
  <w15:person w15:author="Fessler, Olivia">
    <w15:presenceInfo w15:providerId="AD" w15:userId="S::oaf5131@psu.edu::22840c27-1512-4768-8de6-1293b1142a63"/>
  </w15:person>
  <w15:person w15:author="Rocco, Stevie">
    <w15:presenceInfo w15:providerId="AD" w15:userId="S::sxr133@psu.edu::64440fed-3f29-4297-bc00-62c620c9d23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A5B"/>
    <w:rsid w:val="00007BE4"/>
    <w:rsid w:val="00020775"/>
    <w:rsid w:val="000217D9"/>
    <w:rsid w:val="00032678"/>
    <w:rsid w:val="00035924"/>
    <w:rsid w:val="00047106"/>
    <w:rsid w:val="00051E48"/>
    <w:rsid w:val="0005319D"/>
    <w:rsid w:val="00053C1E"/>
    <w:rsid w:val="00054347"/>
    <w:rsid w:val="000545D6"/>
    <w:rsid w:val="00070CE5"/>
    <w:rsid w:val="0007720D"/>
    <w:rsid w:val="00094DB5"/>
    <w:rsid w:val="000A1EC6"/>
    <w:rsid w:val="000A52B6"/>
    <w:rsid w:val="000B3458"/>
    <w:rsid w:val="000C4067"/>
    <w:rsid w:val="000C519D"/>
    <w:rsid w:val="000D1D29"/>
    <w:rsid w:val="000D3766"/>
    <w:rsid w:val="000D49F5"/>
    <w:rsid w:val="000D638D"/>
    <w:rsid w:val="000E40EA"/>
    <w:rsid w:val="000F3C1A"/>
    <w:rsid w:val="001010DB"/>
    <w:rsid w:val="0011180F"/>
    <w:rsid w:val="00123853"/>
    <w:rsid w:val="001262D4"/>
    <w:rsid w:val="00135E6D"/>
    <w:rsid w:val="00141F79"/>
    <w:rsid w:val="00142E19"/>
    <w:rsid w:val="00166FEF"/>
    <w:rsid w:val="0018101D"/>
    <w:rsid w:val="00185729"/>
    <w:rsid w:val="001859FB"/>
    <w:rsid w:val="001868E5"/>
    <w:rsid w:val="00191BF9"/>
    <w:rsid w:val="00191E95"/>
    <w:rsid w:val="00193CA2"/>
    <w:rsid w:val="001A00BB"/>
    <w:rsid w:val="001B63EC"/>
    <w:rsid w:val="001C3E0A"/>
    <w:rsid w:val="001C4095"/>
    <w:rsid w:val="001D604E"/>
    <w:rsid w:val="002054C9"/>
    <w:rsid w:val="00233C66"/>
    <w:rsid w:val="00245ABD"/>
    <w:rsid w:val="002470A9"/>
    <w:rsid w:val="00250600"/>
    <w:rsid w:val="00260079"/>
    <w:rsid w:val="002756CE"/>
    <w:rsid w:val="00276DD6"/>
    <w:rsid w:val="00281352"/>
    <w:rsid w:val="002975DA"/>
    <w:rsid w:val="002A7F57"/>
    <w:rsid w:val="002C7128"/>
    <w:rsid w:val="002D284D"/>
    <w:rsid w:val="002D4002"/>
    <w:rsid w:val="002D4099"/>
    <w:rsid w:val="002D484C"/>
    <w:rsid w:val="002E3177"/>
    <w:rsid w:val="002E5DC7"/>
    <w:rsid w:val="002E7C87"/>
    <w:rsid w:val="002F6D23"/>
    <w:rsid w:val="003018AD"/>
    <w:rsid w:val="003026E2"/>
    <w:rsid w:val="003067A1"/>
    <w:rsid w:val="00315383"/>
    <w:rsid w:val="00317D88"/>
    <w:rsid w:val="003250A7"/>
    <w:rsid w:val="00325A5B"/>
    <w:rsid w:val="003267A3"/>
    <w:rsid w:val="0033010E"/>
    <w:rsid w:val="00337006"/>
    <w:rsid w:val="00342F83"/>
    <w:rsid w:val="00351B85"/>
    <w:rsid w:val="00384E6D"/>
    <w:rsid w:val="003950A9"/>
    <w:rsid w:val="003972D9"/>
    <w:rsid w:val="003B0C03"/>
    <w:rsid w:val="003B2394"/>
    <w:rsid w:val="003B48E7"/>
    <w:rsid w:val="003C07CB"/>
    <w:rsid w:val="003C637F"/>
    <w:rsid w:val="003F6312"/>
    <w:rsid w:val="00404F9C"/>
    <w:rsid w:val="00405485"/>
    <w:rsid w:val="00410B77"/>
    <w:rsid w:val="00422D5C"/>
    <w:rsid w:val="00442663"/>
    <w:rsid w:val="0044411F"/>
    <w:rsid w:val="0045116E"/>
    <w:rsid w:val="0046630A"/>
    <w:rsid w:val="00470C6A"/>
    <w:rsid w:val="004768F6"/>
    <w:rsid w:val="004808AA"/>
    <w:rsid w:val="00482B36"/>
    <w:rsid w:val="00485B10"/>
    <w:rsid w:val="004A3FAC"/>
    <w:rsid w:val="004B597D"/>
    <w:rsid w:val="004B74A1"/>
    <w:rsid w:val="004B777A"/>
    <w:rsid w:val="004C37C2"/>
    <w:rsid w:val="004F410E"/>
    <w:rsid w:val="004F63BD"/>
    <w:rsid w:val="005078FE"/>
    <w:rsid w:val="00513C03"/>
    <w:rsid w:val="00526FB1"/>
    <w:rsid w:val="005314B5"/>
    <w:rsid w:val="00534562"/>
    <w:rsid w:val="00534C69"/>
    <w:rsid w:val="0053699C"/>
    <w:rsid w:val="00543647"/>
    <w:rsid w:val="00545B2E"/>
    <w:rsid w:val="00545E9D"/>
    <w:rsid w:val="00553134"/>
    <w:rsid w:val="00553A21"/>
    <w:rsid w:val="00560A24"/>
    <w:rsid w:val="005610F7"/>
    <w:rsid w:val="005725B4"/>
    <w:rsid w:val="0058275B"/>
    <w:rsid w:val="00586E37"/>
    <w:rsid w:val="005907E0"/>
    <w:rsid w:val="005936C7"/>
    <w:rsid w:val="005A1086"/>
    <w:rsid w:val="005A66C7"/>
    <w:rsid w:val="005B0B4A"/>
    <w:rsid w:val="005B3431"/>
    <w:rsid w:val="005B7B51"/>
    <w:rsid w:val="005D2C6C"/>
    <w:rsid w:val="005D3B29"/>
    <w:rsid w:val="005E7078"/>
    <w:rsid w:val="005E8CC6"/>
    <w:rsid w:val="005F479C"/>
    <w:rsid w:val="005F6B6E"/>
    <w:rsid w:val="006010EF"/>
    <w:rsid w:val="0060224F"/>
    <w:rsid w:val="00607D3A"/>
    <w:rsid w:val="00626D6A"/>
    <w:rsid w:val="00632219"/>
    <w:rsid w:val="00632F91"/>
    <w:rsid w:val="00633C6F"/>
    <w:rsid w:val="006466F5"/>
    <w:rsid w:val="006560EA"/>
    <w:rsid w:val="00656CE3"/>
    <w:rsid w:val="00657009"/>
    <w:rsid w:val="00691132"/>
    <w:rsid w:val="006A0BFD"/>
    <w:rsid w:val="006A3490"/>
    <w:rsid w:val="006A6CB6"/>
    <w:rsid w:val="006B4F4C"/>
    <w:rsid w:val="006C500C"/>
    <w:rsid w:val="006C51B7"/>
    <w:rsid w:val="006C6F7A"/>
    <w:rsid w:val="006D11A1"/>
    <w:rsid w:val="006D1936"/>
    <w:rsid w:val="006D3E18"/>
    <w:rsid w:val="006D6581"/>
    <w:rsid w:val="006D69B5"/>
    <w:rsid w:val="006F4E03"/>
    <w:rsid w:val="007026FE"/>
    <w:rsid w:val="00705EDA"/>
    <w:rsid w:val="00716F88"/>
    <w:rsid w:val="00726720"/>
    <w:rsid w:val="00732D00"/>
    <w:rsid w:val="00744004"/>
    <w:rsid w:val="00744467"/>
    <w:rsid w:val="007504A4"/>
    <w:rsid w:val="00754110"/>
    <w:rsid w:val="00754654"/>
    <w:rsid w:val="007605F6"/>
    <w:rsid w:val="00767473"/>
    <w:rsid w:val="0078349A"/>
    <w:rsid w:val="00794F97"/>
    <w:rsid w:val="007B6438"/>
    <w:rsid w:val="007B6443"/>
    <w:rsid w:val="007C4BED"/>
    <w:rsid w:val="007C7F95"/>
    <w:rsid w:val="007E0902"/>
    <w:rsid w:val="007E5251"/>
    <w:rsid w:val="007F146E"/>
    <w:rsid w:val="00805D41"/>
    <w:rsid w:val="008179A9"/>
    <w:rsid w:val="008664C8"/>
    <w:rsid w:val="0086686D"/>
    <w:rsid w:val="0087088F"/>
    <w:rsid w:val="00870E89"/>
    <w:rsid w:val="0087224D"/>
    <w:rsid w:val="00881861"/>
    <w:rsid w:val="008A5B5F"/>
    <w:rsid w:val="008B6155"/>
    <w:rsid w:val="008C05D7"/>
    <w:rsid w:val="008C3A73"/>
    <w:rsid w:val="008D282A"/>
    <w:rsid w:val="008F0D7A"/>
    <w:rsid w:val="008F3CB4"/>
    <w:rsid w:val="008F6F26"/>
    <w:rsid w:val="008FC806"/>
    <w:rsid w:val="009002E6"/>
    <w:rsid w:val="009078FC"/>
    <w:rsid w:val="00931A21"/>
    <w:rsid w:val="00936259"/>
    <w:rsid w:val="0094005B"/>
    <w:rsid w:val="009429D2"/>
    <w:rsid w:val="00951A76"/>
    <w:rsid w:val="0095797B"/>
    <w:rsid w:val="00961B23"/>
    <w:rsid w:val="00975965"/>
    <w:rsid w:val="009775B0"/>
    <w:rsid w:val="00985EDD"/>
    <w:rsid w:val="00987B65"/>
    <w:rsid w:val="009A5957"/>
    <w:rsid w:val="009E5DBC"/>
    <w:rsid w:val="009E732C"/>
    <w:rsid w:val="009F4B01"/>
    <w:rsid w:val="009F5C68"/>
    <w:rsid w:val="00A052A9"/>
    <w:rsid w:val="00A0587D"/>
    <w:rsid w:val="00A10BBD"/>
    <w:rsid w:val="00A36578"/>
    <w:rsid w:val="00A37273"/>
    <w:rsid w:val="00A425A1"/>
    <w:rsid w:val="00A4715C"/>
    <w:rsid w:val="00A52294"/>
    <w:rsid w:val="00A61DD4"/>
    <w:rsid w:val="00A62FAF"/>
    <w:rsid w:val="00A6717F"/>
    <w:rsid w:val="00A73DEA"/>
    <w:rsid w:val="00A951BC"/>
    <w:rsid w:val="00AA4234"/>
    <w:rsid w:val="00AB225F"/>
    <w:rsid w:val="00AB40E7"/>
    <w:rsid w:val="00AC34F4"/>
    <w:rsid w:val="00AD5C8D"/>
    <w:rsid w:val="00AE55BC"/>
    <w:rsid w:val="00AF2B2A"/>
    <w:rsid w:val="00AF328D"/>
    <w:rsid w:val="00B058C8"/>
    <w:rsid w:val="00B122D7"/>
    <w:rsid w:val="00B12F09"/>
    <w:rsid w:val="00B16F67"/>
    <w:rsid w:val="00B20C8E"/>
    <w:rsid w:val="00B25E9B"/>
    <w:rsid w:val="00B31254"/>
    <w:rsid w:val="00B4046F"/>
    <w:rsid w:val="00B4151B"/>
    <w:rsid w:val="00B4302F"/>
    <w:rsid w:val="00B50FF7"/>
    <w:rsid w:val="00B52D1E"/>
    <w:rsid w:val="00B60E1D"/>
    <w:rsid w:val="00B74DB2"/>
    <w:rsid w:val="00B948DE"/>
    <w:rsid w:val="00B954D2"/>
    <w:rsid w:val="00BA4BF6"/>
    <w:rsid w:val="00BB5BDE"/>
    <w:rsid w:val="00BC1C84"/>
    <w:rsid w:val="00BC3451"/>
    <w:rsid w:val="00BC7D9B"/>
    <w:rsid w:val="00BD6A1D"/>
    <w:rsid w:val="00BE0FDA"/>
    <w:rsid w:val="00BE554F"/>
    <w:rsid w:val="00C0049B"/>
    <w:rsid w:val="00C032BA"/>
    <w:rsid w:val="00C30925"/>
    <w:rsid w:val="00C379B2"/>
    <w:rsid w:val="00C55B86"/>
    <w:rsid w:val="00C743E3"/>
    <w:rsid w:val="00C7555B"/>
    <w:rsid w:val="00C776A3"/>
    <w:rsid w:val="00C85977"/>
    <w:rsid w:val="00C925FB"/>
    <w:rsid w:val="00C9542B"/>
    <w:rsid w:val="00C96B83"/>
    <w:rsid w:val="00CA735A"/>
    <w:rsid w:val="00CB4D2C"/>
    <w:rsid w:val="00CD2271"/>
    <w:rsid w:val="00CD3DDC"/>
    <w:rsid w:val="00CF4434"/>
    <w:rsid w:val="00CF5B71"/>
    <w:rsid w:val="00D025CC"/>
    <w:rsid w:val="00D02708"/>
    <w:rsid w:val="00D14EAF"/>
    <w:rsid w:val="00D20EAB"/>
    <w:rsid w:val="00D23619"/>
    <w:rsid w:val="00D31F09"/>
    <w:rsid w:val="00D33ED3"/>
    <w:rsid w:val="00D41D53"/>
    <w:rsid w:val="00D63267"/>
    <w:rsid w:val="00D666DD"/>
    <w:rsid w:val="00D67C41"/>
    <w:rsid w:val="00D710CD"/>
    <w:rsid w:val="00D833EC"/>
    <w:rsid w:val="00D93E4C"/>
    <w:rsid w:val="00DA117A"/>
    <w:rsid w:val="00DC4F08"/>
    <w:rsid w:val="00DC55F7"/>
    <w:rsid w:val="00DC5CFB"/>
    <w:rsid w:val="00DE0D90"/>
    <w:rsid w:val="00DE73A1"/>
    <w:rsid w:val="00DF2D94"/>
    <w:rsid w:val="00E03CE8"/>
    <w:rsid w:val="00E04626"/>
    <w:rsid w:val="00E04C0E"/>
    <w:rsid w:val="00E11C20"/>
    <w:rsid w:val="00E11F42"/>
    <w:rsid w:val="00E1733A"/>
    <w:rsid w:val="00E21207"/>
    <w:rsid w:val="00E24644"/>
    <w:rsid w:val="00E26C57"/>
    <w:rsid w:val="00E26F47"/>
    <w:rsid w:val="00E301D4"/>
    <w:rsid w:val="00E32C4E"/>
    <w:rsid w:val="00E35EB1"/>
    <w:rsid w:val="00E4421F"/>
    <w:rsid w:val="00E52954"/>
    <w:rsid w:val="00E65710"/>
    <w:rsid w:val="00E66BB3"/>
    <w:rsid w:val="00E670A9"/>
    <w:rsid w:val="00E6783C"/>
    <w:rsid w:val="00E9260B"/>
    <w:rsid w:val="00EA3FF2"/>
    <w:rsid w:val="00EB422A"/>
    <w:rsid w:val="00EC5E7D"/>
    <w:rsid w:val="00EE2A3A"/>
    <w:rsid w:val="00F10FFA"/>
    <w:rsid w:val="00F13594"/>
    <w:rsid w:val="00F337DA"/>
    <w:rsid w:val="00F413F7"/>
    <w:rsid w:val="00F46C52"/>
    <w:rsid w:val="00F62055"/>
    <w:rsid w:val="00F62148"/>
    <w:rsid w:val="00F6333F"/>
    <w:rsid w:val="00F67828"/>
    <w:rsid w:val="00F77FB1"/>
    <w:rsid w:val="00F823F4"/>
    <w:rsid w:val="00F872F2"/>
    <w:rsid w:val="00F95961"/>
    <w:rsid w:val="00F9601A"/>
    <w:rsid w:val="00FA6986"/>
    <w:rsid w:val="00FA7F55"/>
    <w:rsid w:val="00FC1744"/>
    <w:rsid w:val="00FC1F85"/>
    <w:rsid w:val="00FE16F9"/>
    <w:rsid w:val="00FE58FE"/>
    <w:rsid w:val="00FF1900"/>
    <w:rsid w:val="00FF1E7C"/>
    <w:rsid w:val="00FF38AA"/>
    <w:rsid w:val="00FF747B"/>
    <w:rsid w:val="00FF75E4"/>
    <w:rsid w:val="01343A38"/>
    <w:rsid w:val="018AA082"/>
    <w:rsid w:val="01BEFC33"/>
    <w:rsid w:val="01C25176"/>
    <w:rsid w:val="022E0D4D"/>
    <w:rsid w:val="02613BC6"/>
    <w:rsid w:val="02E80FC5"/>
    <w:rsid w:val="03007DA1"/>
    <w:rsid w:val="0330D038"/>
    <w:rsid w:val="050DFCC2"/>
    <w:rsid w:val="0592A9BB"/>
    <w:rsid w:val="05DC5A19"/>
    <w:rsid w:val="0617807F"/>
    <w:rsid w:val="062E253E"/>
    <w:rsid w:val="064A8EA9"/>
    <w:rsid w:val="069B935A"/>
    <w:rsid w:val="079CEC15"/>
    <w:rsid w:val="07ED1CE7"/>
    <w:rsid w:val="081AE7B1"/>
    <w:rsid w:val="08708265"/>
    <w:rsid w:val="08FA6CE1"/>
    <w:rsid w:val="0914C1ED"/>
    <w:rsid w:val="091B4B7B"/>
    <w:rsid w:val="09C556CD"/>
    <w:rsid w:val="0B0CB752"/>
    <w:rsid w:val="0B130F24"/>
    <w:rsid w:val="0B3457BA"/>
    <w:rsid w:val="0B5E997F"/>
    <w:rsid w:val="0B6E33BE"/>
    <w:rsid w:val="0CBBB5BE"/>
    <w:rsid w:val="0CEF5A04"/>
    <w:rsid w:val="0D4D8B73"/>
    <w:rsid w:val="0D4DD795"/>
    <w:rsid w:val="0D73D08D"/>
    <w:rsid w:val="0DD6A7F0"/>
    <w:rsid w:val="0EDCCED6"/>
    <w:rsid w:val="0F7B61D2"/>
    <w:rsid w:val="0FF0DF0B"/>
    <w:rsid w:val="101DA1B8"/>
    <w:rsid w:val="104D3BB0"/>
    <w:rsid w:val="1064CAD8"/>
    <w:rsid w:val="10E81336"/>
    <w:rsid w:val="110D6058"/>
    <w:rsid w:val="113588D5"/>
    <w:rsid w:val="114C0991"/>
    <w:rsid w:val="116D469F"/>
    <w:rsid w:val="11798D2B"/>
    <w:rsid w:val="11A64E0D"/>
    <w:rsid w:val="12543339"/>
    <w:rsid w:val="1331447F"/>
    <w:rsid w:val="1383BD64"/>
    <w:rsid w:val="139D2975"/>
    <w:rsid w:val="13EC8727"/>
    <w:rsid w:val="140AB75D"/>
    <w:rsid w:val="141DF7E5"/>
    <w:rsid w:val="14BF172F"/>
    <w:rsid w:val="14D394B9"/>
    <w:rsid w:val="14D595B5"/>
    <w:rsid w:val="156054C0"/>
    <w:rsid w:val="15AACD0A"/>
    <w:rsid w:val="1632B431"/>
    <w:rsid w:val="169E027E"/>
    <w:rsid w:val="174803EF"/>
    <w:rsid w:val="187860D1"/>
    <w:rsid w:val="18995CA4"/>
    <w:rsid w:val="18E5AFD6"/>
    <w:rsid w:val="1918723D"/>
    <w:rsid w:val="1977F01D"/>
    <w:rsid w:val="19E7836A"/>
    <w:rsid w:val="1A52ED53"/>
    <w:rsid w:val="1B407AF4"/>
    <w:rsid w:val="1B493725"/>
    <w:rsid w:val="1BA51BD9"/>
    <w:rsid w:val="1C5C38D4"/>
    <w:rsid w:val="1E5A916B"/>
    <w:rsid w:val="1E712C83"/>
    <w:rsid w:val="1FAB28CA"/>
    <w:rsid w:val="1FE4E996"/>
    <w:rsid w:val="20CDC2E4"/>
    <w:rsid w:val="2106EB18"/>
    <w:rsid w:val="226450FB"/>
    <w:rsid w:val="227EC8E9"/>
    <w:rsid w:val="23711354"/>
    <w:rsid w:val="2414B43A"/>
    <w:rsid w:val="24AB2C36"/>
    <w:rsid w:val="251E7B0B"/>
    <w:rsid w:val="25B87CD8"/>
    <w:rsid w:val="25D5F942"/>
    <w:rsid w:val="265DD681"/>
    <w:rsid w:val="270D89D7"/>
    <w:rsid w:val="27E0A230"/>
    <w:rsid w:val="27FD73EA"/>
    <w:rsid w:val="2896364D"/>
    <w:rsid w:val="29CABDB7"/>
    <w:rsid w:val="2AA2E0F0"/>
    <w:rsid w:val="2AD6ABEB"/>
    <w:rsid w:val="2B0555B3"/>
    <w:rsid w:val="2B1AB6B9"/>
    <w:rsid w:val="2B622F10"/>
    <w:rsid w:val="2CA45142"/>
    <w:rsid w:val="2CD45F7C"/>
    <w:rsid w:val="2D03668A"/>
    <w:rsid w:val="2D1D8924"/>
    <w:rsid w:val="2D60651B"/>
    <w:rsid w:val="2E0DB702"/>
    <w:rsid w:val="2E750508"/>
    <w:rsid w:val="2F2E857A"/>
    <w:rsid w:val="2F986DEF"/>
    <w:rsid w:val="2FE2D20A"/>
    <w:rsid w:val="2FF02239"/>
    <w:rsid w:val="2FF4398F"/>
    <w:rsid w:val="302AA2B9"/>
    <w:rsid w:val="30363260"/>
    <w:rsid w:val="3048FDE7"/>
    <w:rsid w:val="30492F51"/>
    <w:rsid w:val="3052ACE6"/>
    <w:rsid w:val="31306B95"/>
    <w:rsid w:val="319D9CD8"/>
    <w:rsid w:val="32023D73"/>
    <w:rsid w:val="32BCA3D0"/>
    <w:rsid w:val="32C7862A"/>
    <w:rsid w:val="3306C95A"/>
    <w:rsid w:val="3355C406"/>
    <w:rsid w:val="33DA2410"/>
    <w:rsid w:val="344C0FDD"/>
    <w:rsid w:val="345474E6"/>
    <w:rsid w:val="34C21055"/>
    <w:rsid w:val="356A7596"/>
    <w:rsid w:val="35C544F8"/>
    <w:rsid w:val="36999A1F"/>
    <w:rsid w:val="36EDA7F2"/>
    <w:rsid w:val="37A8FFA6"/>
    <w:rsid w:val="38BD4131"/>
    <w:rsid w:val="3917DA94"/>
    <w:rsid w:val="3928C72D"/>
    <w:rsid w:val="3A1B7B80"/>
    <w:rsid w:val="3AB97A7B"/>
    <w:rsid w:val="3B9B67D9"/>
    <w:rsid w:val="3C47AD8A"/>
    <w:rsid w:val="3C4B22F7"/>
    <w:rsid w:val="3D18C018"/>
    <w:rsid w:val="3D3D5041"/>
    <w:rsid w:val="3D9942E6"/>
    <w:rsid w:val="3DA65C48"/>
    <w:rsid w:val="3E76FBF8"/>
    <w:rsid w:val="3ECDD469"/>
    <w:rsid w:val="3ED99D2D"/>
    <w:rsid w:val="3EF8E163"/>
    <w:rsid w:val="408C1353"/>
    <w:rsid w:val="40F41E05"/>
    <w:rsid w:val="414DBBE2"/>
    <w:rsid w:val="4188D311"/>
    <w:rsid w:val="41C4CAA1"/>
    <w:rsid w:val="41F60278"/>
    <w:rsid w:val="429AB1D3"/>
    <w:rsid w:val="4313C4AA"/>
    <w:rsid w:val="43A93AA9"/>
    <w:rsid w:val="43CFF890"/>
    <w:rsid w:val="43F7D95D"/>
    <w:rsid w:val="4401BF8B"/>
    <w:rsid w:val="444DC6AB"/>
    <w:rsid w:val="448FBD9F"/>
    <w:rsid w:val="45C6ECB5"/>
    <w:rsid w:val="45FD919A"/>
    <w:rsid w:val="4656E287"/>
    <w:rsid w:val="46A7E0AE"/>
    <w:rsid w:val="46F0BF31"/>
    <w:rsid w:val="4792D3CF"/>
    <w:rsid w:val="47E229DE"/>
    <w:rsid w:val="480713BA"/>
    <w:rsid w:val="48A257A9"/>
    <w:rsid w:val="48F85CA3"/>
    <w:rsid w:val="495814BA"/>
    <w:rsid w:val="4977E3C4"/>
    <w:rsid w:val="49F7E8A9"/>
    <w:rsid w:val="4AA51E80"/>
    <w:rsid w:val="4AC0153E"/>
    <w:rsid w:val="4AC72CFE"/>
    <w:rsid w:val="4B31FDF2"/>
    <w:rsid w:val="4BC4AFF4"/>
    <w:rsid w:val="4C258BEF"/>
    <w:rsid w:val="4C6E35DC"/>
    <w:rsid w:val="4D4763B0"/>
    <w:rsid w:val="4D886457"/>
    <w:rsid w:val="4E0CE094"/>
    <w:rsid w:val="4E456ACB"/>
    <w:rsid w:val="4F002156"/>
    <w:rsid w:val="4FEDB221"/>
    <w:rsid w:val="503A3C26"/>
    <w:rsid w:val="50810B0F"/>
    <w:rsid w:val="51455CDC"/>
    <w:rsid w:val="51FC0B47"/>
    <w:rsid w:val="524439D7"/>
    <w:rsid w:val="52ACC072"/>
    <w:rsid w:val="53064AE7"/>
    <w:rsid w:val="5331B782"/>
    <w:rsid w:val="53BD4BA4"/>
    <w:rsid w:val="53C1D154"/>
    <w:rsid w:val="5522DB55"/>
    <w:rsid w:val="556C57FE"/>
    <w:rsid w:val="55770494"/>
    <w:rsid w:val="55CD1167"/>
    <w:rsid w:val="562B492E"/>
    <w:rsid w:val="566CBBC2"/>
    <w:rsid w:val="566D3420"/>
    <w:rsid w:val="56A2E22E"/>
    <w:rsid w:val="56AEB0B5"/>
    <w:rsid w:val="57A3FB69"/>
    <w:rsid w:val="58518B00"/>
    <w:rsid w:val="5881F399"/>
    <w:rsid w:val="58FEC5E5"/>
    <w:rsid w:val="59416182"/>
    <w:rsid w:val="5AF73B4E"/>
    <w:rsid w:val="5B8DB902"/>
    <w:rsid w:val="5BC23229"/>
    <w:rsid w:val="5C46D209"/>
    <w:rsid w:val="5DB04B7E"/>
    <w:rsid w:val="5DF22741"/>
    <w:rsid w:val="5EA50E57"/>
    <w:rsid w:val="5EAC5937"/>
    <w:rsid w:val="5EDB73B9"/>
    <w:rsid w:val="5FD9E8F0"/>
    <w:rsid w:val="601EF005"/>
    <w:rsid w:val="60324987"/>
    <w:rsid w:val="60492ED5"/>
    <w:rsid w:val="604B3D9C"/>
    <w:rsid w:val="6053F1E3"/>
    <w:rsid w:val="6140753F"/>
    <w:rsid w:val="61DFE193"/>
    <w:rsid w:val="61F25D48"/>
    <w:rsid w:val="62524644"/>
    <w:rsid w:val="62723385"/>
    <w:rsid w:val="62E0D826"/>
    <w:rsid w:val="633956C0"/>
    <w:rsid w:val="63583184"/>
    <w:rsid w:val="6390731B"/>
    <w:rsid w:val="63C60508"/>
    <w:rsid w:val="641B25A5"/>
    <w:rsid w:val="641DB0D7"/>
    <w:rsid w:val="6437F0C4"/>
    <w:rsid w:val="6532A25B"/>
    <w:rsid w:val="65442A8E"/>
    <w:rsid w:val="654B4F10"/>
    <w:rsid w:val="654BE663"/>
    <w:rsid w:val="66404429"/>
    <w:rsid w:val="6688E1A7"/>
    <w:rsid w:val="668F7334"/>
    <w:rsid w:val="66F63520"/>
    <w:rsid w:val="67052D97"/>
    <w:rsid w:val="672CC566"/>
    <w:rsid w:val="67CE5E14"/>
    <w:rsid w:val="684566F5"/>
    <w:rsid w:val="68BCF583"/>
    <w:rsid w:val="691DD435"/>
    <w:rsid w:val="694E995D"/>
    <w:rsid w:val="69B3BD20"/>
    <w:rsid w:val="69EE1F05"/>
    <w:rsid w:val="6BD1FA01"/>
    <w:rsid w:val="6CAFCF55"/>
    <w:rsid w:val="6CD3E644"/>
    <w:rsid w:val="6CE9418B"/>
    <w:rsid w:val="6D68CC53"/>
    <w:rsid w:val="6D8CC301"/>
    <w:rsid w:val="6DDD554A"/>
    <w:rsid w:val="6DF21281"/>
    <w:rsid w:val="6DFECA1F"/>
    <w:rsid w:val="6E03AA2D"/>
    <w:rsid w:val="6FE5684A"/>
    <w:rsid w:val="70340829"/>
    <w:rsid w:val="7046AC68"/>
    <w:rsid w:val="70F17AAA"/>
    <w:rsid w:val="7146ED4C"/>
    <w:rsid w:val="72280FD6"/>
    <w:rsid w:val="7257F34D"/>
    <w:rsid w:val="72E01104"/>
    <w:rsid w:val="72F6F801"/>
    <w:rsid w:val="73EE2073"/>
    <w:rsid w:val="73F8CBBE"/>
    <w:rsid w:val="744CCA15"/>
    <w:rsid w:val="7488C4E3"/>
    <w:rsid w:val="74B567B4"/>
    <w:rsid w:val="74FC5000"/>
    <w:rsid w:val="754A6E1A"/>
    <w:rsid w:val="758DEEFF"/>
    <w:rsid w:val="75DE38FD"/>
    <w:rsid w:val="75EFF918"/>
    <w:rsid w:val="75F8C39C"/>
    <w:rsid w:val="76C6BDD6"/>
    <w:rsid w:val="76F56229"/>
    <w:rsid w:val="773D60C9"/>
    <w:rsid w:val="775E3145"/>
    <w:rsid w:val="79592A41"/>
    <w:rsid w:val="79819511"/>
    <w:rsid w:val="79A644DE"/>
    <w:rsid w:val="79EFF07A"/>
    <w:rsid w:val="7A52D95E"/>
    <w:rsid w:val="7A5D7AF8"/>
    <w:rsid w:val="7A92F833"/>
    <w:rsid w:val="7ACDD747"/>
    <w:rsid w:val="7B8651D5"/>
    <w:rsid w:val="7BC089F6"/>
    <w:rsid w:val="7BD06C19"/>
    <w:rsid w:val="7C610B7D"/>
    <w:rsid w:val="7C7B2AC6"/>
    <w:rsid w:val="7DD3CB87"/>
    <w:rsid w:val="7E2C9F3C"/>
    <w:rsid w:val="7E6C20A7"/>
    <w:rsid w:val="7EB2CF5B"/>
    <w:rsid w:val="7EE0D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45D7F"/>
  <w15:chartTrackingRefBased/>
  <w15:docId w15:val="{5418CEDE-3D85-4228-8AEF-C14991494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6D23"/>
    <w:pPr>
      <w:keepNext/>
      <w:keepLines/>
      <w:tabs>
        <w:tab w:val="left" w:pos="5256"/>
      </w:tabs>
      <w:spacing w:before="120" w:after="120"/>
      <w:jc w:val="center"/>
      <w:outlineLvl w:val="0"/>
    </w:pPr>
    <w:rPr>
      <w:rFonts w:asciiTheme="majorHAnsi" w:eastAsiaTheme="minorEastAsia" w:hAnsiTheme="majorHAnsi" w:cstheme="majorEastAsia"/>
      <w:color w:val="2F5496" w:themeColor="accent1" w:themeShade="BF"/>
      <w:sz w:val="72"/>
      <w:szCs w:val="40"/>
    </w:rPr>
  </w:style>
  <w:style w:type="paragraph" w:styleId="Heading2">
    <w:name w:val="heading 2"/>
    <w:basedOn w:val="Normal"/>
    <w:next w:val="Normal"/>
    <w:uiPriority w:val="9"/>
    <w:unhideWhenUsed/>
    <w:qFormat/>
    <w:rsid w:val="004A3FAC"/>
    <w:pPr>
      <w:keepNext/>
      <w:keepLines/>
      <w:spacing w:before="280" w:after="200"/>
      <w:outlineLvl w:val="1"/>
    </w:pPr>
    <w:rPr>
      <w:rFonts w:asciiTheme="majorHAnsi" w:eastAsiaTheme="minorEastAsia" w:hAnsiTheme="majorHAnsi" w:cstheme="majorEastAsia"/>
      <w:color w:val="2F5496" w:themeColor="accent1" w:themeShade="BF"/>
      <w:sz w:val="36"/>
      <w:szCs w:val="32"/>
    </w:rPr>
  </w:style>
  <w:style w:type="paragraph" w:styleId="Heading3">
    <w:name w:val="heading 3"/>
    <w:basedOn w:val="Normal"/>
    <w:next w:val="Normal"/>
    <w:link w:val="Heading3Char"/>
    <w:uiPriority w:val="9"/>
    <w:unhideWhenUsed/>
    <w:qFormat/>
    <w:rsid w:val="004A3FAC"/>
    <w:pPr>
      <w:keepNext/>
      <w:keepLines/>
      <w:spacing w:before="160" w:after="120"/>
      <w:outlineLvl w:val="2"/>
    </w:pPr>
    <w:rPr>
      <w:rFonts w:asciiTheme="majorHAnsi" w:eastAsiaTheme="majorEastAsia" w:hAnsiTheme="majorHAnsi" w:cstheme="majorBidi"/>
      <w:color w:val="1F3763" w:themeColor="accent1" w:themeShade="7F"/>
      <w:sz w:val="32"/>
    </w:rPr>
  </w:style>
  <w:style w:type="paragraph" w:styleId="Heading4">
    <w:name w:val="heading 4"/>
    <w:basedOn w:val="Normal"/>
    <w:next w:val="Normal"/>
    <w:link w:val="Heading4Char"/>
    <w:uiPriority w:val="9"/>
    <w:unhideWhenUsed/>
    <w:qFormat/>
    <w:rsid w:val="004A3FAC"/>
    <w:pPr>
      <w:keepNext/>
      <w:keepLines/>
      <w:spacing w:before="160" w:after="120"/>
      <w:outlineLvl w:val="3"/>
    </w:pPr>
    <w:rPr>
      <w:rFonts w:asciiTheme="majorHAnsi" w:eastAsiaTheme="majorEastAsia" w:hAnsiTheme="majorHAnsi" w:cstheme="majorBidi"/>
      <w:iCs/>
      <w:color w:val="2F5496" w:themeColor="accent1" w:themeShade="BF"/>
      <w:sz w:val="28"/>
    </w:rPr>
  </w:style>
  <w:style w:type="paragraph" w:styleId="Heading5">
    <w:name w:val="heading 5"/>
    <w:basedOn w:val="Normal"/>
    <w:next w:val="Normal"/>
    <w:link w:val="Heading5Char"/>
    <w:uiPriority w:val="9"/>
    <w:semiHidden/>
    <w:unhideWhenUsed/>
    <w:qFormat/>
    <w:rsid w:val="004A3FAC"/>
    <w:pPr>
      <w:keepNext/>
      <w:keepLines/>
      <w:spacing w:before="40"/>
      <w:outlineLvl w:val="4"/>
    </w:pPr>
    <w:rPr>
      <w:rFonts w:asciiTheme="majorHAnsi" w:eastAsiaTheme="majorEastAsia" w:hAnsiTheme="majorHAnsi" w:cstheme="majorBidi"/>
      <w:b/>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8F6"/>
    <w:pPr>
      <w:ind w:left="720"/>
      <w:contextualSpacing/>
    </w:pPr>
  </w:style>
  <w:style w:type="paragraph" w:styleId="Header">
    <w:name w:val="header"/>
    <w:basedOn w:val="Normal"/>
    <w:link w:val="HeaderChar"/>
    <w:uiPriority w:val="99"/>
    <w:unhideWhenUsed/>
    <w:rsid w:val="00281352"/>
    <w:pPr>
      <w:tabs>
        <w:tab w:val="center" w:pos="4680"/>
        <w:tab w:val="right" w:pos="9360"/>
      </w:tabs>
    </w:pPr>
  </w:style>
  <w:style w:type="character" w:customStyle="1" w:styleId="HeaderChar">
    <w:name w:val="Header Char"/>
    <w:basedOn w:val="DefaultParagraphFont"/>
    <w:link w:val="Header"/>
    <w:uiPriority w:val="99"/>
    <w:rsid w:val="00281352"/>
    <w:rPr>
      <w:rFonts w:asciiTheme="minorHAnsi" w:hAnsiTheme="minorHAnsi"/>
      <w:sz w:val="24"/>
    </w:rPr>
  </w:style>
  <w:style w:type="paragraph" w:styleId="Footer">
    <w:name w:val="footer"/>
    <w:basedOn w:val="Normal"/>
    <w:link w:val="FooterChar"/>
    <w:uiPriority w:val="99"/>
    <w:unhideWhenUsed/>
    <w:rsid w:val="00281352"/>
    <w:pPr>
      <w:tabs>
        <w:tab w:val="center" w:pos="4680"/>
        <w:tab w:val="right" w:pos="9360"/>
      </w:tabs>
    </w:pPr>
  </w:style>
  <w:style w:type="character" w:customStyle="1" w:styleId="FooterChar">
    <w:name w:val="Footer Char"/>
    <w:basedOn w:val="DefaultParagraphFont"/>
    <w:link w:val="Footer"/>
    <w:uiPriority w:val="99"/>
    <w:rsid w:val="00281352"/>
    <w:rPr>
      <w:rFonts w:asciiTheme="minorHAnsi" w:hAnsiTheme="minorHAnsi"/>
      <w:sz w:val="24"/>
    </w:rPr>
  </w:style>
  <w:style w:type="character" w:styleId="PageNumber">
    <w:name w:val="page number"/>
    <w:basedOn w:val="DefaultParagraphFont"/>
    <w:uiPriority w:val="99"/>
    <w:semiHidden/>
    <w:unhideWhenUsed/>
    <w:rsid w:val="00482B36"/>
    <w:rPr>
      <w:rFonts w:asciiTheme="minorHAnsi" w:hAnsiTheme="minorHAnsi"/>
      <w:sz w:val="24"/>
    </w:rPr>
  </w:style>
  <w:style w:type="paragraph" w:styleId="NoSpacing">
    <w:name w:val="No Spacing"/>
    <w:link w:val="NoSpacingChar"/>
    <w:uiPriority w:val="1"/>
    <w:qFormat/>
    <w:rsid w:val="004A3FAC"/>
    <w:rPr>
      <w:rFonts w:eastAsiaTheme="minorEastAsia"/>
      <w:szCs w:val="22"/>
      <w:lang w:eastAsia="zh-CN"/>
    </w:rPr>
  </w:style>
  <w:style w:type="character" w:customStyle="1" w:styleId="NoSpacingChar">
    <w:name w:val="No Spacing Char"/>
    <w:basedOn w:val="DefaultParagraphFont"/>
    <w:link w:val="NoSpacing"/>
    <w:uiPriority w:val="1"/>
    <w:rsid w:val="004A3FAC"/>
    <w:rPr>
      <w:rFonts w:asciiTheme="minorHAnsi" w:eastAsiaTheme="minorEastAsia" w:hAnsiTheme="minorHAnsi"/>
      <w:sz w:val="24"/>
      <w:szCs w:val="22"/>
      <w:lang w:eastAsia="zh-CN"/>
    </w:rPr>
  </w:style>
  <w:style w:type="character" w:customStyle="1" w:styleId="Heading3Char">
    <w:name w:val="Heading 3 Char"/>
    <w:basedOn w:val="DefaultParagraphFont"/>
    <w:link w:val="Heading3"/>
    <w:uiPriority w:val="9"/>
    <w:rsid w:val="004A3FAC"/>
    <w:rPr>
      <w:rFonts w:asciiTheme="majorHAnsi" w:eastAsiaTheme="majorEastAsia" w:hAnsiTheme="majorHAnsi" w:cstheme="majorBidi"/>
      <w:color w:val="1F3763" w:themeColor="accent1" w:themeShade="7F"/>
      <w:sz w:val="32"/>
    </w:rPr>
  </w:style>
  <w:style w:type="paragraph" w:styleId="TOCHeading">
    <w:name w:val="TOC Heading"/>
    <w:basedOn w:val="Heading1"/>
    <w:next w:val="Normal"/>
    <w:uiPriority w:val="39"/>
    <w:unhideWhenUsed/>
    <w:qFormat/>
    <w:rsid w:val="00233C66"/>
    <w:pPr>
      <w:spacing w:before="480" w:line="276" w:lineRule="auto"/>
      <w:jc w:val="left"/>
      <w:outlineLvl w:val="9"/>
    </w:pPr>
    <w:rPr>
      <w:rFonts w:eastAsiaTheme="majorEastAsia" w:cstheme="majorBidi"/>
      <w:bCs/>
      <w:sz w:val="44"/>
      <w:szCs w:val="28"/>
    </w:rPr>
  </w:style>
  <w:style w:type="paragraph" w:styleId="TOC1">
    <w:name w:val="toc 1"/>
    <w:basedOn w:val="Normal"/>
    <w:next w:val="Normal"/>
    <w:autoRedefine/>
    <w:uiPriority w:val="39"/>
    <w:unhideWhenUsed/>
    <w:rsid w:val="00233C66"/>
    <w:pPr>
      <w:spacing w:before="120"/>
    </w:pPr>
    <w:rPr>
      <w:rFonts w:cstheme="minorHAnsi"/>
      <w:bCs/>
      <w:iCs/>
      <w:color w:val="2F5496" w:themeColor="accent1" w:themeShade="BF"/>
      <w:sz w:val="32"/>
    </w:rPr>
  </w:style>
  <w:style w:type="paragraph" w:styleId="TOC2">
    <w:name w:val="toc 2"/>
    <w:basedOn w:val="Normal"/>
    <w:next w:val="Normal"/>
    <w:autoRedefine/>
    <w:uiPriority w:val="39"/>
    <w:unhideWhenUsed/>
    <w:rsid w:val="00656CE3"/>
    <w:pPr>
      <w:spacing w:before="120"/>
      <w:ind w:left="240"/>
    </w:pPr>
    <w:rPr>
      <w:rFonts w:cstheme="minorHAnsi"/>
      <w:bCs/>
      <w:color w:val="2F5496" w:themeColor="accent1" w:themeShade="BF"/>
      <w:sz w:val="28"/>
      <w:szCs w:val="22"/>
    </w:rPr>
  </w:style>
  <w:style w:type="paragraph" w:styleId="TOC3">
    <w:name w:val="toc 3"/>
    <w:basedOn w:val="Normal"/>
    <w:next w:val="Normal"/>
    <w:autoRedefine/>
    <w:uiPriority w:val="39"/>
    <w:unhideWhenUsed/>
    <w:qFormat/>
    <w:rsid w:val="00656CE3"/>
    <w:pPr>
      <w:ind w:left="480"/>
    </w:pPr>
    <w:rPr>
      <w:rFonts w:cstheme="minorHAnsi"/>
      <w:szCs w:val="20"/>
    </w:rPr>
  </w:style>
  <w:style w:type="character" w:styleId="Hyperlink">
    <w:name w:val="Hyperlink"/>
    <w:basedOn w:val="DefaultParagraphFont"/>
    <w:uiPriority w:val="99"/>
    <w:unhideWhenUsed/>
    <w:rsid w:val="00482B36"/>
    <w:rPr>
      <w:rFonts w:asciiTheme="minorHAnsi" w:hAnsiTheme="minorHAnsi"/>
      <w:color w:val="0563C1" w:themeColor="hyperlink"/>
      <w:sz w:val="24"/>
      <w:u w:val="single"/>
    </w:rPr>
  </w:style>
  <w:style w:type="paragraph" w:styleId="TOC4">
    <w:name w:val="toc 4"/>
    <w:basedOn w:val="Normal"/>
    <w:next w:val="Normal"/>
    <w:autoRedefine/>
    <w:uiPriority w:val="39"/>
    <w:semiHidden/>
    <w:unhideWhenUsed/>
    <w:qFormat/>
    <w:rsid w:val="00656CE3"/>
    <w:pPr>
      <w:ind w:left="720"/>
    </w:pPr>
    <w:rPr>
      <w:rFonts w:cstheme="minorHAnsi"/>
      <w:sz w:val="22"/>
      <w:szCs w:val="20"/>
    </w:rPr>
  </w:style>
  <w:style w:type="paragraph" w:styleId="TOC5">
    <w:name w:val="toc 5"/>
    <w:basedOn w:val="Normal"/>
    <w:next w:val="Normal"/>
    <w:autoRedefine/>
    <w:uiPriority w:val="39"/>
    <w:semiHidden/>
    <w:unhideWhenUsed/>
    <w:rsid w:val="00482B36"/>
    <w:pPr>
      <w:ind w:left="960"/>
    </w:pPr>
    <w:rPr>
      <w:rFonts w:cstheme="minorHAnsi"/>
      <w:sz w:val="20"/>
      <w:szCs w:val="20"/>
    </w:rPr>
  </w:style>
  <w:style w:type="paragraph" w:styleId="TOC6">
    <w:name w:val="toc 6"/>
    <w:basedOn w:val="Normal"/>
    <w:next w:val="Normal"/>
    <w:autoRedefine/>
    <w:uiPriority w:val="39"/>
    <w:semiHidden/>
    <w:unhideWhenUsed/>
    <w:rsid w:val="00482B36"/>
    <w:pPr>
      <w:ind w:left="1200"/>
    </w:pPr>
    <w:rPr>
      <w:rFonts w:cstheme="minorHAnsi"/>
      <w:sz w:val="20"/>
      <w:szCs w:val="20"/>
    </w:rPr>
  </w:style>
  <w:style w:type="paragraph" w:styleId="TOC7">
    <w:name w:val="toc 7"/>
    <w:basedOn w:val="Normal"/>
    <w:next w:val="Normal"/>
    <w:autoRedefine/>
    <w:uiPriority w:val="39"/>
    <w:semiHidden/>
    <w:unhideWhenUsed/>
    <w:rsid w:val="00482B36"/>
    <w:pPr>
      <w:ind w:left="1440"/>
    </w:pPr>
    <w:rPr>
      <w:rFonts w:cstheme="minorHAnsi"/>
      <w:sz w:val="20"/>
      <w:szCs w:val="20"/>
    </w:rPr>
  </w:style>
  <w:style w:type="paragraph" w:styleId="TOC8">
    <w:name w:val="toc 8"/>
    <w:basedOn w:val="Normal"/>
    <w:next w:val="Normal"/>
    <w:autoRedefine/>
    <w:uiPriority w:val="39"/>
    <w:semiHidden/>
    <w:unhideWhenUsed/>
    <w:rsid w:val="00482B36"/>
    <w:pPr>
      <w:ind w:left="1680"/>
    </w:pPr>
    <w:rPr>
      <w:rFonts w:cstheme="minorHAnsi"/>
      <w:sz w:val="20"/>
      <w:szCs w:val="20"/>
    </w:rPr>
  </w:style>
  <w:style w:type="paragraph" w:styleId="TOC9">
    <w:name w:val="toc 9"/>
    <w:basedOn w:val="Normal"/>
    <w:next w:val="Normal"/>
    <w:autoRedefine/>
    <w:uiPriority w:val="39"/>
    <w:semiHidden/>
    <w:unhideWhenUsed/>
    <w:rsid w:val="00482B36"/>
    <w:pPr>
      <w:ind w:left="1920"/>
    </w:pPr>
    <w:rPr>
      <w:rFonts w:cstheme="minorHAnsi"/>
      <w:sz w:val="20"/>
      <w:szCs w:val="20"/>
    </w:rPr>
  </w:style>
  <w:style w:type="paragraph" w:customStyle="1" w:styleId="codeexample">
    <w:name w:val="code example"/>
    <w:basedOn w:val="Normal"/>
    <w:autoRedefine/>
    <w:qFormat/>
    <w:rsid w:val="004A3FAC"/>
    <w:pPr>
      <w:shd w:val="clear" w:color="auto" w:fill="F2F2F2" w:themeFill="background1" w:themeFillShade="F2"/>
      <w:spacing w:before="120" w:after="120"/>
      <w:contextualSpacing/>
    </w:pPr>
    <w:rPr>
      <w:rFonts w:ascii="Consolas" w:hAnsi="Consolas"/>
    </w:rPr>
  </w:style>
  <w:style w:type="character" w:customStyle="1" w:styleId="Heading4Char">
    <w:name w:val="Heading 4 Char"/>
    <w:basedOn w:val="DefaultParagraphFont"/>
    <w:link w:val="Heading4"/>
    <w:uiPriority w:val="9"/>
    <w:rsid w:val="004A3FAC"/>
    <w:rPr>
      <w:rFonts w:asciiTheme="majorHAnsi" w:eastAsiaTheme="majorEastAsia" w:hAnsiTheme="majorHAnsi" w:cstheme="majorBidi"/>
      <w:iCs/>
      <w:color w:val="2F5496" w:themeColor="accent1" w:themeShade="BF"/>
      <w:sz w:val="28"/>
    </w:rPr>
  </w:style>
  <w:style w:type="character" w:customStyle="1" w:styleId="Heading5Char">
    <w:name w:val="Heading 5 Char"/>
    <w:basedOn w:val="DefaultParagraphFont"/>
    <w:link w:val="Heading5"/>
    <w:uiPriority w:val="9"/>
    <w:semiHidden/>
    <w:rsid w:val="004A3FAC"/>
    <w:rPr>
      <w:rFonts w:asciiTheme="majorHAnsi" w:eastAsiaTheme="majorEastAsia" w:hAnsiTheme="majorHAnsi" w:cstheme="majorBidi"/>
      <w:b/>
      <w:color w:val="2F5496" w:themeColor="accent1" w:themeShade="BF"/>
      <w:sz w:val="24"/>
    </w:rPr>
  </w:style>
  <w:style w:type="paragraph" w:styleId="IntenseQuote">
    <w:name w:val="Intense Quote"/>
    <w:basedOn w:val="Normal"/>
    <w:next w:val="Normal"/>
    <w:link w:val="IntenseQuoteChar"/>
    <w:uiPriority w:val="30"/>
    <w:qFormat/>
    <w:rsid w:val="004A3FA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A3FAC"/>
    <w:rPr>
      <w:rFonts w:asciiTheme="minorHAnsi" w:hAnsiTheme="minorHAnsi"/>
      <w:i/>
      <w:iCs/>
      <w:color w:val="4472C4" w:themeColor="accent1"/>
      <w:sz w:val="24"/>
    </w:rPr>
  </w:style>
  <w:style w:type="character" w:styleId="IntenseEmphasis">
    <w:name w:val="Intense Emphasis"/>
    <w:basedOn w:val="DefaultParagraphFont"/>
    <w:uiPriority w:val="21"/>
    <w:qFormat/>
    <w:rsid w:val="004A3FAC"/>
    <w:rPr>
      <w:rFonts w:asciiTheme="minorHAnsi" w:hAnsiTheme="minorHAnsi"/>
      <w:i/>
      <w:iCs/>
      <w:color w:val="4472C4" w:themeColor="accent1"/>
      <w:sz w:val="24"/>
    </w:rPr>
  </w:style>
  <w:style w:type="character" w:styleId="SubtleEmphasis">
    <w:name w:val="Subtle Emphasis"/>
    <w:basedOn w:val="DefaultParagraphFont"/>
    <w:uiPriority w:val="19"/>
    <w:qFormat/>
    <w:rsid w:val="004A3FAC"/>
    <w:rPr>
      <w:rFonts w:asciiTheme="minorHAnsi" w:hAnsiTheme="minorHAnsi"/>
      <w:i/>
      <w:iCs/>
      <w:color w:val="404040" w:themeColor="text1" w:themeTint="BF"/>
      <w:sz w:val="24"/>
    </w:rPr>
  </w:style>
  <w:style w:type="paragraph" w:customStyle="1" w:styleId="Note">
    <w:name w:val="Note"/>
    <w:basedOn w:val="Normal"/>
    <w:qFormat/>
    <w:rsid w:val="004A3FAC"/>
    <w:pPr>
      <w:shd w:val="clear" w:color="auto" w:fill="FDFF89"/>
    </w:pPr>
    <w:rPr>
      <w:color w:val="000000" w:themeColor="text1"/>
      <w:sz w:val="28"/>
      <w:szCs w:val="28"/>
    </w:rPr>
  </w:style>
  <w:style w:type="paragraph" w:styleId="Bibliography">
    <w:name w:val="Bibliography"/>
    <w:basedOn w:val="Normal"/>
    <w:next w:val="Normal"/>
    <w:uiPriority w:val="37"/>
    <w:unhideWhenUsed/>
    <w:rsid w:val="004A3FAC"/>
  </w:style>
  <w:style w:type="character" w:customStyle="1" w:styleId="Heading1Char">
    <w:name w:val="Heading 1 Char"/>
    <w:basedOn w:val="DefaultParagraphFont"/>
    <w:link w:val="Heading1"/>
    <w:uiPriority w:val="9"/>
    <w:rsid w:val="002F6D23"/>
    <w:rPr>
      <w:rFonts w:asciiTheme="majorHAnsi" w:eastAsiaTheme="minorEastAsia" w:hAnsiTheme="majorHAnsi" w:cstheme="majorEastAsia"/>
      <w:color w:val="2F5496" w:themeColor="accent1" w:themeShade="BF"/>
      <w:sz w:val="72"/>
      <w:szCs w:val="40"/>
    </w:rPr>
  </w:style>
  <w:style w:type="table" w:styleId="TableGrid">
    <w:name w:val="Table Grid"/>
    <w:basedOn w:val="TableNormal"/>
    <w:uiPriority w:val="39"/>
    <w:rsid w:val="00534C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7720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07720D"/>
  </w:style>
  <w:style w:type="character" w:customStyle="1" w:styleId="eop">
    <w:name w:val="eop"/>
    <w:basedOn w:val="DefaultParagraphFont"/>
    <w:rsid w:val="0007720D"/>
  </w:style>
  <w:style w:type="character" w:styleId="UnresolvedMention">
    <w:name w:val="Unresolved Mention"/>
    <w:basedOn w:val="DefaultParagraphFont"/>
    <w:uiPriority w:val="99"/>
    <w:semiHidden/>
    <w:unhideWhenUsed/>
    <w:rsid w:val="00951A76"/>
    <w:rPr>
      <w:color w:val="605E5C"/>
      <w:shd w:val="clear" w:color="auto" w:fill="E1DFDD"/>
    </w:rPr>
  </w:style>
  <w:style w:type="character" w:customStyle="1" w:styleId="scxw164434475">
    <w:name w:val="scxw164434475"/>
    <w:basedOn w:val="DefaultParagraphFont"/>
    <w:rsid w:val="00560A24"/>
  </w:style>
  <w:style w:type="numbering" w:customStyle="1" w:styleId="CurrentList1">
    <w:name w:val="Current List1"/>
    <w:uiPriority w:val="99"/>
    <w:rsid w:val="00BE554F"/>
    <w:pPr>
      <w:numPr>
        <w:numId w:val="32"/>
      </w:numPr>
    </w:pPr>
  </w:style>
  <w:style w:type="character" w:styleId="CommentReference">
    <w:name w:val="annotation reference"/>
    <w:basedOn w:val="DefaultParagraphFont"/>
    <w:uiPriority w:val="99"/>
    <w:semiHidden/>
    <w:unhideWhenUsed/>
    <w:rsid w:val="005A66C7"/>
    <w:rPr>
      <w:sz w:val="16"/>
      <w:szCs w:val="16"/>
    </w:rPr>
  </w:style>
  <w:style w:type="paragraph" w:styleId="CommentText">
    <w:name w:val="annotation text"/>
    <w:basedOn w:val="Normal"/>
    <w:link w:val="CommentTextChar"/>
    <w:uiPriority w:val="99"/>
    <w:unhideWhenUsed/>
    <w:rsid w:val="005A66C7"/>
    <w:rPr>
      <w:sz w:val="20"/>
      <w:szCs w:val="20"/>
    </w:rPr>
  </w:style>
  <w:style w:type="character" w:customStyle="1" w:styleId="CommentTextChar">
    <w:name w:val="Comment Text Char"/>
    <w:basedOn w:val="DefaultParagraphFont"/>
    <w:link w:val="CommentText"/>
    <w:uiPriority w:val="99"/>
    <w:rsid w:val="005A66C7"/>
    <w:rPr>
      <w:sz w:val="20"/>
      <w:szCs w:val="20"/>
    </w:rPr>
  </w:style>
  <w:style w:type="paragraph" w:styleId="CommentSubject">
    <w:name w:val="annotation subject"/>
    <w:basedOn w:val="CommentText"/>
    <w:next w:val="CommentText"/>
    <w:link w:val="CommentSubjectChar"/>
    <w:uiPriority w:val="99"/>
    <w:semiHidden/>
    <w:unhideWhenUsed/>
    <w:rsid w:val="005A66C7"/>
    <w:rPr>
      <w:b/>
      <w:bCs/>
    </w:rPr>
  </w:style>
  <w:style w:type="character" w:customStyle="1" w:styleId="CommentSubjectChar">
    <w:name w:val="Comment Subject Char"/>
    <w:basedOn w:val="CommentTextChar"/>
    <w:link w:val="CommentSubject"/>
    <w:uiPriority w:val="99"/>
    <w:semiHidden/>
    <w:rsid w:val="005A66C7"/>
    <w:rPr>
      <w:b/>
      <w:bCs/>
      <w:sz w:val="20"/>
      <w:szCs w:val="20"/>
    </w:rPr>
  </w:style>
  <w:style w:type="character" w:styleId="FollowedHyperlink">
    <w:name w:val="FollowedHyperlink"/>
    <w:basedOn w:val="DefaultParagraphFont"/>
    <w:uiPriority w:val="99"/>
    <w:semiHidden/>
    <w:unhideWhenUsed/>
    <w:rsid w:val="00AB40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76066">
      <w:bodyDiv w:val="1"/>
      <w:marLeft w:val="0"/>
      <w:marRight w:val="0"/>
      <w:marTop w:val="0"/>
      <w:marBottom w:val="0"/>
      <w:divBdr>
        <w:top w:val="none" w:sz="0" w:space="0" w:color="auto"/>
        <w:left w:val="none" w:sz="0" w:space="0" w:color="auto"/>
        <w:bottom w:val="none" w:sz="0" w:space="0" w:color="auto"/>
        <w:right w:val="none" w:sz="0" w:space="0" w:color="auto"/>
      </w:divBdr>
    </w:div>
    <w:div w:id="195393240">
      <w:bodyDiv w:val="1"/>
      <w:marLeft w:val="0"/>
      <w:marRight w:val="0"/>
      <w:marTop w:val="0"/>
      <w:marBottom w:val="0"/>
      <w:divBdr>
        <w:top w:val="none" w:sz="0" w:space="0" w:color="auto"/>
        <w:left w:val="none" w:sz="0" w:space="0" w:color="auto"/>
        <w:bottom w:val="none" w:sz="0" w:space="0" w:color="auto"/>
        <w:right w:val="none" w:sz="0" w:space="0" w:color="auto"/>
      </w:divBdr>
    </w:div>
    <w:div w:id="837697084">
      <w:bodyDiv w:val="1"/>
      <w:marLeft w:val="0"/>
      <w:marRight w:val="0"/>
      <w:marTop w:val="0"/>
      <w:marBottom w:val="0"/>
      <w:divBdr>
        <w:top w:val="none" w:sz="0" w:space="0" w:color="auto"/>
        <w:left w:val="none" w:sz="0" w:space="0" w:color="auto"/>
        <w:bottom w:val="none" w:sz="0" w:space="0" w:color="auto"/>
        <w:right w:val="none" w:sz="0" w:space="0" w:color="auto"/>
      </w:divBdr>
      <w:divsChild>
        <w:div w:id="66651071">
          <w:marLeft w:val="806"/>
          <w:marRight w:val="0"/>
          <w:marTop w:val="200"/>
          <w:marBottom w:val="0"/>
          <w:divBdr>
            <w:top w:val="none" w:sz="0" w:space="0" w:color="auto"/>
            <w:left w:val="none" w:sz="0" w:space="0" w:color="auto"/>
            <w:bottom w:val="none" w:sz="0" w:space="0" w:color="auto"/>
            <w:right w:val="none" w:sz="0" w:space="0" w:color="auto"/>
          </w:divBdr>
        </w:div>
        <w:div w:id="258686916">
          <w:marLeft w:val="806"/>
          <w:marRight w:val="0"/>
          <w:marTop w:val="200"/>
          <w:marBottom w:val="0"/>
          <w:divBdr>
            <w:top w:val="none" w:sz="0" w:space="0" w:color="auto"/>
            <w:left w:val="none" w:sz="0" w:space="0" w:color="auto"/>
            <w:bottom w:val="none" w:sz="0" w:space="0" w:color="auto"/>
            <w:right w:val="none" w:sz="0" w:space="0" w:color="auto"/>
          </w:divBdr>
        </w:div>
        <w:div w:id="271136219">
          <w:marLeft w:val="806"/>
          <w:marRight w:val="0"/>
          <w:marTop w:val="200"/>
          <w:marBottom w:val="0"/>
          <w:divBdr>
            <w:top w:val="none" w:sz="0" w:space="0" w:color="auto"/>
            <w:left w:val="none" w:sz="0" w:space="0" w:color="auto"/>
            <w:bottom w:val="none" w:sz="0" w:space="0" w:color="auto"/>
            <w:right w:val="none" w:sz="0" w:space="0" w:color="auto"/>
          </w:divBdr>
        </w:div>
        <w:div w:id="383330853">
          <w:marLeft w:val="806"/>
          <w:marRight w:val="0"/>
          <w:marTop w:val="200"/>
          <w:marBottom w:val="0"/>
          <w:divBdr>
            <w:top w:val="none" w:sz="0" w:space="0" w:color="auto"/>
            <w:left w:val="none" w:sz="0" w:space="0" w:color="auto"/>
            <w:bottom w:val="none" w:sz="0" w:space="0" w:color="auto"/>
            <w:right w:val="none" w:sz="0" w:space="0" w:color="auto"/>
          </w:divBdr>
        </w:div>
        <w:div w:id="1290816909">
          <w:marLeft w:val="806"/>
          <w:marRight w:val="0"/>
          <w:marTop w:val="200"/>
          <w:marBottom w:val="0"/>
          <w:divBdr>
            <w:top w:val="none" w:sz="0" w:space="0" w:color="auto"/>
            <w:left w:val="none" w:sz="0" w:space="0" w:color="auto"/>
            <w:bottom w:val="none" w:sz="0" w:space="0" w:color="auto"/>
            <w:right w:val="none" w:sz="0" w:space="0" w:color="auto"/>
          </w:divBdr>
        </w:div>
        <w:div w:id="1360277937">
          <w:marLeft w:val="1080"/>
          <w:marRight w:val="0"/>
          <w:marTop w:val="100"/>
          <w:marBottom w:val="0"/>
          <w:divBdr>
            <w:top w:val="none" w:sz="0" w:space="0" w:color="auto"/>
            <w:left w:val="none" w:sz="0" w:space="0" w:color="auto"/>
            <w:bottom w:val="none" w:sz="0" w:space="0" w:color="auto"/>
            <w:right w:val="none" w:sz="0" w:space="0" w:color="auto"/>
          </w:divBdr>
        </w:div>
        <w:div w:id="1636914501">
          <w:marLeft w:val="1080"/>
          <w:marRight w:val="0"/>
          <w:marTop w:val="100"/>
          <w:marBottom w:val="0"/>
          <w:divBdr>
            <w:top w:val="none" w:sz="0" w:space="0" w:color="auto"/>
            <w:left w:val="none" w:sz="0" w:space="0" w:color="auto"/>
            <w:bottom w:val="none" w:sz="0" w:space="0" w:color="auto"/>
            <w:right w:val="none" w:sz="0" w:space="0" w:color="auto"/>
          </w:divBdr>
        </w:div>
      </w:divsChild>
    </w:div>
    <w:div w:id="955678268">
      <w:bodyDiv w:val="1"/>
      <w:marLeft w:val="0"/>
      <w:marRight w:val="0"/>
      <w:marTop w:val="0"/>
      <w:marBottom w:val="0"/>
      <w:divBdr>
        <w:top w:val="none" w:sz="0" w:space="0" w:color="auto"/>
        <w:left w:val="none" w:sz="0" w:space="0" w:color="auto"/>
        <w:bottom w:val="none" w:sz="0" w:space="0" w:color="auto"/>
        <w:right w:val="none" w:sz="0" w:space="0" w:color="auto"/>
      </w:divBdr>
      <w:divsChild>
        <w:div w:id="442113904">
          <w:marLeft w:val="0"/>
          <w:marRight w:val="0"/>
          <w:marTop w:val="0"/>
          <w:marBottom w:val="0"/>
          <w:divBdr>
            <w:top w:val="none" w:sz="0" w:space="0" w:color="auto"/>
            <w:left w:val="none" w:sz="0" w:space="0" w:color="auto"/>
            <w:bottom w:val="none" w:sz="0" w:space="0" w:color="auto"/>
            <w:right w:val="none" w:sz="0" w:space="0" w:color="auto"/>
          </w:divBdr>
        </w:div>
        <w:div w:id="850067764">
          <w:marLeft w:val="0"/>
          <w:marRight w:val="0"/>
          <w:marTop w:val="0"/>
          <w:marBottom w:val="0"/>
          <w:divBdr>
            <w:top w:val="none" w:sz="0" w:space="0" w:color="auto"/>
            <w:left w:val="none" w:sz="0" w:space="0" w:color="auto"/>
            <w:bottom w:val="none" w:sz="0" w:space="0" w:color="auto"/>
            <w:right w:val="none" w:sz="0" w:space="0" w:color="auto"/>
          </w:divBdr>
        </w:div>
        <w:div w:id="1028216995">
          <w:marLeft w:val="0"/>
          <w:marRight w:val="0"/>
          <w:marTop w:val="0"/>
          <w:marBottom w:val="0"/>
          <w:divBdr>
            <w:top w:val="none" w:sz="0" w:space="0" w:color="auto"/>
            <w:left w:val="none" w:sz="0" w:space="0" w:color="auto"/>
            <w:bottom w:val="none" w:sz="0" w:space="0" w:color="auto"/>
            <w:right w:val="none" w:sz="0" w:space="0" w:color="auto"/>
          </w:divBdr>
        </w:div>
        <w:div w:id="1049644761">
          <w:marLeft w:val="0"/>
          <w:marRight w:val="0"/>
          <w:marTop w:val="0"/>
          <w:marBottom w:val="0"/>
          <w:divBdr>
            <w:top w:val="none" w:sz="0" w:space="0" w:color="auto"/>
            <w:left w:val="none" w:sz="0" w:space="0" w:color="auto"/>
            <w:bottom w:val="none" w:sz="0" w:space="0" w:color="auto"/>
            <w:right w:val="none" w:sz="0" w:space="0" w:color="auto"/>
          </w:divBdr>
        </w:div>
        <w:div w:id="1334651724">
          <w:marLeft w:val="0"/>
          <w:marRight w:val="0"/>
          <w:marTop w:val="0"/>
          <w:marBottom w:val="0"/>
          <w:divBdr>
            <w:top w:val="none" w:sz="0" w:space="0" w:color="auto"/>
            <w:left w:val="none" w:sz="0" w:space="0" w:color="auto"/>
            <w:bottom w:val="none" w:sz="0" w:space="0" w:color="auto"/>
            <w:right w:val="none" w:sz="0" w:space="0" w:color="auto"/>
          </w:divBdr>
        </w:div>
        <w:div w:id="1413503621">
          <w:marLeft w:val="0"/>
          <w:marRight w:val="0"/>
          <w:marTop w:val="0"/>
          <w:marBottom w:val="0"/>
          <w:divBdr>
            <w:top w:val="none" w:sz="0" w:space="0" w:color="auto"/>
            <w:left w:val="none" w:sz="0" w:space="0" w:color="auto"/>
            <w:bottom w:val="none" w:sz="0" w:space="0" w:color="auto"/>
            <w:right w:val="none" w:sz="0" w:space="0" w:color="auto"/>
          </w:divBdr>
        </w:div>
        <w:div w:id="1681737904">
          <w:marLeft w:val="0"/>
          <w:marRight w:val="0"/>
          <w:marTop w:val="0"/>
          <w:marBottom w:val="0"/>
          <w:divBdr>
            <w:top w:val="none" w:sz="0" w:space="0" w:color="auto"/>
            <w:left w:val="none" w:sz="0" w:space="0" w:color="auto"/>
            <w:bottom w:val="none" w:sz="0" w:space="0" w:color="auto"/>
            <w:right w:val="none" w:sz="0" w:space="0" w:color="auto"/>
          </w:divBdr>
        </w:div>
        <w:div w:id="1940411968">
          <w:marLeft w:val="0"/>
          <w:marRight w:val="0"/>
          <w:marTop w:val="0"/>
          <w:marBottom w:val="0"/>
          <w:divBdr>
            <w:top w:val="none" w:sz="0" w:space="0" w:color="auto"/>
            <w:left w:val="none" w:sz="0" w:space="0" w:color="auto"/>
            <w:bottom w:val="none" w:sz="0" w:space="0" w:color="auto"/>
            <w:right w:val="none" w:sz="0" w:space="0" w:color="auto"/>
          </w:divBdr>
        </w:div>
      </w:divsChild>
    </w:div>
    <w:div w:id="1087074513">
      <w:bodyDiv w:val="1"/>
      <w:marLeft w:val="0"/>
      <w:marRight w:val="0"/>
      <w:marTop w:val="0"/>
      <w:marBottom w:val="0"/>
      <w:divBdr>
        <w:top w:val="none" w:sz="0" w:space="0" w:color="auto"/>
        <w:left w:val="none" w:sz="0" w:space="0" w:color="auto"/>
        <w:bottom w:val="none" w:sz="0" w:space="0" w:color="auto"/>
        <w:right w:val="none" w:sz="0" w:space="0" w:color="auto"/>
      </w:divBdr>
      <w:divsChild>
        <w:div w:id="183056952">
          <w:marLeft w:val="0"/>
          <w:marRight w:val="0"/>
          <w:marTop w:val="0"/>
          <w:marBottom w:val="0"/>
          <w:divBdr>
            <w:top w:val="none" w:sz="0" w:space="0" w:color="auto"/>
            <w:left w:val="none" w:sz="0" w:space="0" w:color="auto"/>
            <w:bottom w:val="none" w:sz="0" w:space="0" w:color="auto"/>
            <w:right w:val="none" w:sz="0" w:space="0" w:color="auto"/>
          </w:divBdr>
          <w:divsChild>
            <w:div w:id="475535849">
              <w:marLeft w:val="0"/>
              <w:marRight w:val="0"/>
              <w:marTop w:val="0"/>
              <w:marBottom w:val="0"/>
              <w:divBdr>
                <w:top w:val="none" w:sz="0" w:space="0" w:color="auto"/>
                <w:left w:val="none" w:sz="0" w:space="0" w:color="auto"/>
                <w:bottom w:val="none" w:sz="0" w:space="0" w:color="auto"/>
                <w:right w:val="none" w:sz="0" w:space="0" w:color="auto"/>
              </w:divBdr>
            </w:div>
          </w:divsChild>
        </w:div>
        <w:div w:id="266426038">
          <w:marLeft w:val="0"/>
          <w:marRight w:val="0"/>
          <w:marTop w:val="0"/>
          <w:marBottom w:val="0"/>
          <w:divBdr>
            <w:top w:val="none" w:sz="0" w:space="0" w:color="auto"/>
            <w:left w:val="none" w:sz="0" w:space="0" w:color="auto"/>
            <w:bottom w:val="none" w:sz="0" w:space="0" w:color="auto"/>
            <w:right w:val="none" w:sz="0" w:space="0" w:color="auto"/>
          </w:divBdr>
          <w:divsChild>
            <w:div w:id="507719463">
              <w:marLeft w:val="0"/>
              <w:marRight w:val="0"/>
              <w:marTop w:val="0"/>
              <w:marBottom w:val="0"/>
              <w:divBdr>
                <w:top w:val="none" w:sz="0" w:space="0" w:color="auto"/>
                <w:left w:val="none" w:sz="0" w:space="0" w:color="auto"/>
                <w:bottom w:val="none" w:sz="0" w:space="0" w:color="auto"/>
                <w:right w:val="none" w:sz="0" w:space="0" w:color="auto"/>
              </w:divBdr>
            </w:div>
          </w:divsChild>
        </w:div>
        <w:div w:id="288976041">
          <w:marLeft w:val="0"/>
          <w:marRight w:val="0"/>
          <w:marTop w:val="0"/>
          <w:marBottom w:val="0"/>
          <w:divBdr>
            <w:top w:val="none" w:sz="0" w:space="0" w:color="auto"/>
            <w:left w:val="none" w:sz="0" w:space="0" w:color="auto"/>
            <w:bottom w:val="none" w:sz="0" w:space="0" w:color="auto"/>
            <w:right w:val="none" w:sz="0" w:space="0" w:color="auto"/>
          </w:divBdr>
          <w:divsChild>
            <w:div w:id="420026313">
              <w:marLeft w:val="0"/>
              <w:marRight w:val="0"/>
              <w:marTop w:val="0"/>
              <w:marBottom w:val="0"/>
              <w:divBdr>
                <w:top w:val="none" w:sz="0" w:space="0" w:color="auto"/>
                <w:left w:val="none" w:sz="0" w:space="0" w:color="auto"/>
                <w:bottom w:val="none" w:sz="0" w:space="0" w:color="auto"/>
                <w:right w:val="none" w:sz="0" w:space="0" w:color="auto"/>
              </w:divBdr>
            </w:div>
          </w:divsChild>
        </w:div>
        <w:div w:id="810097063">
          <w:marLeft w:val="0"/>
          <w:marRight w:val="0"/>
          <w:marTop w:val="0"/>
          <w:marBottom w:val="0"/>
          <w:divBdr>
            <w:top w:val="none" w:sz="0" w:space="0" w:color="auto"/>
            <w:left w:val="none" w:sz="0" w:space="0" w:color="auto"/>
            <w:bottom w:val="none" w:sz="0" w:space="0" w:color="auto"/>
            <w:right w:val="none" w:sz="0" w:space="0" w:color="auto"/>
          </w:divBdr>
          <w:divsChild>
            <w:div w:id="147330791">
              <w:marLeft w:val="0"/>
              <w:marRight w:val="0"/>
              <w:marTop w:val="0"/>
              <w:marBottom w:val="0"/>
              <w:divBdr>
                <w:top w:val="none" w:sz="0" w:space="0" w:color="auto"/>
                <w:left w:val="none" w:sz="0" w:space="0" w:color="auto"/>
                <w:bottom w:val="none" w:sz="0" w:space="0" w:color="auto"/>
                <w:right w:val="none" w:sz="0" w:space="0" w:color="auto"/>
              </w:divBdr>
            </w:div>
          </w:divsChild>
        </w:div>
        <w:div w:id="1274049071">
          <w:marLeft w:val="0"/>
          <w:marRight w:val="0"/>
          <w:marTop w:val="0"/>
          <w:marBottom w:val="0"/>
          <w:divBdr>
            <w:top w:val="none" w:sz="0" w:space="0" w:color="auto"/>
            <w:left w:val="none" w:sz="0" w:space="0" w:color="auto"/>
            <w:bottom w:val="none" w:sz="0" w:space="0" w:color="auto"/>
            <w:right w:val="none" w:sz="0" w:space="0" w:color="auto"/>
          </w:divBdr>
          <w:divsChild>
            <w:div w:id="228464887">
              <w:marLeft w:val="0"/>
              <w:marRight w:val="0"/>
              <w:marTop w:val="0"/>
              <w:marBottom w:val="0"/>
              <w:divBdr>
                <w:top w:val="none" w:sz="0" w:space="0" w:color="auto"/>
                <w:left w:val="none" w:sz="0" w:space="0" w:color="auto"/>
                <w:bottom w:val="none" w:sz="0" w:space="0" w:color="auto"/>
                <w:right w:val="none" w:sz="0" w:space="0" w:color="auto"/>
              </w:divBdr>
            </w:div>
          </w:divsChild>
        </w:div>
        <w:div w:id="1817792795">
          <w:marLeft w:val="0"/>
          <w:marRight w:val="0"/>
          <w:marTop w:val="0"/>
          <w:marBottom w:val="0"/>
          <w:divBdr>
            <w:top w:val="none" w:sz="0" w:space="0" w:color="auto"/>
            <w:left w:val="none" w:sz="0" w:space="0" w:color="auto"/>
            <w:bottom w:val="none" w:sz="0" w:space="0" w:color="auto"/>
            <w:right w:val="none" w:sz="0" w:space="0" w:color="auto"/>
          </w:divBdr>
          <w:divsChild>
            <w:div w:id="98743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87120">
      <w:bodyDiv w:val="1"/>
      <w:marLeft w:val="0"/>
      <w:marRight w:val="0"/>
      <w:marTop w:val="0"/>
      <w:marBottom w:val="0"/>
      <w:divBdr>
        <w:top w:val="none" w:sz="0" w:space="0" w:color="auto"/>
        <w:left w:val="none" w:sz="0" w:space="0" w:color="auto"/>
        <w:bottom w:val="none" w:sz="0" w:space="0" w:color="auto"/>
        <w:right w:val="none" w:sz="0" w:space="0" w:color="auto"/>
      </w:divBdr>
      <w:divsChild>
        <w:div w:id="32777893">
          <w:marLeft w:val="0"/>
          <w:marRight w:val="0"/>
          <w:marTop w:val="0"/>
          <w:marBottom w:val="0"/>
          <w:divBdr>
            <w:top w:val="none" w:sz="0" w:space="0" w:color="auto"/>
            <w:left w:val="none" w:sz="0" w:space="0" w:color="auto"/>
            <w:bottom w:val="none" w:sz="0" w:space="0" w:color="auto"/>
            <w:right w:val="none" w:sz="0" w:space="0" w:color="auto"/>
          </w:divBdr>
        </w:div>
        <w:div w:id="85074574">
          <w:marLeft w:val="0"/>
          <w:marRight w:val="0"/>
          <w:marTop w:val="0"/>
          <w:marBottom w:val="0"/>
          <w:divBdr>
            <w:top w:val="none" w:sz="0" w:space="0" w:color="auto"/>
            <w:left w:val="none" w:sz="0" w:space="0" w:color="auto"/>
            <w:bottom w:val="none" w:sz="0" w:space="0" w:color="auto"/>
            <w:right w:val="none" w:sz="0" w:space="0" w:color="auto"/>
          </w:divBdr>
        </w:div>
        <w:div w:id="903414815">
          <w:marLeft w:val="0"/>
          <w:marRight w:val="0"/>
          <w:marTop w:val="0"/>
          <w:marBottom w:val="0"/>
          <w:divBdr>
            <w:top w:val="none" w:sz="0" w:space="0" w:color="auto"/>
            <w:left w:val="none" w:sz="0" w:space="0" w:color="auto"/>
            <w:bottom w:val="none" w:sz="0" w:space="0" w:color="auto"/>
            <w:right w:val="none" w:sz="0" w:space="0" w:color="auto"/>
          </w:divBdr>
        </w:div>
        <w:div w:id="1330251459">
          <w:marLeft w:val="0"/>
          <w:marRight w:val="0"/>
          <w:marTop w:val="0"/>
          <w:marBottom w:val="0"/>
          <w:divBdr>
            <w:top w:val="none" w:sz="0" w:space="0" w:color="auto"/>
            <w:left w:val="none" w:sz="0" w:space="0" w:color="auto"/>
            <w:bottom w:val="none" w:sz="0" w:space="0" w:color="auto"/>
            <w:right w:val="none" w:sz="0" w:space="0" w:color="auto"/>
          </w:divBdr>
        </w:div>
        <w:div w:id="1694072062">
          <w:marLeft w:val="0"/>
          <w:marRight w:val="0"/>
          <w:marTop w:val="0"/>
          <w:marBottom w:val="0"/>
          <w:divBdr>
            <w:top w:val="none" w:sz="0" w:space="0" w:color="auto"/>
            <w:left w:val="none" w:sz="0" w:space="0" w:color="auto"/>
            <w:bottom w:val="none" w:sz="0" w:space="0" w:color="auto"/>
            <w:right w:val="none" w:sz="0" w:space="0" w:color="auto"/>
          </w:divBdr>
        </w:div>
        <w:div w:id="1823039021">
          <w:marLeft w:val="0"/>
          <w:marRight w:val="0"/>
          <w:marTop w:val="0"/>
          <w:marBottom w:val="0"/>
          <w:divBdr>
            <w:top w:val="none" w:sz="0" w:space="0" w:color="auto"/>
            <w:left w:val="none" w:sz="0" w:space="0" w:color="auto"/>
            <w:bottom w:val="none" w:sz="0" w:space="0" w:color="auto"/>
            <w:right w:val="none" w:sz="0" w:space="0" w:color="auto"/>
          </w:divBdr>
        </w:div>
        <w:div w:id="1922136246">
          <w:marLeft w:val="0"/>
          <w:marRight w:val="0"/>
          <w:marTop w:val="0"/>
          <w:marBottom w:val="0"/>
          <w:divBdr>
            <w:top w:val="none" w:sz="0" w:space="0" w:color="auto"/>
            <w:left w:val="none" w:sz="0" w:space="0" w:color="auto"/>
            <w:bottom w:val="none" w:sz="0" w:space="0" w:color="auto"/>
            <w:right w:val="none" w:sz="0" w:space="0" w:color="auto"/>
          </w:divBdr>
        </w:div>
        <w:div w:id="2103184781">
          <w:marLeft w:val="0"/>
          <w:marRight w:val="0"/>
          <w:marTop w:val="0"/>
          <w:marBottom w:val="0"/>
          <w:divBdr>
            <w:top w:val="none" w:sz="0" w:space="0" w:color="auto"/>
            <w:left w:val="none" w:sz="0" w:space="0" w:color="auto"/>
            <w:bottom w:val="none" w:sz="0" w:space="0" w:color="auto"/>
            <w:right w:val="none" w:sz="0" w:space="0" w:color="auto"/>
          </w:divBdr>
        </w:div>
      </w:divsChild>
    </w:div>
    <w:div w:id="1534002677">
      <w:bodyDiv w:val="1"/>
      <w:marLeft w:val="0"/>
      <w:marRight w:val="0"/>
      <w:marTop w:val="0"/>
      <w:marBottom w:val="0"/>
      <w:divBdr>
        <w:top w:val="none" w:sz="0" w:space="0" w:color="auto"/>
        <w:left w:val="none" w:sz="0" w:space="0" w:color="auto"/>
        <w:bottom w:val="none" w:sz="0" w:space="0" w:color="auto"/>
        <w:right w:val="none" w:sz="0" w:space="0" w:color="auto"/>
      </w:divBdr>
    </w:div>
    <w:div w:id="1769735280">
      <w:bodyDiv w:val="1"/>
      <w:marLeft w:val="0"/>
      <w:marRight w:val="0"/>
      <w:marTop w:val="0"/>
      <w:marBottom w:val="0"/>
      <w:divBdr>
        <w:top w:val="none" w:sz="0" w:space="0" w:color="auto"/>
        <w:left w:val="none" w:sz="0" w:space="0" w:color="auto"/>
        <w:bottom w:val="none" w:sz="0" w:space="0" w:color="auto"/>
        <w:right w:val="none" w:sz="0" w:space="0" w:color="auto"/>
      </w:divBdr>
      <w:divsChild>
        <w:div w:id="154954793">
          <w:marLeft w:val="0"/>
          <w:marRight w:val="0"/>
          <w:marTop w:val="0"/>
          <w:marBottom w:val="0"/>
          <w:divBdr>
            <w:top w:val="none" w:sz="0" w:space="0" w:color="auto"/>
            <w:left w:val="none" w:sz="0" w:space="0" w:color="auto"/>
            <w:bottom w:val="none" w:sz="0" w:space="0" w:color="auto"/>
            <w:right w:val="none" w:sz="0" w:space="0" w:color="auto"/>
          </w:divBdr>
          <w:divsChild>
            <w:div w:id="869613636">
              <w:marLeft w:val="0"/>
              <w:marRight w:val="0"/>
              <w:marTop w:val="0"/>
              <w:marBottom w:val="0"/>
              <w:divBdr>
                <w:top w:val="none" w:sz="0" w:space="0" w:color="auto"/>
                <w:left w:val="none" w:sz="0" w:space="0" w:color="auto"/>
                <w:bottom w:val="none" w:sz="0" w:space="0" w:color="auto"/>
                <w:right w:val="none" w:sz="0" w:space="0" w:color="auto"/>
              </w:divBdr>
            </w:div>
          </w:divsChild>
        </w:div>
        <w:div w:id="1597326462">
          <w:marLeft w:val="0"/>
          <w:marRight w:val="0"/>
          <w:marTop w:val="0"/>
          <w:marBottom w:val="0"/>
          <w:divBdr>
            <w:top w:val="none" w:sz="0" w:space="0" w:color="auto"/>
            <w:left w:val="none" w:sz="0" w:space="0" w:color="auto"/>
            <w:bottom w:val="none" w:sz="0" w:space="0" w:color="auto"/>
            <w:right w:val="none" w:sz="0" w:space="0" w:color="auto"/>
          </w:divBdr>
          <w:divsChild>
            <w:div w:id="258102243">
              <w:marLeft w:val="0"/>
              <w:marRight w:val="0"/>
              <w:marTop w:val="0"/>
              <w:marBottom w:val="0"/>
              <w:divBdr>
                <w:top w:val="none" w:sz="0" w:space="0" w:color="auto"/>
                <w:left w:val="none" w:sz="0" w:space="0" w:color="auto"/>
                <w:bottom w:val="none" w:sz="0" w:space="0" w:color="auto"/>
                <w:right w:val="none" w:sz="0" w:space="0" w:color="auto"/>
              </w:divBdr>
            </w:div>
          </w:divsChild>
        </w:div>
        <w:div w:id="1688633123">
          <w:marLeft w:val="0"/>
          <w:marRight w:val="0"/>
          <w:marTop w:val="0"/>
          <w:marBottom w:val="0"/>
          <w:divBdr>
            <w:top w:val="none" w:sz="0" w:space="0" w:color="auto"/>
            <w:left w:val="none" w:sz="0" w:space="0" w:color="auto"/>
            <w:bottom w:val="none" w:sz="0" w:space="0" w:color="auto"/>
            <w:right w:val="none" w:sz="0" w:space="0" w:color="auto"/>
          </w:divBdr>
          <w:divsChild>
            <w:div w:id="1592393730">
              <w:marLeft w:val="0"/>
              <w:marRight w:val="0"/>
              <w:marTop w:val="0"/>
              <w:marBottom w:val="0"/>
              <w:divBdr>
                <w:top w:val="none" w:sz="0" w:space="0" w:color="auto"/>
                <w:left w:val="none" w:sz="0" w:space="0" w:color="auto"/>
                <w:bottom w:val="none" w:sz="0" w:space="0" w:color="auto"/>
                <w:right w:val="none" w:sz="0" w:space="0" w:color="auto"/>
              </w:divBdr>
            </w:div>
          </w:divsChild>
        </w:div>
        <w:div w:id="2038503638">
          <w:marLeft w:val="0"/>
          <w:marRight w:val="0"/>
          <w:marTop w:val="0"/>
          <w:marBottom w:val="0"/>
          <w:divBdr>
            <w:top w:val="none" w:sz="0" w:space="0" w:color="auto"/>
            <w:left w:val="none" w:sz="0" w:space="0" w:color="auto"/>
            <w:bottom w:val="none" w:sz="0" w:space="0" w:color="auto"/>
            <w:right w:val="none" w:sz="0" w:space="0" w:color="auto"/>
          </w:divBdr>
          <w:divsChild>
            <w:div w:id="1521892296">
              <w:marLeft w:val="0"/>
              <w:marRight w:val="0"/>
              <w:marTop w:val="0"/>
              <w:marBottom w:val="0"/>
              <w:divBdr>
                <w:top w:val="none" w:sz="0" w:space="0" w:color="auto"/>
                <w:left w:val="none" w:sz="0" w:space="0" w:color="auto"/>
                <w:bottom w:val="none" w:sz="0" w:space="0" w:color="auto"/>
                <w:right w:val="none" w:sz="0" w:space="0" w:color="auto"/>
              </w:divBdr>
            </w:div>
          </w:divsChild>
        </w:div>
        <w:div w:id="2127385944">
          <w:marLeft w:val="0"/>
          <w:marRight w:val="0"/>
          <w:marTop w:val="0"/>
          <w:marBottom w:val="0"/>
          <w:divBdr>
            <w:top w:val="none" w:sz="0" w:space="0" w:color="auto"/>
            <w:left w:val="none" w:sz="0" w:space="0" w:color="auto"/>
            <w:bottom w:val="none" w:sz="0" w:space="0" w:color="auto"/>
            <w:right w:val="none" w:sz="0" w:space="0" w:color="auto"/>
          </w:divBdr>
          <w:divsChild>
            <w:div w:id="32506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smealonline.psu.edu/browse/accessibility-learning-path" TargetMode="External"/><Relationship Id="rId26" Type="http://schemas.openxmlformats.org/officeDocument/2006/relationships/hyperlink" Target="https://www.libraries.psu.edu/services/course-reserves/building-durable-links" TargetMode="External"/><Relationship Id="rId39" Type="http://schemas.openxmlformats.org/officeDocument/2006/relationships/fontTable" Target="fontTable.xml"/><Relationship Id="rId21" Type="http://schemas.openxmlformats.org/officeDocument/2006/relationships/hyperlink" Target="https://chatgpt.com/g/g-OeMRwWONc-image-description-specialist" TargetMode="External"/><Relationship Id="rId34"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psu.instructure.com/courses/1741795/pages/customize-your-home-page-and-menu?module_item_id=20342408" TargetMode="External"/><Relationship Id="rId20" Type="http://schemas.openxmlformats.org/officeDocument/2006/relationships/hyperlink" Target="https://webaim.org/resources/contrastchecker/" TargetMode="External"/><Relationship Id="rId29" Type="http://schemas.openxmlformats.org/officeDocument/2006/relationships/hyperlink" Target="https://www.transkribus.org/"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ebaim.org/resources/contrastchecker/" TargetMode="External"/><Relationship Id="rId32" Type="http://schemas.openxmlformats.org/officeDocument/2006/relationships/hyperlink" Target="https://courseware.psu.edu/" TargetMode="External"/><Relationship Id="rId37" Type="http://schemas.openxmlformats.org/officeDocument/2006/relationships/header" Target="header2.xml"/><Relationship Id="rId40" Type="http://schemas.microsoft.com/office/2011/relationships/people" Target="people.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yperlink" Target="https://www.tpgi.com/color-contrast-checker/" TargetMode="External"/><Relationship Id="rId28" Type="http://schemas.openxmlformats.org/officeDocument/2006/relationships/hyperlink" Target="https://www.libraries.psu.edu/about/accessibility/pdf-remediation-tool-informa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smealonline.psu.edu/browse/accessibility-learning-path" TargetMode="External"/><Relationship Id="rId31" Type="http://schemas.openxmlformats.org/officeDocument/2006/relationships/hyperlink" Target="https://support.apple.com/guide/voiceover/welcome/mac"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asuo-ai-labs.streamlit.app/Image_Accessibility" TargetMode="External"/><Relationship Id="rId27" Type="http://schemas.openxmlformats.org/officeDocument/2006/relationships/hyperlink" Target="http://ezaccess.libraries.psu.edu/login?url=" TargetMode="External"/><Relationship Id="rId30" Type="http://schemas.openxmlformats.org/officeDocument/2006/relationships/hyperlink" Target="https://support.microsoft.com/en-us/windows/use-voice-typing-to-talk-instead-of-type-on-your-pc-fec94565-c4bd-329d-e59a-af033fa5689f"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asuo-ai-labs.streamlit.app/Image_Accessibility" TargetMode="External"/><Relationship Id="rId25" Type="http://schemas.openxmlformats.org/officeDocument/2006/relationships/hyperlink" Target="https://accessibility.psu.edu/math/equatio/" TargetMode="External"/><Relationship Id="rId33" Type="http://schemas.openxmlformats.org/officeDocument/2006/relationships/hyperlink" Target="mailto:accessibility@psu.edu" TargetMode="External"/><Relationship Id="rId38"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xr133/Library/Group%20Containers/UBF8T346G9.Office/User%20Content.localized/Templates.localized/LD-long-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2D0E2294CE9C41BFA7D0ED10C3549A" ma:contentTypeVersion="3" ma:contentTypeDescription="Create a new document." ma:contentTypeScope="" ma:versionID="17801e20713489e111ebf87c6e650677">
  <xsd:schema xmlns:xsd="http://www.w3.org/2001/XMLSchema" xmlns:xs="http://www.w3.org/2001/XMLSchema" xmlns:p="http://schemas.microsoft.com/office/2006/metadata/properties" xmlns:ns2="f8f4e0ed-8774-438f-bc4b-14e68815e486" targetNamespace="http://schemas.microsoft.com/office/2006/metadata/properties" ma:root="true" ma:fieldsID="aaee9a0c5eecc3ede2a8fc071f9fdd21" ns2:_="">
    <xsd:import namespace="f8f4e0ed-8774-438f-bc4b-14e68815e48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4e0ed-8774-438f-bc4b-14e68815e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CED6874-4C0F-4DCF-91FB-CFB4D950F9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6422D9-1948-684E-8FD0-B923B51C18AB}">
  <ds:schemaRefs>
    <ds:schemaRef ds:uri="http://schemas.openxmlformats.org/officeDocument/2006/bibliography"/>
  </ds:schemaRefs>
</ds:datastoreItem>
</file>

<file path=customXml/itemProps4.xml><?xml version="1.0" encoding="utf-8"?>
<ds:datastoreItem xmlns:ds="http://schemas.openxmlformats.org/officeDocument/2006/customXml" ds:itemID="{63DDD546-69F8-46D2-A018-F076CED521DF}">
  <ds:schemaRefs>
    <ds:schemaRef ds:uri="http://schemas.microsoft.com/sharepoint/v3/contenttype/forms"/>
  </ds:schemaRefs>
</ds:datastoreItem>
</file>

<file path=customXml/itemProps5.xml><?xml version="1.0" encoding="utf-8"?>
<ds:datastoreItem xmlns:ds="http://schemas.openxmlformats.org/officeDocument/2006/customXml" ds:itemID="{75E2F628-441B-44E6-9D1B-9AA2FD93B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4e0ed-8774-438f-bc4b-14e68815e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cf48d45-3ddb-4389-a9c1-c115526eb52e}" enabled="0" method="" siteId="{7cf48d45-3ddb-4389-a9c1-c115526eb52e}" removed="1"/>
</clbl:labelList>
</file>

<file path=docProps/app.xml><?xml version="1.0" encoding="utf-8"?>
<Properties xmlns="http://schemas.openxmlformats.org/officeDocument/2006/extended-properties" xmlns:vt="http://schemas.openxmlformats.org/officeDocument/2006/docPropsVTypes">
  <Template>LD-long-template.dotx</Template>
  <TotalTime>43</TotalTime>
  <Pages>10</Pages>
  <Words>3521</Words>
  <Characters>17609</Characters>
  <Application>Microsoft Office Word</Application>
  <DocSecurity>0</DocSecurity>
  <Lines>400</Lines>
  <Paragraphs>330</Paragraphs>
  <ScaleCrop>false</ScaleCrop>
  <Company/>
  <LinksUpToDate>false</LinksUpToDate>
  <CharactersWithSpaces>20800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Stevie Rocco</dc:creator>
  <cp:keywords/>
  <dc:description/>
  <cp:lastModifiedBy>Stevie Rocco</cp:lastModifiedBy>
  <cp:revision>46</cp:revision>
  <dcterms:created xsi:type="dcterms:W3CDTF">2025-05-27T18:29:00Z</dcterms:created>
  <dcterms:modified xsi:type="dcterms:W3CDTF">2026-03-23T15:37:00Z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147200</vt:r8>
  </property>
  <property fmtid="{D5CDD505-2E9C-101B-9397-08002B2CF9AE}" pid="3" name="TriggerFlowInfo">
    <vt:lpwstr/>
  </property>
  <property fmtid="{D5CDD505-2E9C-101B-9397-08002B2CF9AE}" pid="4" name="ComplianceAssetId">
    <vt:lpwstr/>
  </property>
  <property fmtid="{D5CDD505-2E9C-101B-9397-08002B2CF9AE}" pid="5" name="_ExtendedDescription">
    <vt:lpwstr/>
  </property>
  <property fmtid="{D5CDD505-2E9C-101B-9397-08002B2CF9AE}" pid="6" name="GrammarlyDocumentId">
    <vt:lpwstr>86c81112-c051-470f-bb75-150235455e72</vt:lpwstr>
  </property>
  <property fmtid="{D5CDD505-2E9C-101B-9397-08002B2CF9AE}" pid="7" name="ContentTypeId">
    <vt:lpwstr>0x0101009A2D0E2294CE9C41BFA7D0ED10C3549A</vt:lpwstr>
  </property>
  <property fmtid="{D5CDD505-2E9C-101B-9397-08002B2CF9AE}" pid="8" name="docLang">
    <vt:lpwstr>en</vt:lpwstr>
  </property>
</Properties>
</file>