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418C" w14:textId="43C8C9AE" w:rsidR="003758CD" w:rsidRPr="00792EE0" w:rsidRDefault="00BC0557" w:rsidP="00792EE0">
      <w:pPr>
        <w:pStyle w:val="Heading1"/>
      </w:pPr>
      <w:r>
        <w:t>Goods and Services</w:t>
      </w:r>
      <w:r w:rsidR="003758CD" w:rsidRPr="00792EE0">
        <w:t xml:space="preserve"> </w:t>
      </w:r>
      <w:r w:rsidR="00414C04">
        <w:t>RECONCILIATION</w:t>
      </w:r>
      <w:r w:rsidR="003758CD" w:rsidRPr="00792EE0">
        <w:t>- Conc</w:t>
      </w:r>
      <w:r w:rsidR="00414C04">
        <w:t>UR</w:t>
      </w:r>
    </w:p>
    <w:p w14:paraId="30D13FB9" w14:textId="73489D0F" w:rsidR="003758CD" w:rsidRDefault="00E361E6" w:rsidP="009A7075">
      <w:pPr>
        <w:pStyle w:val="Heading4"/>
      </w:pPr>
      <w:hyperlink r:id="rId10" w:history="1">
        <w:r w:rsidRPr="00B86638">
          <w:rPr>
            <w:rStyle w:val="Hyperlink"/>
          </w:rPr>
          <w:t>https://policy.psu.edu/policies/tr02</w:t>
        </w:r>
      </w:hyperlink>
    </w:p>
    <w:p w14:paraId="02FEAF1D" w14:textId="77777777" w:rsidR="00566DA5" w:rsidRDefault="00566DA5" w:rsidP="00792EE0">
      <w:pPr>
        <w:pStyle w:val="Heading2"/>
      </w:pPr>
      <w:r w:rsidRPr="00566DA5">
        <w:t>Required Information/Documentation:</w:t>
      </w:r>
    </w:p>
    <w:p w14:paraId="4F4AC8EE" w14:textId="5D583106" w:rsidR="00566DA5" w:rsidRDefault="00566DA5" w:rsidP="00700305">
      <w:pPr>
        <w:pStyle w:val="Heading2"/>
        <w:numPr>
          <w:ilvl w:val="0"/>
          <w:numId w:val="9"/>
        </w:numPr>
        <w:spacing w:before="0" w:after="0" w:line="360" w:lineRule="auto"/>
        <w:ind w:left="360"/>
        <w:rPr>
          <w:rFonts w:ascii="Rockwell" w:eastAsia="Aptos" w:hAnsi="Rockwell"/>
          <w:color w:val="auto"/>
          <w:sz w:val="24"/>
          <w:szCs w:val="24"/>
        </w:rPr>
      </w:pPr>
      <w:r w:rsidRPr="00754697">
        <w:rPr>
          <w:rFonts w:ascii="Rockwell" w:eastAsia="Aptos" w:hAnsi="Rockwell"/>
          <w:b/>
          <w:bCs/>
          <w:color w:val="auto"/>
          <w:sz w:val="24"/>
          <w:szCs w:val="24"/>
        </w:rPr>
        <w:t xml:space="preserve">Receipt(s) </w:t>
      </w:r>
      <w:r w:rsidRPr="00E52D03">
        <w:rPr>
          <w:rFonts w:ascii="Rockwell" w:eastAsia="Aptos" w:hAnsi="Rockwell"/>
          <w:color w:val="auto"/>
          <w:sz w:val="24"/>
          <w:szCs w:val="24"/>
        </w:rPr>
        <w:t xml:space="preserve">(i.e., actual lodging, transportation, conference registration, etc.) Expense type will say "no receipts required" </w:t>
      </w:r>
      <w:r w:rsidR="002D6D44" w:rsidRPr="00E52D03">
        <w:rPr>
          <w:rFonts w:ascii="Rockwell" w:eastAsia="Aptos" w:hAnsi="Rockwell"/>
          <w:color w:val="auto"/>
          <w:sz w:val="24"/>
          <w:szCs w:val="24"/>
        </w:rPr>
        <w:t>in some</w:t>
      </w:r>
      <w:r w:rsidRPr="00E52D03">
        <w:rPr>
          <w:rFonts w:ascii="Rockwell" w:eastAsia="Aptos" w:hAnsi="Rockwell"/>
          <w:color w:val="auto"/>
          <w:sz w:val="24"/>
          <w:szCs w:val="24"/>
        </w:rPr>
        <w:t xml:space="preserve"> case</w:t>
      </w:r>
      <w:r w:rsidR="002D6D44" w:rsidRPr="00E52D03">
        <w:rPr>
          <w:rFonts w:ascii="Rockwell" w:eastAsia="Aptos" w:hAnsi="Rockwell"/>
          <w:color w:val="auto"/>
          <w:sz w:val="24"/>
          <w:szCs w:val="24"/>
        </w:rPr>
        <w:t>s</w:t>
      </w:r>
      <w:r w:rsidRPr="00E52D03">
        <w:rPr>
          <w:rFonts w:ascii="Rockwell" w:eastAsia="Aptos" w:hAnsi="Rockwell"/>
          <w:color w:val="auto"/>
          <w:sz w:val="24"/>
          <w:szCs w:val="24"/>
        </w:rPr>
        <w:t xml:space="preserve"> (i.e., tolls, meal/lodging per diem)</w:t>
      </w:r>
      <w:r w:rsidR="00754697" w:rsidRPr="00E52D03">
        <w:rPr>
          <w:rFonts w:ascii="Rockwell" w:eastAsia="Aptos" w:hAnsi="Rockwell"/>
          <w:color w:val="auto"/>
          <w:sz w:val="24"/>
          <w:szCs w:val="24"/>
        </w:rPr>
        <w:t>. If it doesn't specifically say "no receipts required" assume receipts are required (per diem</w:t>
      </w:r>
      <w:r w:rsidR="00D52767">
        <w:rPr>
          <w:rFonts w:ascii="Rockwell" w:eastAsia="Aptos" w:hAnsi="Rockwell"/>
          <w:color w:val="auto"/>
          <w:sz w:val="24"/>
          <w:szCs w:val="24"/>
        </w:rPr>
        <w:t>s</w:t>
      </w:r>
      <w:r w:rsidR="00754697" w:rsidRPr="00E52D03">
        <w:rPr>
          <w:rFonts w:ascii="Rockwell" w:eastAsia="Aptos" w:hAnsi="Rockwell"/>
          <w:color w:val="auto"/>
          <w:sz w:val="24"/>
          <w:szCs w:val="24"/>
        </w:rPr>
        <w:t xml:space="preserve"> do not require receipts</w:t>
      </w:r>
      <w:r w:rsidR="00754697" w:rsidRPr="00754697">
        <w:rPr>
          <w:rFonts w:ascii="Rockwell" w:eastAsia="Aptos" w:hAnsi="Rockwell"/>
          <w:i/>
          <w:iCs/>
          <w:color w:val="auto"/>
          <w:sz w:val="24"/>
          <w:szCs w:val="24"/>
        </w:rPr>
        <w:t>)</w:t>
      </w:r>
    </w:p>
    <w:p w14:paraId="5CD34ADC" w14:textId="5AAA2249" w:rsidR="00566DA5" w:rsidRPr="00F73856" w:rsidRDefault="00297EB7" w:rsidP="00700305">
      <w:pPr>
        <w:pStyle w:val="ListParagraph"/>
        <w:numPr>
          <w:ilvl w:val="0"/>
          <w:numId w:val="9"/>
        </w:numPr>
        <w:spacing w:after="0" w:line="360" w:lineRule="auto"/>
        <w:ind w:left="360"/>
      </w:pPr>
      <w:r w:rsidRPr="003E47B1">
        <w:rPr>
          <w:b/>
          <w:bCs/>
        </w:rPr>
        <w:t>Account(s) to charge</w:t>
      </w:r>
      <w:r w:rsidRPr="00297EB7">
        <w:t xml:space="preserve"> </w:t>
      </w:r>
      <w:r w:rsidRPr="00E52D03">
        <w:t>(Cost Center or Internal Order number)</w:t>
      </w:r>
      <w:r w:rsidR="00D52767">
        <w:t>. C</w:t>
      </w:r>
      <w:r w:rsidR="00334ADE" w:rsidRPr="00E52D03">
        <w:t xml:space="preserve">ontact </w:t>
      </w:r>
      <w:hyperlink r:id="rId11" w:history="1">
        <w:r w:rsidR="00E52D03" w:rsidRPr="002C319E">
          <w:rPr>
            <w:rStyle w:val="Hyperlink"/>
          </w:rPr>
          <w:t>L-FPAC-EMS@lists.psu.edu</w:t>
        </w:r>
      </w:hyperlink>
      <w:r w:rsidR="00E52D03">
        <w:t xml:space="preserve"> </w:t>
      </w:r>
      <w:r w:rsidR="00334ADE" w:rsidRPr="00E52D03">
        <w:t>if you need help finding account number</w:t>
      </w:r>
      <w:r w:rsidR="003F7BE0" w:rsidRPr="00E52D03">
        <w:t>(s)</w:t>
      </w:r>
    </w:p>
    <w:p w14:paraId="65929858" w14:textId="3EFC0B5F" w:rsidR="003E47B1" w:rsidRPr="00F73856" w:rsidRDefault="003E47B1" w:rsidP="00700305">
      <w:pPr>
        <w:pStyle w:val="ListParagraph"/>
        <w:numPr>
          <w:ilvl w:val="0"/>
          <w:numId w:val="9"/>
        </w:numPr>
        <w:spacing w:after="0" w:line="360" w:lineRule="auto"/>
        <w:ind w:left="360"/>
      </w:pPr>
      <w:r w:rsidRPr="00F73856">
        <w:rPr>
          <w:b/>
          <w:bCs/>
        </w:rPr>
        <w:t xml:space="preserve">Justification/Purpose of Purchase </w:t>
      </w:r>
      <w:r w:rsidRPr="00F73856">
        <w:t>(include event agenda/itinerary if available)</w:t>
      </w:r>
    </w:p>
    <w:p w14:paraId="7AAF4515" w14:textId="77777777" w:rsidR="003840EA" w:rsidRPr="003840EA" w:rsidRDefault="003840EA" w:rsidP="003840EA">
      <w:pPr>
        <w:spacing w:after="0"/>
        <w:rPr>
          <w:rFonts w:ascii="Franklin Gothic Medium" w:eastAsia="Times New Roman" w:hAnsi="Franklin Gothic Medium"/>
          <w:caps/>
          <w:color w:val="0F4761"/>
          <w:sz w:val="16"/>
          <w:szCs w:val="16"/>
        </w:rPr>
      </w:pPr>
    </w:p>
    <w:p w14:paraId="0488BC9D" w14:textId="5A8FF6AC" w:rsidR="00A14AFA" w:rsidRPr="00F73856" w:rsidRDefault="00A14AFA" w:rsidP="007A426D">
      <w:pPr>
        <w:pStyle w:val="Heading2"/>
      </w:pPr>
      <w:r w:rsidRPr="00F73856">
        <w:t>P</w:t>
      </w:r>
      <w:r w:rsidR="007A426D" w:rsidRPr="00F73856">
        <w:t>rocess</w:t>
      </w:r>
      <w:r w:rsidRPr="00F73856">
        <w:t>:</w:t>
      </w:r>
    </w:p>
    <w:p w14:paraId="79ED37CB" w14:textId="3A84E17B" w:rsidR="00D44309" w:rsidRPr="00F73856" w:rsidRDefault="000470A1" w:rsidP="00700305">
      <w:pPr>
        <w:pStyle w:val="multi-levellistNumeric"/>
        <w:numPr>
          <w:ilvl w:val="1"/>
          <w:numId w:val="5"/>
        </w:numPr>
        <w:spacing w:after="0" w:line="360" w:lineRule="auto"/>
        <w:ind w:left="360"/>
      </w:pPr>
      <w:r w:rsidRPr="00F73856">
        <w:t xml:space="preserve">Go to </w:t>
      </w:r>
      <w:r w:rsidRPr="00F73856">
        <w:rPr>
          <w:b/>
          <w:bCs/>
        </w:rPr>
        <w:t xml:space="preserve">SAP Concur </w:t>
      </w:r>
      <w:r w:rsidRPr="00F73856">
        <w:t>(</w:t>
      </w:r>
      <w:hyperlink r:id="rId12" w:history="1">
        <w:r w:rsidR="00CB67AB" w:rsidRPr="00F73856">
          <w:rPr>
            <w:rStyle w:val="Hyperlink"/>
          </w:rPr>
          <w:t>https://sapconcur.psu.edu</w:t>
        </w:r>
      </w:hyperlink>
      <w:r w:rsidRPr="00F73856">
        <w:t>)</w:t>
      </w:r>
    </w:p>
    <w:p w14:paraId="40363687" w14:textId="73EDD95E" w:rsidR="00C76582" w:rsidRPr="00F73856" w:rsidRDefault="00035CAB" w:rsidP="00700305">
      <w:pPr>
        <w:pStyle w:val="multi-levellistNumeric"/>
        <w:numPr>
          <w:ilvl w:val="1"/>
          <w:numId w:val="5"/>
        </w:numPr>
        <w:spacing w:after="0" w:line="360" w:lineRule="auto"/>
        <w:ind w:left="360"/>
        <w:rPr>
          <w:b/>
          <w:bCs/>
        </w:rPr>
      </w:pPr>
      <w:r w:rsidRPr="00F73856">
        <w:t xml:space="preserve">Click yellow </w:t>
      </w:r>
      <w:r w:rsidR="005D162E" w:rsidRPr="00F73856">
        <w:rPr>
          <w:b/>
          <w:bCs/>
        </w:rPr>
        <w:t>“Login to SAP Concur”</w:t>
      </w:r>
      <w:r w:rsidRPr="00F73856">
        <w:rPr>
          <w:b/>
          <w:bCs/>
        </w:rPr>
        <w:t xml:space="preserve"> </w:t>
      </w:r>
      <w:r w:rsidRPr="00F73856">
        <w:t>button</w:t>
      </w:r>
      <w:r w:rsidR="0077065A" w:rsidRPr="00F73856">
        <w:t xml:space="preserve">. </w:t>
      </w:r>
      <w:r w:rsidR="0077065A" w:rsidRPr="00F73856">
        <w:rPr>
          <w:i/>
          <w:iCs/>
        </w:rPr>
        <w:t>For guided assistance</w:t>
      </w:r>
      <w:r w:rsidRPr="00F73856">
        <w:rPr>
          <w:i/>
          <w:iCs/>
        </w:rPr>
        <w:t xml:space="preserve"> </w:t>
      </w:r>
      <w:r w:rsidR="0077065A" w:rsidRPr="00F73856">
        <w:rPr>
          <w:i/>
          <w:iCs/>
        </w:rPr>
        <w:t>c</w:t>
      </w:r>
      <w:r w:rsidRPr="00F73856">
        <w:rPr>
          <w:i/>
          <w:iCs/>
        </w:rPr>
        <w:t xml:space="preserve">lick </w:t>
      </w:r>
      <w:r w:rsidR="0077065A" w:rsidRPr="00F73856">
        <w:rPr>
          <w:i/>
          <w:iCs/>
        </w:rPr>
        <w:t xml:space="preserve">the </w:t>
      </w:r>
      <w:r w:rsidRPr="00F73856">
        <w:rPr>
          <w:i/>
          <w:iCs/>
        </w:rPr>
        <w:t xml:space="preserve">circled question mark </w:t>
      </w:r>
      <w:r w:rsidR="0077065A" w:rsidRPr="00F73856">
        <w:rPr>
          <w:i/>
          <w:iCs/>
        </w:rPr>
        <w:t xml:space="preserve">(?) </w:t>
      </w:r>
      <w:r w:rsidRPr="00F73856">
        <w:rPr>
          <w:i/>
          <w:iCs/>
        </w:rPr>
        <w:t xml:space="preserve">in upper right and select </w:t>
      </w:r>
      <w:r w:rsidRPr="00F73856">
        <w:rPr>
          <w:b/>
          <w:bCs/>
          <w:i/>
          <w:iCs/>
        </w:rPr>
        <w:t>"Explore Interactive Help"</w:t>
      </w:r>
    </w:p>
    <w:p w14:paraId="1A00D51F" w14:textId="17A5F912" w:rsidR="00C76582" w:rsidRPr="00C76582" w:rsidRDefault="00C76582" w:rsidP="00700305">
      <w:pPr>
        <w:pStyle w:val="multi-levellistNumeric"/>
        <w:numPr>
          <w:ilvl w:val="1"/>
          <w:numId w:val="5"/>
        </w:numPr>
        <w:spacing w:after="0" w:line="360" w:lineRule="auto"/>
        <w:ind w:left="360"/>
        <w:rPr>
          <w:i/>
          <w:iCs/>
        </w:rPr>
      </w:pPr>
      <w:r w:rsidRPr="00F73856">
        <w:t xml:space="preserve">Click </w:t>
      </w:r>
      <w:r w:rsidRPr="00F73856">
        <w:rPr>
          <w:b/>
          <w:bCs/>
        </w:rPr>
        <w:t>"</w:t>
      </w:r>
      <w:r w:rsidRPr="005D162E">
        <w:rPr>
          <w:b/>
          <w:bCs/>
        </w:rPr>
        <w:t>Create Expense Report"</w:t>
      </w:r>
      <w:r w:rsidRPr="00C76582">
        <w:t xml:space="preserve"> at </w:t>
      </w:r>
      <w:r w:rsidR="003149E9">
        <w:t xml:space="preserve">the </w:t>
      </w:r>
      <w:r w:rsidRPr="00C76582">
        <w:t xml:space="preserve">top of </w:t>
      </w:r>
      <w:r w:rsidR="003149E9">
        <w:t xml:space="preserve">the </w:t>
      </w:r>
      <w:r w:rsidRPr="00C76582">
        <w:t>page</w:t>
      </w:r>
      <w:r>
        <w:t xml:space="preserve">. </w:t>
      </w:r>
      <w:r w:rsidRPr="00C76582">
        <w:rPr>
          <w:i/>
          <w:iCs/>
        </w:rPr>
        <w:t xml:space="preserve">Items with a red asterisk </w:t>
      </w:r>
      <w:r w:rsidRPr="00C76582">
        <w:rPr>
          <w:i/>
          <w:iCs/>
          <w:color w:val="EE0000"/>
        </w:rPr>
        <w:t xml:space="preserve">* </w:t>
      </w:r>
      <w:r w:rsidRPr="00C76582">
        <w:rPr>
          <w:i/>
          <w:iCs/>
        </w:rPr>
        <w:t>are required</w:t>
      </w:r>
    </w:p>
    <w:p w14:paraId="7726510D" w14:textId="1BF8DAD4" w:rsidR="00C76582" w:rsidRPr="00154DEF" w:rsidRDefault="0077065A" w:rsidP="00700305">
      <w:pPr>
        <w:pStyle w:val="multi-levellistNumeric"/>
        <w:numPr>
          <w:ilvl w:val="2"/>
          <w:numId w:val="16"/>
        </w:numPr>
        <w:spacing w:after="0" w:line="360" w:lineRule="auto"/>
      </w:pPr>
      <w:r w:rsidRPr="00154DEF">
        <w:rPr>
          <w:b/>
          <w:bCs/>
        </w:rPr>
        <w:t>Report Type:</w:t>
      </w:r>
      <w:r w:rsidRPr="00154DEF">
        <w:t xml:space="preserve"> </w:t>
      </w:r>
      <w:r w:rsidR="00CC110B">
        <w:t>s</w:t>
      </w:r>
      <w:r w:rsidRPr="00154DEF">
        <w:t xml:space="preserve">elect </w:t>
      </w:r>
      <w:r w:rsidRPr="00FD2753">
        <w:rPr>
          <w:b/>
          <w:bCs/>
        </w:rPr>
        <w:t xml:space="preserve">Employee </w:t>
      </w:r>
      <w:r w:rsidR="00827DF3">
        <w:rPr>
          <w:b/>
          <w:bCs/>
        </w:rPr>
        <w:t>–</w:t>
      </w:r>
      <w:r w:rsidRPr="00FD2753">
        <w:rPr>
          <w:b/>
          <w:bCs/>
        </w:rPr>
        <w:t xml:space="preserve"> </w:t>
      </w:r>
      <w:r w:rsidR="00827DF3">
        <w:rPr>
          <w:b/>
          <w:bCs/>
        </w:rPr>
        <w:t>Non-</w:t>
      </w:r>
      <w:r w:rsidRPr="00FD2753">
        <w:rPr>
          <w:b/>
          <w:bCs/>
        </w:rPr>
        <w:t>Travel</w:t>
      </w:r>
      <w:r w:rsidR="00827DF3">
        <w:rPr>
          <w:b/>
          <w:bCs/>
        </w:rPr>
        <w:t xml:space="preserve"> (G&amp;S)</w:t>
      </w:r>
      <w:r w:rsidRPr="00154DEF">
        <w:t xml:space="preserve"> if for employee / Select </w:t>
      </w:r>
      <w:r w:rsidRPr="00FD2753">
        <w:rPr>
          <w:b/>
          <w:bCs/>
        </w:rPr>
        <w:t xml:space="preserve">Non-Employee </w:t>
      </w:r>
      <w:r w:rsidR="009F4AD7">
        <w:rPr>
          <w:b/>
          <w:bCs/>
        </w:rPr>
        <w:t>–</w:t>
      </w:r>
      <w:r w:rsidRPr="00FD2753">
        <w:rPr>
          <w:b/>
          <w:bCs/>
        </w:rPr>
        <w:t xml:space="preserve"> </w:t>
      </w:r>
      <w:r w:rsidR="009F4AD7">
        <w:rPr>
          <w:b/>
          <w:bCs/>
        </w:rPr>
        <w:t>Non-</w:t>
      </w:r>
      <w:r w:rsidRPr="00FD2753">
        <w:rPr>
          <w:b/>
          <w:bCs/>
        </w:rPr>
        <w:t>Travel</w:t>
      </w:r>
      <w:r w:rsidRPr="00154DEF">
        <w:t xml:space="preserve"> </w:t>
      </w:r>
      <w:r w:rsidR="009F4AD7" w:rsidRPr="009F4AD7">
        <w:rPr>
          <w:b/>
          <w:bCs/>
        </w:rPr>
        <w:t xml:space="preserve">(G&amp;S) </w:t>
      </w:r>
      <w:r w:rsidRPr="00154DEF">
        <w:t>if for non-employee</w:t>
      </w:r>
    </w:p>
    <w:p w14:paraId="658F7A3A" w14:textId="2CDD39F4" w:rsidR="0077065A" w:rsidRPr="00154DEF" w:rsidRDefault="0077065A" w:rsidP="00700305">
      <w:pPr>
        <w:pStyle w:val="multi-levellistNumeric"/>
        <w:numPr>
          <w:ilvl w:val="2"/>
          <w:numId w:val="16"/>
        </w:numPr>
        <w:spacing w:after="0" w:line="360" w:lineRule="auto"/>
      </w:pPr>
      <w:r w:rsidRPr="00154DEF">
        <w:rPr>
          <w:b/>
          <w:bCs/>
        </w:rPr>
        <w:t>Report Name:</w:t>
      </w:r>
      <w:r w:rsidRPr="00154DEF">
        <w:t xml:space="preserve"> </w:t>
      </w:r>
      <w:r w:rsidR="00D81E50">
        <w:t xml:space="preserve">enter </w:t>
      </w:r>
      <w:r w:rsidR="0090566A" w:rsidRPr="0090566A">
        <w:t>VENDOR;ITEM;DATE OF PURCHASE (e.g., "BestBuy;Computer;1/6/26")</w:t>
      </w:r>
    </w:p>
    <w:p w14:paraId="215F1B4A" w14:textId="77777777" w:rsidR="0090566A" w:rsidRPr="0090566A" w:rsidRDefault="0090566A" w:rsidP="00700305">
      <w:pPr>
        <w:pStyle w:val="multi-levellistNumeric"/>
        <w:numPr>
          <w:ilvl w:val="2"/>
          <w:numId w:val="16"/>
        </w:numPr>
        <w:spacing w:after="0" w:line="360" w:lineRule="auto"/>
      </w:pPr>
      <w:r>
        <w:rPr>
          <w:b/>
          <w:bCs/>
        </w:rPr>
        <w:t>Report Date</w:t>
      </w:r>
      <w:r w:rsidRPr="0090566A">
        <w:t>: today’s date (should auto-populate)</w:t>
      </w:r>
    </w:p>
    <w:p w14:paraId="578A0C7D" w14:textId="60101B96" w:rsidR="00D81E50" w:rsidRDefault="00D81E50" w:rsidP="00700305">
      <w:pPr>
        <w:pStyle w:val="multi-levellistNumeric"/>
        <w:numPr>
          <w:ilvl w:val="2"/>
          <w:numId w:val="16"/>
        </w:numPr>
        <w:spacing w:after="0" w:line="360" w:lineRule="auto"/>
      </w:pPr>
      <w:r w:rsidRPr="00D81E50">
        <w:rPr>
          <w:b/>
          <w:bCs/>
        </w:rPr>
        <w:t>Business Purpose:</w:t>
      </w:r>
      <w:r w:rsidRPr="00D81E50">
        <w:t xml:space="preserve"> </w:t>
      </w:r>
      <w:r w:rsidR="008D360E">
        <w:t xml:space="preserve">drop-down - </w:t>
      </w:r>
      <w:r w:rsidRPr="00D81E50">
        <w:t>choose most appropriate option for your purchase</w:t>
      </w:r>
    </w:p>
    <w:p w14:paraId="0F4F3493" w14:textId="1C6CBE97" w:rsidR="00672C00" w:rsidRPr="00672C00" w:rsidRDefault="00E601EA" w:rsidP="00700305">
      <w:pPr>
        <w:pStyle w:val="multi-levellistNumeric"/>
        <w:numPr>
          <w:ilvl w:val="2"/>
          <w:numId w:val="16"/>
        </w:numPr>
        <w:spacing w:after="0" w:line="360" w:lineRule="auto"/>
      </w:pPr>
      <w:r>
        <w:rPr>
          <w:b/>
          <w:bCs/>
        </w:rPr>
        <w:t xml:space="preserve">Business Area: </w:t>
      </w:r>
      <w:r w:rsidR="00F737EB">
        <w:t>this is</w:t>
      </w:r>
      <w:r w:rsidRPr="00672C00">
        <w:t xml:space="preserve"> the college/administrative area where the account sits </w:t>
      </w:r>
      <w:r w:rsidR="00FA73B9">
        <w:t>–</w:t>
      </w:r>
      <w:r w:rsidR="00BF576A">
        <w:t xml:space="preserve"> </w:t>
      </w:r>
      <w:r w:rsidR="00FA73B9">
        <w:t xml:space="preserve">in </w:t>
      </w:r>
      <w:r w:rsidR="00672C00" w:rsidRPr="00672C00">
        <w:t xml:space="preserve">most cases </w:t>
      </w:r>
      <w:r w:rsidR="00F737EB">
        <w:t xml:space="preserve">it </w:t>
      </w:r>
      <w:r w:rsidR="00672C00" w:rsidRPr="00672C00">
        <w:t xml:space="preserve">will be EMS, 1640 </w:t>
      </w:r>
      <w:r w:rsidR="00BF576A">
        <w:t>(</w:t>
      </w:r>
      <w:r w:rsidR="00DB1C01">
        <w:t>go to</w:t>
      </w:r>
      <w:r w:rsidR="00672C00" w:rsidRPr="00672C00">
        <w:t xml:space="preserve"> </w:t>
      </w:r>
      <w:hyperlink r:id="rId13" w:history="1">
        <w:r w:rsidR="00672C00" w:rsidRPr="001A690E">
          <w:rPr>
            <w:rStyle w:val="Hyperlink"/>
          </w:rPr>
          <w:t>https://budgetandfinance.psu.edu/contact-staff</w:t>
        </w:r>
      </w:hyperlink>
      <w:r w:rsidR="00672C00">
        <w:t xml:space="preserve"> </w:t>
      </w:r>
      <w:r w:rsidR="00672C00" w:rsidRPr="00672C00">
        <w:t xml:space="preserve">for </w:t>
      </w:r>
      <w:r w:rsidR="00FA73B9">
        <w:t xml:space="preserve">a </w:t>
      </w:r>
      <w:r w:rsidR="00672C00" w:rsidRPr="00672C00">
        <w:t>list of business areas)</w:t>
      </w:r>
    </w:p>
    <w:p w14:paraId="6D2E4957" w14:textId="51308137" w:rsidR="00C42F2D" w:rsidRDefault="00C42F2D" w:rsidP="00700305">
      <w:pPr>
        <w:pStyle w:val="multi-levellistNumeric"/>
        <w:numPr>
          <w:ilvl w:val="2"/>
          <w:numId w:val="16"/>
        </w:numPr>
        <w:spacing w:after="0" w:line="360" w:lineRule="auto"/>
        <w:rPr>
          <w:i/>
          <w:iCs/>
        </w:rPr>
      </w:pPr>
      <w:r w:rsidRPr="00AA540B">
        <w:rPr>
          <w:b/>
          <w:bCs/>
        </w:rPr>
        <w:t>Cost Object Type:</w:t>
      </w:r>
      <w:r w:rsidRPr="00C42F2D">
        <w:t xml:space="preserve"> </w:t>
      </w:r>
      <w:r w:rsidR="00AA540B">
        <w:t>s</w:t>
      </w:r>
      <w:r w:rsidRPr="00C42F2D">
        <w:t xml:space="preserve">elect Cost Center or Internal Order based on </w:t>
      </w:r>
      <w:r w:rsidR="00FA73B9">
        <w:t xml:space="preserve">the </w:t>
      </w:r>
      <w:r w:rsidRPr="00C42F2D">
        <w:t>account being charged</w:t>
      </w:r>
      <w:r w:rsidR="00AA540B">
        <w:t xml:space="preserve"> </w:t>
      </w:r>
      <w:r w:rsidR="00AA540B" w:rsidRPr="00AA540B">
        <w:rPr>
          <w:i/>
          <w:iCs/>
        </w:rPr>
        <w:t>(if 10 digits long, it is a cost center; if 12 digits long, it is an internal order)</w:t>
      </w:r>
    </w:p>
    <w:p w14:paraId="583A71CD" w14:textId="3488C9E6" w:rsidR="00AA540B" w:rsidRPr="00474226" w:rsidRDefault="00FF78DE" w:rsidP="00700305">
      <w:pPr>
        <w:pStyle w:val="multi-levellistNumeric"/>
        <w:numPr>
          <w:ilvl w:val="2"/>
          <w:numId w:val="16"/>
        </w:numPr>
        <w:spacing w:after="0" w:line="360" w:lineRule="auto"/>
      </w:pPr>
      <w:r w:rsidRPr="00474226">
        <w:rPr>
          <w:b/>
          <w:bCs/>
        </w:rPr>
        <w:t>CC/IO/WBS:</w:t>
      </w:r>
      <w:r w:rsidRPr="00474226">
        <w:t xml:space="preserve"> </w:t>
      </w:r>
      <w:r w:rsidR="00474226">
        <w:t>enter</w:t>
      </w:r>
      <w:r w:rsidRPr="00474226">
        <w:t xml:space="preserve"> </w:t>
      </w:r>
      <w:r w:rsidR="007F4E05">
        <w:t xml:space="preserve">the </w:t>
      </w:r>
      <w:r w:rsidRPr="00474226">
        <w:t xml:space="preserve">account number or select from </w:t>
      </w:r>
      <w:r w:rsidR="00940E2F">
        <w:t xml:space="preserve">the </w:t>
      </w:r>
      <w:r w:rsidRPr="00474226">
        <w:t>dropdown</w:t>
      </w:r>
      <w:r w:rsidR="00474226">
        <w:t xml:space="preserve"> </w:t>
      </w:r>
      <w:r w:rsidR="00474226" w:rsidRPr="00474226">
        <w:rPr>
          <w:i/>
          <w:iCs/>
        </w:rPr>
        <w:t>(there are a lot of accounts so please contact</w:t>
      </w:r>
      <w:r w:rsidR="00940E2F">
        <w:rPr>
          <w:i/>
          <w:iCs/>
        </w:rPr>
        <w:t xml:space="preserve"> the</w:t>
      </w:r>
      <w:r w:rsidR="00474226" w:rsidRPr="00474226">
        <w:rPr>
          <w:i/>
          <w:iCs/>
        </w:rPr>
        <w:t xml:space="preserve"> FPAC team with questions if you do not know the account number)</w:t>
      </w:r>
    </w:p>
    <w:p w14:paraId="583BBD69" w14:textId="753F1487" w:rsidR="00474226" w:rsidRDefault="007F4E05" w:rsidP="00700305">
      <w:pPr>
        <w:pStyle w:val="multi-levellistNumeric"/>
        <w:numPr>
          <w:ilvl w:val="2"/>
          <w:numId w:val="16"/>
        </w:numPr>
        <w:spacing w:after="0" w:line="360" w:lineRule="auto"/>
      </w:pPr>
      <w:r w:rsidRPr="007F4E05">
        <w:rPr>
          <w:b/>
          <w:bCs/>
        </w:rPr>
        <w:lastRenderedPageBreak/>
        <w:t>Report Total:</w:t>
      </w:r>
      <w:r w:rsidRPr="007F4E05">
        <w:t xml:space="preserve"> </w:t>
      </w:r>
      <w:r>
        <w:t>h</w:t>
      </w:r>
      <w:r w:rsidRPr="007F4E05">
        <w:t>as an asterisk but this will populate after you complete the remainder of the report - do not fill anything out at this step</w:t>
      </w:r>
    </w:p>
    <w:p w14:paraId="174DB0DA" w14:textId="3555A751" w:rsidR="000F5C91" w:rsidRDefault="000F5C91" w:rsidP="00700305">
      <w:pPr>
        <w:pStyle w:val="multi-levellistNumeric"/>
        <w:numPr>
          <w:ilvl w:val="2"/>
          <w:numId w:val="16"/>
        </w:numPr>
        <w:spacing w:after="0" w:line="360" w:lineRule="auto"/>
      </w:pPr>
      <w:r w:rsidRPr="00940E2F">
        <w:rPr>
          <w:b/>
          <w:bCs/>
        </w:rPr>
        <w:t>Additional Information/Comment:</w:t>
      </w:r>
      <w:r>
        <w:t xml:space="preserve"> justification/purpose of purchase </w:t>
      </w:r>
      <w:r w:rsidR="00940E2F">
        <w:t xml:space="preserve">detailing </w:t>
      </w:r>
      <w:r>
        <w:t xml:space="preserve">why you made this purchase/how it benefits </w:t>
      </w:r>
      <w:r w:rsidR="000B162A">
        <w:t xml:space="preserve">the </w:t>
      </w:r>
      <w:r>
        <w:t>account charged</w:t>
      </w:r>
    </w:p>
    <w:p w14:paraId="5286F016" w14:textId="5EE521C7" w:rsidR="000A026D" w:rsidRPr="00EA780A" w:rsidRDefault="000A026D" w:rsidP="00700305">
      <w:pPr>
        <w:pStyle w:val="multi-levellistNumeric"/>
        <w:numPr>
          <w:ilvl w:val="2"/>
          <w:numId w:val="16"/>
        </w:numPr>
        <w:spacing w:after="0" w:line="360" w:lineRule="auto"/>
      </w:pPr>
      <w:r w:rsidRPr="000A026D">
        <w:t xml:space="preserve">Click blue </w:t>
      </w:r>
      <w:r w:rsidRPr="005D162E">
        <w:rPr>
          <w:b/>
          <w:bCs/>
        </w:rPr>
        <w:t>"Create Report"</w:t>
      </w:r>
      <w:r w:rsidRPr="000A026D">
        <w:t xml:space="preserve"> button</w:t>
      </w:r>
    </w:p>
    <w:p w14:paraId="7C1A35AC" w14:textId="3C8D0038" w:rsidR="00787B14" w:rsidRDefault="00787B14" w:rsidP="00700305">
      <w:pPr>
        <w:pStyle w:val="ListParagraph"/>
        <w:numPr>
          <w:ilvl w:val="1"/>
          <w:numId w:val="5"/>
        </w:numPr>
        <w:spacing w:after="0" w:line="360" w:lineRule="auto"/>
      </w:pPr>
      <w:r w:rsidRPr="00787B14">
        <w:t xml:space="preserve">Click </w:t>
      </w:r>
      <w:r w:rsidRPr="00787B14">
        <w:rPr>
          <w:b/>
          <w:bCs/>
        </w:rPr>
        <w:t>"Add Expense"</w:t>
      </w:r>
      <w:r w:rsidRPr="00787B14">
        <w:t xml:space="preserve"> dropdown button to add other travel expenses to report</w:t>
      </w:r>
    </w:p>
    <w:p w14:paraId="4C77460F" w14:textId="0C76780C" w:rsidR="00787B14" w:rsidRDefault="00787B14" w:rsidP="00700305">
      <w:pPr>
        <w:pStyle w:val="ListParagraph"/>
        <w:numPr>
          <w:ilvl w:val="0"/>
          <w:numId w:val="13"/>
        </w:numPr>
        <w:spacing w:after="0" w:line="360" w:lineRule="auto"/>
        <w:ind w:left="1620"/>
      </w:pPr>
      <w:r w:rsidRPr="00787B14">
        <w:t xml:space="preserve">If this purchase was made on your personal funds, click </w:t>
      </w:r>
      <w:r w:rsidRPr="00787B14">
        <w:rPr>
          <w:b/>
          <w:bCs/>
        </w:rPr>
        <w:t>"Manually Create Expense"</w:t>
      </w:r>
      <w:r w:rsidRPr="00787B14">
        <w:t xml:space="preserve"> and go to step </w:t>
      </w:r>
      <w:r w:rsidR="0003151B">
        <w:t>4</w:t>
      </w:r>
      <w:r w:rsidRPr="00787B14">
        <w:t>b</w:t>
      </w:r>
    </w:p>
    <w:p w14:paraId="09571C52" w14:textId="5F292FEE" w:rsidR="00E50C40" w:rsidRDefault="00E50C40" w:rsidP="00700305">
      <w:pPr>
        <w:pStyle w:val="ListParagraph"/>
        <w:numPr>
          <w:ilvl w:val="0"/>
          <w:numId w:val="13"/>
        </w:numPr>
        <w:spacing w:after="0" w:line="360" w:lineRule="auto"/>
        <w:ind w:left="1620"/>
      </w:pPr>
      <w:r w:rsidRPr="00E50C40">
        <w:t xml:space="preserve">If this purchase was </w:t>
      </w:r>
      <w:r>
        <w:t>m</w:t>
      </w:r>
      <w:r w:rsidRPr="00E50C40">
        <w:t xml:space="preserve">ade on your PSU Purchasing Card, click </w:t>
      </w:r>
      <w:r w:rsidRPr="0090211E">
        <w:rPr>
          <w:b/>
          <w:bCs/>
        </w:rPr>
        <w:t>"Select from Available Expenses"</w:t>
      </w:r>
      <w:r w:rsidRPr="00E50C40">
        <w:t xml:space="preserve"> and go to step </w:t>
      </w:r>
      <w:r w:rsidR="0003151B">
        <w:t>4</w:t>
      </w:r>
      <w:r w:rsidRPr="00E50C40">
        <w:t>a</w:t>
      </w:r>
    </w:p>
    <w:p w14:paraId="3C752597" w14:textId="21A0B4B1" w:rsidR="00787B14" w:rsidRDefault="00630954" w:rsidP="00700305">
      <w:pPr>
        <w:pStyle w:val="ListParagraph"/>
        <w:numPr>
          <w:ilvl w:val="2"/>
          <w:numId w:val="11"/>
        </w:numPr>
        <w:spacing w:after="0" w:line="360" w:lineRule="auto"/>
      </w:pPr>
      <w:r w:rsidRPr="00630954">
        <w:t xml:space="preserve">Select relevant expense(s) via check box and click </w:t>
      </w:r>
      <w:r w:rsidRPr="0090211E">
        <w:rPr>
          <w:b/>
          <w:bCs/>
        </w:rPr>
        <w:t>"Add to Report"</w:t>
      </w:r>
      <w:r w:rsidRPr="00630954">
        <w:t xml:space="preserve">, then click on the expense line(s) and follow step </w:t>
      </w:r>
      <w:r w:rsidR="00D67942">
        <w:t>4</w:t>
      </w:r>
      <w:r w:rsidRPr="00630954">
        <w:t>b</w:t>
      </w:r>
    </w:p>
    <w:p w14:paraId="0995AA2F" w14:textId="67CEEBFF" w:rsidR="00630954" w:rsidRDefault="00630954" w:rsidP="00700305">
      <w:pPr>
        <w:pStyle w:val="ListParagraph"/>
        <w:numPr>
          <w:ilvl w:val="2"/>
          <w:numId w:val="11"/>
        </w:numPr>
        <w:spacing w:after="0" w:line="360" w:lineRule="auto"/>
      </w:pPr>
      <w:r w:rsidRPr="00630954">
        <w:t xml:space="preserve">Select </w:t>
      </w:r>
      <w:r w:rsidR="00AF67C6" w:rsidRPr="00630954">
        <w:t xml:space="preserve">which </w:t>
      </w:r>
      <w:r w:rsidR="00AF67C6">
        <w:t>expense type</w:t>
      </w:r>
      <w:r w:rsidR="00AF67C6" w:rsidRPr="00630954">
        <w:t xml:space="preserve"> best represents the purchase </w:t>
      </w:r>
      <w:r w:rsidRPr="00630954">
        <w:t xml:space="preserve">from </w:t>
      </w:r>
      <w:r w:rsidR="00AF67C6">
        <w:t xml:space="preserve">the </w:t>
      </w:r>
      <w:r w:rsidRPr="00630954">
        <w:t>dropdown list of Expense Types (i.e., laboratory supplies)</w:t>
      </w:r>
    </w:p>
    <w:p w14:paraId="426324F5" w14:textId="2D40B5D4" w:rsidR="0090211E" w:rsidRDefault="0090211E" w:rsidP="00700305">
      <w:pPr>
        <w:pStyle w:val="ListParagraph"/>
        <w:numPr>
          <w:ilvl w:val="0"/>
          <w:numId w:val="14"/>
        </w:numPr>
        <w:spacing w:after="0" w:line="360" w:lineRule="auto"/>
        <w:ind w:left="1620"/>
      </w:pPr>
      <w:r w:rsidRPr="008C331B">
        <w:rPr>
          <w:b/>
          <w:bCs/>
        </w:rPr>
        <w:t xml:space="preserve">Transaction Date: </w:t>
      </w:r>
      <w:r w:rsidRPr="0090211E">
        <w:t xml:space="preserve">Date on receipt </w:t>
      </w:r>
    </w:p>
    <w:p w14:paraId="0AA5CDD3" w14:textId="37DD71FB" w:rsidR="00EA54BC" w:rsidRDefault="00EA54BC" w:rsidP="00700305">
      <w:pPr>
        <w:pStyle w:val="ListParagraph"/>
        <w:numPr>
          <w:ilvl w:val="0"/>
          <w:numId w:val="14"/>
        </w:numPr>
        <w:spacing w:after="0" w:line="360" w:lineRule="auto"/>
        <w:ind w:left="1620"/>
      </w:pPr>
      <w:r w:rsidRPr="008C331B">
        <w:rPr>
          <w:b/>
          <w:bCs/>
        </w:rPr>
        <w:t>Business Purpose:</w:t>
      </w:r>
      <w:r w:rsidRPr="00EA54BC">
        <w:t xml:space="preserve"> Dropdown - choose most appropriate option for your purchase</w:t>
      </w:r>
    </w:p>
    <w:p w14:paraId="1820DFB9" w14:textId="5E41D34E" w:rsidR="00EA54BC" w:rsidRDefault="00EA54BC" w:rsidP="00700305">
      <w:pPr>
        <w:pStyle w:val="ListParagraph"/>
        <w:numPr>
          <w:ilvl w:val="0"/>
          <w:numId w:val="14"/>
        </w:numPr>
        <w:spacing w:after="0" w:line="360" w:lineRule="auto"/>
        <w:ind w:left="1620"/>
      </w:pPr>
      <w:r w:rsidRPr="008C331B">
        <w:rPr>
          <w:b/>
          <w:bCs/>
        </w:rPr>
        <w:t xml:space="preserve">Vendor Name: </w:t>
      </w:r>
      <w:r w:rsidRPr="00EA54BC">
        <w:t>Enter name of vendor (i.e., Best Buy)</w:t>
      </w:r>
    </w:p>
    <w:p w14:paraId="31066B34" w14:textId="798749C3" w:rsidR="00A46D57" w:rsidRDefault="00A46D57" w:rsidP="00700305">
      <w:pPr>
        <w:pStyle w:val="ListParagraph"/>
        <w:numPr>
          <w:ilvl w:val="0"/>
          <w:numId w:val="14"/>
        </w:numPr>
        <w:spacing w:after="0" w:line="360" w:lineRule="auto"/>
        <w:ind w:left="1620"/>
      </w:pPr>
      <w:r w:rsidRPr="008C331B">
        <w:rPr>
          <w:b/>
          <w:bCs/>
        </w:rPr>
        <w:t>Amount:</w:t>
      </w:r>
      <w:r w:rsidRPr="00A46D57">
        <w:t xml:space="preserve"> Fill in </w:t>
      </w:r>
      <w:r w:rsidR="00185262">
        <w:t xml:space="preserve">the </w:t>
      </w:r>
      <w:r w:rsidRPr="00A46D57">
        <w:t xml:space="preserve">amount of </w:t>
      </w:r>
      <w:r w:rsidR="00185262">
        <w:t xml:space="preserve">the </w:t>
      </w:r>
      <w:r w:rsidRPr="00A46D57">
        <w:t xml:space="preserve">purchase claim </w:t>
      </w:r>
      <w:r w:rsidR="00185262">
        <w:t>- it</w:t>
      </w:r>
      <w:r w:rsidRPr="00A46D57">
        <w:t xml:space="preserve"> should be no more than what shows on receipt</w:t>
      </w:r>
    </w:p>
    <w:p w14:paraId="468C761F" w14:textId="3998558F" w:rsidR="00A46D57" w:rsidRDefault="00A46D57" w:rsidP="00700305">
      <w:pPr>
        <w:pStyle w:val="ListParagraph"/>
        <w:numPr>
          <w:ilvl w:val="0"/>
          <w:numId w:val="14"/>
        </w:numPr>
        <w:spacing w:after="0" w:line="360" w:lineRule="auto"/>
        <w:ind w:left="1620"/>
      </w:pPr>
      <w:r w:rsidRPr="008C331B">
        <w:rPr>
          <w:b/>
          <w:bCs/>
        </w:rPr>
        <w:t>Detailed Description/Comment:</w:t>
      </w:r>
      <w:r w:rsidRPr="00A46D57">
        <w:t xml:space="preserve"> Brief description of what was purchased</w:t>
      </w:r>
    </w:p>
    <w:p w14:paraId="2753C141" w14:textId="192CC21F" w:rsidR="00A46D57" w:rsidRPr="00EA780A" w:rsidRDefault="00A46D57" w:rsidP="00700305">
      <w:pPr>
        <w:pStyle w:val="ListParagraph"/>
        <w:numPr>
          <w:ilvl w:val="0"/>
          <w:numId w:val="14"/>
        </w:numPr>
        <w:spacing w:after="0" w:line="360" w:lineRule="auto"/>
        <w:ind w:left="1620"/>
      </w:pPr>
      <w:r w:rsidRPr="00A46D57">
        <w:t xml:space="preserve">Click </w:t>
      </w:r>
      <w:r w:rsidRPr="008C331B">
        <w:rPr>
          <w:b/>
          <w:bCs/>
        </w:rPr>
        <w:t>"Add Receipt"</w:t>
      </w:r>
      <w:r w:rsidRPr="00A46D57">
        <w:t xml:space="preserve"> button and add the receipt for this expense (.</w:t>
      </w:r>
      <w:proofErr w:type="spellStart"/>
      <w:r w:rsidRPr="00A46D57">
        <w:t>png</w:t>
      </w:r>
      <w:proofErr w:type="spellEnd"/>
      <w:r w:rsidRPr="00A46D57">
        <w:t xml:space="preserve">, .jpg, .jpeg, </w:t>
      </w:r>
      <w:r w:rsidRPr="00EA780A">
        <w:t>.pdf, .</w:t>
      </w:r>
      <w:proofErr w:type="spellStart"/>
      <w:r w:rsidRPr="00EA780A">
        <w:t>tif</w:t>
      </w:r>
      <w:proofErr w:type="spellEnd"/>
      <w:r w:rsidRPr="00EA780A">
        <w:t>, or .tiff are acceptable formats)</w:t>
      </w:r>
    </w:p>
    <w:p w14:paraId="371B6270" w14:textId="77777777" w:rsidR="008C331B" w:rsidRPr="00EA780A" w:rsidRDefault="00A46D57" w:rsidP="00700305">
      <w:pPr>
        <w:pStyle w:val="ListParagraph"/>
        <w:numPr>
          <w:ilvl w:val="0"/>
          <w:numId w:val="14"/>
        </w:numPr>
        <w:spacing w:after="0" w:line="360" w:lineRule="auto"/>
        <w:ind w:left="1620"/>
      </w:pPr>
      <w:r w:rsidRPr="00EA780A">
        <w:t xml:space="preserve">Click blue </w:t>
      </w:r>
      <w:r w:rsidRPr="00EA780A">
        <w:rPr>
          <w:b/>
          <w:bCs/>
        </w:rPr>
        <w:t>"Save Expense"</w:t>
      </w:r>
      <w:r w:rsidRPr="00EA780A">
        <w:t xml:space="preserve"> button at the top right</w:t>
      </w:r>
      <w:r w:rsidR="008C331B" w:rsidRPr="00EA780A">
        <w:t xml:space="preserve">. </w:t>
      </w:r>
    </w:p>
    <w:p w14:paraId="11154C23" w14:textId="53DE530B" w:rsidR="00A46D57" w:rsidRDefault="008C331B" w:rsidP="00700305">
      <w:pPr>
        <w:pStyle w:val="ListParagraph"/>
        <w:numPr>
          <w:ilvl w:val="0"/>
          <w:numId w:val="0"/>
        </w:numPr>
        <w:spacing w:after="0" w:line="360" w:lineRule="auto"/>
        <w:ind w:left="1620"/>
        <w:rPr>
          <w:i/>
          <w:iCs/>
        </w:rPr>
      </w:pPr>
      <w:r w:rsidRPr="008C331B">
        <w:rPr>
          <w:i/>
          <w:iCs/>
        </w:rPr>
        <w:t xml:space="preserve">The system will tell you if anything is missing </w:t>
      </w:r>
      <w:r w:rsidR="001E166F">
        <w:rPr>
          <w:i/>
          <w:iCs/>
        </w:rPr>
        <w:t>via</w:t>
      </w:r>
      <w:r w:rsidRPr="008C331B">
        <w:rPr>
          <w:i/>
          <w:iCs/>
        </w:rPr>
        <w:t xml:space="preserve"> error messages</w:t>
      </w:r>
    </w:p>
    <w:p w14:paraId="1DCA332A" w14:textId="0C6504D3" w:rsidR="00C54C36" w:rsidRPr="00E828AF" w:rsidRDefault="00E828AF" w:rsidP="00700305">
      <w:pPr>
        <w:pStyle w:val="ListParagraph"/>
        <w:numPr>
          <w:ilvl w:val="1"/>
          <w:numId w:val="5"/>
        </w:numPr>
        <w:spacing w:after="0" w:line="360" w:lineRule="auto"/>
      </w:pPr>
      <w:r w:rsidRPr="00E828AF">
        <w:t xml:space="preserve">If you have additional expenses to add, follow steps under </w:t>
      </w:r>
      <w:r w:rsidR="005F530D">
        <w:t>4</w:t>
      </w:r>
      <w:r w:rsidRPr="00E828AF">
        <w:t>b again</w:t>
      </w:r>
    </w:p>
    <w:p w14:paraId="6BC02B1B" w14:textId="3745CA61" w:rsidR="00E828AF" w:rsidRPr="00E828AF" w:rsidRDefault="00E828AF" w:rsidP="00700305">
      <w:pPr>
        <w:pStyle w:val="ListParagraph"/>
        <w:numPr>
          <w:ilvl w:val="1"/>
          <w:numId w:val="5"/>
        </w:numPr>
        <w:spacing w:after="0" w:line="360" w:lineRule="auto"/>
      </w:pPr>
      <w:r w:rsidRPr="00E828AF">
        <w:t xml:space="preserve">If you need to split a specific expense or the entire report, select the Expense check boxes on left side of page and click </w:t>
      </w:r>
      <w:r w:rsidRPr="00E828AF">
        <w:rPr>
          <w:b/>
          <w:bCs/>
        </w:rPr>
        <w:t>"Allocate"</w:t>
      </w:r>
    </w:p>
    <w:p w14:paraId="23B9E36F" w14:textId="68D8185D" w:rsidR="00E828AF" w:rsidRDefault="00E828AF" w:rsidP="00700305">
      <w:pPr>
        <w:pStyle w:val="ListParagraph"/>
        <w:numPr>
          <w:ilvl w:val="3"/>
          <w:numId w:val="17"/>
        </w:numPr>
        <w:spacing w:after="0" w:line="360" w:lineRule="auto"/>
        <w:ind w:left="1080"/>
      </w:pPr>
      <w:r w:rsidRPr="00E828AF">
        <w:t xml:space="preserve">Click </w:t>
      </w:r>
      <w:r w:rsidRPr="00E828AF">
        <w:rPr>
          <w:b/>
          <w:bCs/>
        </w:rPr>
        <w:t>"Add"</w:t>
      </w:r>
      <w:r w:rsidRPr="00E828AF">
        <w:t xml:space="preserve"> button to add the accounts that need to be included with the split, which can be split by % or $ amount</w:t>
      </w:r>
    </w:p>
    <w:p w14:paraId="723E1813" w14:textId="05C3AC32" w:rsidR="005F26E4" w:rsidRDefault="005F26E4" w:rsidP="00700305">
      <w:pPr>
        <w:pStyle w:val="ListParagraph"/>
        <w:numPr>
          <w:ilvl w:val="3"/>
          <w:numId w:val="17"/>
        </w:numPr>
        <w:spacing w:after="0" w:line="360" w:lineRule="auto"/>
        <w:ind w:left="1080"/>
      </w:pPr>
      <w:r w:rsidRPr="005F26E4">
        <w:t xml:space="preserve">Click </w:t>
      </w:r>
      <w:r w:rsidRPr="005F26E4">
        <w:rPr>
          <w:b/>
          <w:bCs/>
        </w:rPr>
        <w:t>"Save"</w:t>
      </w:r>
      <w:r w:rsidRPr="005F26E4">
        <w:t xml:space="preserve"> button when done</w:t>
      </w:r>
    </w:p>
    <w:p w14:paraId="6F08E4C1" w14:textId="6FD9551B" w:rsidR="00EB34CD" w:rsidRPr="00F40DAF" w:rsidRDefault="008A2158" w:rsidP="00700305">
      <w:pPr>
        <w:pStyle w:val="ListParagraph"/>
        <w:numPr>
          <w:ilvl w:val="1"/>
          <w:numId w:val="5"/>
        </w:numPr>
        <w:spacing w:after="0" w:line="360" w:lineRule="auto"/>
        <w:rPr>
          <w:i/>
          <w:iCs/>
        </w:rPr>
      </w:pPr>
      <w:r w:rsidRPr="008A2158">
        <w:t xml:space="preserve">When </w:t>
      </w:r>
      <w:r w:rsidR="001E166F">
        <w:t>finished</w:t>
      </w:r>
      <w:r w:rsidRPr="008A2158">
        <w:t xml:space="preserve"> adding all expenses and splitting accounts (if necessary), click blue </w:t>
      </w:r>
      <w:r w:rsidRPr="008A2158">
        <w:rPr>
          <w:b/>
          <w:bCs/>
        </w:rPr>
        <w:t xml:space="preserve">"Submit Report" </w:t>
      </w:r>
      <w:r w:rsidRPr="008A2158">
        <w:t>button</w:t>
      </w:r>
      <w:r>
        <w:t xml:space="preserve">. </w:t>
      </w:r>
    </w:p>
    <w:p w14:paraId="58327CFA" w14:textId="77777777" w:rsidR="00F40DAF" w:rsidRPr="00EB34CD" w:rsidRDefault="00F40DAF" w:rsidP="00700305">
      <w:pPr>
        <w:pStyle w:val="ListParagraph"/>
        <w:numPr>
          <w:ilvl w:val="0"/>
          <w:numId w:val="0"/>
        </w:numPr>
        <w:spacing w:after="0" w:line="360" w:lineRule="auto"/>
        <w:ind w:left="720"/>
        <w:rPr>
          <w:i/>
          <w:iCs/>
        </w:rPr>
      </w:pPr>
    </w:p>
    <w:p w14:paraId="2CCC1B35" w14:textId="1446B959" w:rsidR="00EB34CD" w:rsidRPr="00F40DAF" w:rsidRDefault="001E166F" w:rsidP="00700305">
      <w:pPr>
        <w:pStyle w:val="ListParagraph"/>
        <w:numPr>
          <w:ilvl w:val="0"/>
          <w:numId w:val="0"/>
        </w:numPr>
        <w:spacing w:after="0" w:line="360" w:lineRule="auto"/>
        <w:ind w:left="360"/>
        <w:rPr>
          <w:i/>
          <w:iCs/>
        </w:rPr>
      </w:pPr>
      <w:r>
        <w:rPr>
          <w:i/>
          <w:iCs/>
        </w:rPr>
        <w:t>The r</w:t>
      </w:r>
      <w:r w:rsidR="008A2158" w:rsidRPr="00EB34CD">
        <w:rPr>
          <w:i/>
          <w:iCs/>
        </w:rPr>
        <w:t xml:space="preserve">eport will then route through </w:t>
      </w:r>
      <w:r>
        <w:rPr>
          <w:i/>
          <w:iCs/>
        </w:rPr>
        <w:t xml:space="preserve">the </w:t>
      </w:r>
      <w:r w:rsidR="008A2158" w:rsidRPr="00EB34CD">
        <w:rPr>
          <w:i/>
          <w:iCs/>
        </w:rPr>
        <w:t>approval process</w:t>
      </w:r>
      <w:r w:rsidR="00F40DAF">
        <w:rPr>
          <w:i/>
          <w:iCs/>
        </w:rPr>
        <w:t xml:space="preserve">. </w:t>
      </w:r>
      <w:r w:rsidR="00EB34CD" w:rsidRPr="00F40DAF">
        <w:rPr>
          <w:i/>
          <w:iCs/>
        </w:rPr>
        <w:t xml:space="preserve">You will receive email notifications </w:t>
      </w:r>
      <w:r w:rsidR="006125E9">
        <w:rPr>
          <w:i/>
          <w:iCs/>
        </w:rPr>
        <w:t>about</w:t>
      </w:r>
      <w:r w:rsidR="00EB34CD" w:rsidRPr="00F40DAF">
        <w:rPr>
          <w:i/>
          <w:iCs/>
        </w:rPr>
        <w:t xml:space="preserve"> status changes, including </w:t>
      </w:r>
      <w:r>
        <w:rPr>
          <w:i/>
          <w:iCs/>
        </w:rPr>
        <w:t xml:space="preserve">a </w:t>
      </w:r>
      <w:r w:rsidR="00EB34CD" w:rsidRPr="00F40DAF">
        <w:rPr>
          <w:i/>
          <w:iCs/>
        </w:rPr>
        <w:t>notification of final approval/processing</w:t>
      </w:r>
      <w:r w:rsidR="006125E9">
        <w:rPr>
          <w:i/>
          <w:iCs/>
        </w:rPr>
        <w:t>.</w:t>
      </w:r>
    </w:p>
    <w:p w14:paraId="65779C00" w14:textId="77777777" w:rsidR="00EB34CD" w:rsidRDefault="00EB34CD" w:rsidP="00EB34CD">
      <w:pPr>
        <w:pStyle w:val="ListParagraph"/>
        <w:numPr>
          <w:ilvl w:val="0"/>
          <w:numId w:val="0"/>
        </w:numPr>
        <w:ind w:left="1440"/>
        <w:rPr>
          <w:i/>
          <w:iCs/>
        </w:rPr>
      </w:pPr>
    </w:p>
    <w:p w14:paraId="35E3C69A" w14:textId="33C0C355" w:rsidR="00EB34CD" w:rsidRDefault="00EB34CD" w:rsidP="00EB34CD">
      <w:pPr>
        <w:pStyle w:val="Heading2"/>
      </w:pPr>
      <w:r>
        <w:t>Concur Help Resources:</w:t>
      </w:r>
    </w:p>
    <w:p w14:paraId="642CA222" w14:textId="26373A81" w:rsidR="00D17379" w:rsidRDefault="00D17379" w:rsidP="00700305">
      <w:pPr>
        <w:spacing w:after="0" w:line="360" w:lineRule="auto"/>
        <w:rPr>
          <w:i/>
          <w:iCs/>
        </w:rPr>
      </w:pPr>
      <w:hyperlink r:id="rId14" w:history="1">
        <w:r w:rsidRPr="002C319E">
          <w:rPr>
            <w:rStyle w:val="Hyperlink"/>
          </w:rPr>
          <w:t>https://sapconcur.psu.edu/new-user-interface-resources</w:t>
        </w:r>
      </w:hyperlink>
      <w:r>
        <w:t xml:space="preserve">. </w:t>
      </w:r>
      <w:r w:rsidRPr="00D17379">
        <w:rPr>
          <w:i/>
          <w:iCs/>
        </w:rPr>
        <w:t xml:space="preserve">Select </w:t>
      </w:r>
      <w:r w:rsidRPr="00D17379">
        <w:rPr>
          <w:b/>
          <w:bCs/>
          <w:i/>
          <w:iCs/>
        </w:rPr>
        <w:t>"Contact Us"</w:t>
      </w:r>
      <w:r w:rsidRPr="00D17379">
        <w:rPr>
          <w:i/>
          <w:iCs/>
        </w:rPr>
        <w:t xml:space="preserve"> at top of page to submit ticket for help with process</w:t>
      </w:r>
    </w:p>
    <w:p w14:paraId="19A4A365" w14:textId="77777777" w:rsidR="00D32FF2" w:rsidRPr="00D32FF2" w:rsidRDefault="00D32FF2" w:rsidP="00D32FF2"/>
    <w:p w14:paraId="60D424B3" w14:textId="77777777" w:rsidR="00D32FF2" w:rsidRPr="00D32FF2" w:rsidRDefault="00D32FF2" w:rsidP="00D32FF2"/>
    <w:p w14:paraId="5D18B842" w14:textId="77777777" w:rsidR="00D32FF2" w:rsidRPr="00D32FF2" w:rsidRDefault="00D32FF2" w:rsidP="00D32FF2"/>
    <w:p w14:paraId="762FBCE4" w14:textId="77777777" w:rsidR="00D32FF2" w:rsidRPr="00D32FF2" w:rsidRDefault="00D32FF2" w:rsidP="00D32FF2"/>
    <w:p w14:paraId="48E79EEE" w14:textId="77777777" w:rsidR="00D32FF2" w:rsidRPr="00D32FF2" w:rsidRDefault="00D32FF2" w:rsidP="00D32FF2"/>
    <w:p w14:paraId="51695FC5" w14:textId="77777777" w:rsidR="00D32FF2" w:rsidRPr="00D32FF2" w:rsidRDefault="00D32FF2" w:rsidP="00D32FF2"/>
    <w:p w14:paraId="5C7C35D0" w14:textId="77777777" w:rsidR="00D32FF2" w:rsidRPr="00D32FF2" w:rsidRDefault="00D32FF2" w:rsidP="00D32FF2"/>
    <w:p w14:paraId="605619E1" w14:textId="77777777" w:rsidR="00D32FF2" w:rsidRPr="00D32FF2" w:rsidRDefault="00D32FF2" w:rsidP="00D32FF2"/>
    <w:p w14:paraId="41C474DE" w14:textId="77777777" w:rsidR="00D32FF2" w:rsidRPr="00D32FF2" w:rsidRDefault="00D32FF2" w:rsidP="00D32FF2"/>
    <w:p w14:paraId="09CAA305" w14:textId="77777777" w:rsidR="00D32FF2" w:rsidRPr="00D32FF2" w:rsidRDefault="00D32FF2" w:rsidP="00D32FF2"/>
    <w:p w14:paraId="5697843E" w14:textId="77777777" w:rsidR="00D32FF2" w:rsidRPr="00D32FF2" w:rsidRDefault="00D32FF2" w:rsidP="00D32FF2"/>
    <w:p w14:paraId="138EDAF0" w14:textId="77777777" w:rsidR="00D32FF2" w:rsidRPr="00D32FF2" w:rsidRDefault="00D32FF2" w:rsidP="00D32FF2"/>
    <w:p w14:paraId="30D44D45" w14:textId="77777777" w:rsidR="00D32FF2" w:rsidRPr="00D32FF2" w:rsidRDefault="00D32FF2" w:rsidP="00D32FF2"/>
    <w:p w14:paraId="6A177D05" w14:textId="77777777" w:rsidR="00D32FF2" w:rsidRPr="00D32FF2" w:rsidRDefault="00D32FF2" w:rsidP="00D32FF2"/>
    <w:p w14:paraId="5E9749E3" w14:textId="77777777" w:rsidR="00D32FF2" w:rsidRPr="00D32FF2" w:rsidRDefault="00D32FF2" w:rsidP="00D32FF2"/>
    <w:p w14:paraId="5D55F248" w14:textId="77777777" w:rsidR="00D32FF2" w:rsidRPr="00D32FF2" w:rsidRDefault="00D32FF2" w:rsidP="00D32FF2"/>
    <w:p w14:paraId="41762669" w14:textId="77777777" w:rsidR="00D32FF2" w:rsidRPr="00D32FF2" w:rsidRDefault="00D32FF2" w:rsidP="00D32FF2"/>
    <w:p w14:paraId="2A7963C2" w14:textId="77777777" w:rsidR="00D32FF2" w:rsidRPr="00D32FF2" w:rsidRDefault="00D32FF2" w:rsidP="00D32FF2"/>
    <w:p w14:paraId="041B0A9F" w14:textId="77777777" w:rsidR="00D32FF2" w:rsidRDefault="00D32FF2" w:rsidP="00D32FF2">
      <w:pPr>
        <w:rPr>
          <w:i/>
          <w:iCs/>
        </w:rPr>
      </w:pPr>
    </w:p>
    <w:p w14:paraId="0AF60455" w14:textId="77777777" w:rsidR="00D32FF2" w:rsidRPr="00D32FF2" w:rsidRDefault="00D32FF2" w:rsidP="00D32FF2"/>
    <w:sectPr w:rsidR="00D32FF2" w:rsidRPr="00D32FF2" w:rsidSect="00165D97">
      <w:footerReference w:type="default" r:id="rId15"/>
      <w:head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785F6" w14:textId="77777777" w:rsidR="00EB45FD" w:rsidRDefault="00EB45FD" w:rsidP="007C785E">
      <w:pPr>
        <w:spacing w:after="0"/>
      </w:pPr>
      <w:r>
        <w:separator/>
      </w:r>
    </w:p>
  </w:endnote>
  <w:endnote w:type="continuationSeparator" w:id="0">
    <w:p w14:paraId="2F8F825A" w14:textId="77777777" w:rsidR="00EB45FD" w:rsidRDefault="00EB45FD" w:rsidP="007C78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1EF4" w14:textId="12EC1FD6" w:rsidR="00CB0EDE" w:rsidRDefault="00CB0EDE" w:rsidP="00D32FF2">
    <w:pPr>
      <w:pStyle w:val="Footer"/>
    </w:pPr>
  </w:p>
  <w:sdt>
    <w:sdtPr>
      <w:id w:val="-1410455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E0526" w14:textId="77777777" w:rsidR="00D32FF2" w:rsidRDefault="00D32FF2" w:rsidP="00D32FF2">
        <w:pPr>
          <w:pStyle w:val="Footer"/>
          <w:jc w:val="right"/>
          <w:rPr>
            <w:noProof/>
          </w:rPr>
        </w:pPr>
        <w:r>
          <w:t>Version Updated: 02/18/2026</w:t>
        </w:r>
      </w:p>
    </w:sdtContent>
  </w:sdt>
  <w:p w14:paraId="123DD82C" w14:textId="77777777" w:rsidR="00CB0EDE" w:rsidRDefault="00CB0EDE" w:rsidP="00D32FF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A1877" w14:textId="77777777" w:rsidR="00EB45FD" w:rsidRDefault="00EB45FD" w:rsidP="007C785E">
      <w:pPr>
        <w:spacing w:after="0"/>
      </w:pPr>
      <w:r>
        <w:separator/>
      </w:r>
    </w:p>
  </w:footnote>
  <w:footnote w:type="continuationSeparator" w:id="0">
    <w:p w14:paraId="33191DC5" w14:textId="77777777" w:rsidR="00EB45FD" w:rsidRDefault="00EB45FD" w:rsidP="007C78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796C" w14:textId="77777777" w:rsidR="007C785E" w:rsidRDefault="00955F95">
    <w:pPr>
      <w:pStyle w:val="Header"/>
    </w:pPr>
    <w:r w:rsidRPr="00576A48">
      <w:rPr>
        <w:noProof/>
      </w:rPr>
      <w:drawing>
        <wp:inline distT="0" distB="0" distL="0" distR="0" wp14:anchorId="3A57E264" wp14:editId="5894E41A">
          <wp:extent cx="2152650" cy="695325"/>
          <wp:effectExtent l="0" t="0" r="0" b="0"/>
          <wp:docPr id="1" name="Picture 1" descr="College of Earth and Mineral Sciences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lege of Earth and Mineral Sciences word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0" t="14661" r="6566" b="13995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B8A"/>
    <w:multiLevelType w:val="multilevel"/>
    <w:tmpl w:val="0409001D"/>
    <w:numStyleLink w:val="Multi-levellistsnumbered"/>
  </w:abstractNum>
  <w:abstractNum w:abstractNumId="1" w15:restartNumberingAfterBreak="0">
    <w:nsid w:val="0703211C"/>
    <w:multiLevelType w:val="hybridMultilevel"/>
    <w:tmpl w:val="DFDEDE76"/>
    <w:lvl w:ilvl="0" w:tplc="0066C706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B24D2"/>
    <w:multiLevelType w:val="multilevel"/>
    <w:tmpl w:val="8454EEEC"/>
    <w:numStyleLink w:val="multi-listnumerals"/>
  </w:abstractNum>
  <w:abstractNum w:abstractNumId="3" w15:restartNumberingAfterBreak="0">
    <w:nsid w:val="13AE340D"/>
    <w:multiLevelType w:val="multilevel"/>
    <w:tmpl w:val="9CC0E73C"/>
    <w:lvl w:ilvl="0">
      <w:start w:val="1"/>
      <w:numFmt w:val="decimal"/>
      <w:lvlText w:val="%1."/>
      <w:lvlJc w:val="left"/>
      <w:pPr>
        <w:ind w:left="360" w:hanging="360"/>
      </w:pPr>
      <w:rPr>
        <w:rFonts w:ascii="Rockwell" w:hAnsi="Rockwell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Rockwell" w:eastAsia="Aptos" w:hAnsi="Rockwell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876520B"/>
    <w:multiLevelType w:val="hybridMultilevel"/>
    <w:tmpl w:val="6A942EC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8A432CD"/>
    <w:multiLevelType w:val="multilevel"/>
    <w:tmpl w:val="0F7C7842"/>
    <w:lvl w:ilvl="0">
      <w:start w:val="1"/>
      <w:numFmt w:val="decimal"/>
      <w:lvlText w:val="%1."/>
      <w:lvlJc w:val="left"/>
      <w:pPr>
        <w:ind w:left="360" w:hanging="360"/>
      </w:pPr>
      <w:rPr>
        <w:rFonts w:ascii="Rockwell" w:hAnsi="Rockwell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Rockwell" w:eastAsia="Aptos" w:hAnsi="Rockwell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5E7463"/>
    <w:multiLevelType w:val="hybridMultilevel"/>
    <w:tmpl w:val="9A3E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262A8"/>
    <w:multiLevelType w:val="multilevel"/>
    <w:tmpl w:val="0409001D"/>
    <w:styleLink w:val="Multi-levellistsnumbered"/>
    <w:lvl w:ilvl="0">
      <w:start w:val="1"/>
      <w:numFmt w:val="decimal"/>
      <w:lvlText w:val="%1)"/>
      <w:lvlJc w:val="left"/>
      <w:pPr>
        <w:ind w:left="360" w:hanging="360"/>
      </w:pPr>
      <w:rPr>
        <w:rFonts w:ascii="Rockwell" w:hAnsi="Rockwell"/>
        <w:color w:val="auto"/>
        <w:sz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B303A9F"/>
    <w:multiLevelType w:val="hybridMultilevel"/>
    <w:tmpl w:val="674E8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648D6"/>
    <w:multiLevelType w:val="multilevel"/>
    <w:tmpl w:val="8454EEEC"/>
    <w:styleLink w:val="multi-listnumerals"/>
    <w:lvl w:ilvl="0">
      <w:start w:val="1"/>
      <w:numFmt w:val="decimal"/>
      <w:pStyle w:val="multi-levellistNumeric"/>
      <w:lvlText w:val="%1."/>
      <w:lvlJc w:val="left"/>
      <w:pPr>
        <w:ind w:left="360" w:hanging="360"/>
      </w:pPr>
      <w:rPr>
        <w:rFonts w:ascii="Rockwell" w:hAnsi="Rockwell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Rockwell" w:eastAsia="Aptos" w:hAnsi="Rockwell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4136E6D"/>
    <w:multiLevelType w:val="multilevel"/>
    <w:tmpl w:val="B7A27ADE"/>
    <w:lvl w:ilvl="0">
      <w:start w:val="1"/>
      <w:numFmt w:val="decimal"/>
      <w:lvlText w:val="%1."/>
      <w:lvlJc w:val="left"/>
      <w:pPr>
        <w:ind w:left="360" w:hanging="360"/>
      </w:pPr>
      <w:rPr>
        <w:rFonts w:ascii="Rockwell" w:hAnsi="Rockwell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Rockwell" w:eastAsia="Aptos" w:hAnsi="Rockwell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43B7375"/>
    <w:multiLevelType w:val="hybridMultilevel"/>
    <w:tmpl w:val="1A685480"/>
    <w:lvl w:ilvl="0" w:tplc="C3D8C008">
      <w:start w:val="1"/>
      <w:numFmt w:val="bullet"/>
      <w:pStyle w:val="ListBullete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37549"/>
    <w:multiLevelType w:val="multilevel"/>
    <w:tmpl w:val="F296FF52"/>
    <w:lvl w:ilvl="0">
      <w:start w:val="1"/>
      <w:numFmt w:val="decimal"/>
      <w:lvlText w:val="%1."/>
      <w:lvlJc w:val="left"/>
      <w:pPr>
        <w:ind w:left="360" w:hanging="360"/>
      </w:pPr>
      <w:rPr>
        <w:rFonts w:ascii="Rockwell" w:hAnsi="Rockwell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Rockwell" w:eastAsia="Aptos" w:hAnsi="Rockwell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65F2968"/>
    <w:multiLevelType w:val="hybridMultilevel"/>
    <w:tmpl w:val="84787E2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8E03A11"/>
    <w:multiLevelType w:val="multilevel"/>
    <w:tmpl w:val="93582A00"/>
    <w:lvl w:ilvl="0">
      <w:start w:val="1"/>
      <w:numFmt w:val="decimal"/>
      <w:lvlText w:val="%1."/>
      <w:lvlJc w:val="left"/>
      <w:pPr>
        <w:ind w:left="360" w:hanging="360"/>
      </w:pPr>
      <w:rPr>
        <w:rFonts w:ascii="Rockwell" w:hAnsi="Rockwell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Rockwell" w:eastAsia="Aptos" w:hAnsi="Rockwell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7E84040"/>
    <w:multiLevelType w:val="multilevel"/>
    <w:tmpl w:val="D868CDFE"/>
    <w:lvl w:ilvl="0">
      <w:start w:val="1"/>
      <w:numFmt w:val="decimal"/>
      <w:lvlText w:val="%1."/>
      <w:lvlJc w:val="left"/>
      <w:pPr>
        <w:ind w:left="360" w:hanging="360"/>
      </w:pPr>
      <w:rPr>
        <w:rFonts w:ascii="Rockwell" w:hAnsi="Rockwell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Rockwell" w:eastAsia="Aptos" w:hAnsi="Rockwell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DE1052A"/>
    <w:multiLevelType w:val="multilevel"/>
    <w:tmpl w:val="8454EEEC"/>
    <w:numStyleLink w:val="multi-listnumerals"/>
  </w:abstractNum>
  <w:num w:numId="1" w16cid:durableId="850803997">
    <w:abstractNumId w:val="6"/>
  </w:num>
  <w:num w:numId="2" w16cid:durableId="1302341947">
    <w:abstractNumId w:val="1"/>
  </w:num>
  <w:num w:numId="3" w16cid:durableId="395980122">
    <w:abstractNumId w:val="9"/>
  </w:num>
  <w:num w:numId="4" w16cid:durableId="539165738">
    <w:abstractNumId w:val="16"/>
  </w:num>
  <w:num w:numId="5" w16cid:durableId="953170737">
    <w:abstractNumId w:val="2"/>
  </w:num>
  <w:num w:numId="6" w16cid:durableId="1055129881">
    <w:abstractNumId w:val="7"/>
  </w:num>
  <w:num w:numId="7" w16cid:durableId="888496554">
    <w:abstractNumId w:val="0"/>
  </w:num>
  <w:num w:numId="8" w16cid:durableId="949631966">
    <w:abstractNumId w:val="11"/>
  </w:num>
  <w:num w:numId="9" w16cid:durableId="939294005">
    <w:abstractNumId w:val="8"/>
  </w:num>
  <w:num w:numId="10" w16cid:durableId="585461970">
    <w:abstractNumId w:val="15"/>
  </w:num>
  <w:num w:numId="11" w16cid:durableId="1296446625">
    <w:abstractNumId w:val="14"/>
  </w:num>
  <w:num w:numId="12" w16cid:durableId="335691451">
    <w:abstractNumId w:val="10"/>
  </w:num>
  <w:num w:numId="13" w16cid:durableId="1588080600">
    <w:abstractNumId w:val="4"/>
  </w:num>
  <w:num w:numId="14" w16cid:durableId="1721785866">
    <w:abstractNumId w:val="13"/>
  </w:num>
  <w:num w:numId="15" w16cid:durableId="1414160339">
    <w:abstractNumId w:val="12"/>
  </w:num>
  <w:num w:numId="16" w16cid:durableId="158927784">
    <w:abstractNumId w:val="3"/>
  </w:num>
  <w:num w:numId="17" w16cid:durableId="432364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0F"/>
    <w:rsid w:val="0000615D"/>
    <w:rsid w:val="00020EB7"/>
    <w:rsid w:val="0002373D"/>
    <w:rsid w:val="0003151B"/>
    <w:rsid w:val="00035CAB"/>
    <w:rsid w:val="000470A1"/>
    <w:rsid w:val="00064395"/>
    <w:rsid w:val="000A026D"/>
    <w:rsid w:val="000B162A"/>
    <w:rsid w:val="000F5C91"/>
    <w:rsid w:val="00145983"/>
    <w:rsid w:val="00145D75"/>
    <w:rsid w:val="00154DEF"/>
    <w:rsid w:val="00165D97"/>
    <w:rsid w:val="00183D37"/>
    <w:rsid w:val="00185262"/>
    <w:rsid w:val="001E166F"/>
    <w:rsid w:val="002713EB"/>
    <w:rsid w:val="00297EB7"/>
    <w:rsid w:val="002A2A8F"/>
    <w:rsid w:val="002D6D44"/>
    <w:rsid w:val="002F6D64"/>
    <w:rsid w:val="003149E9"/>
    <w:rsid w:val="003227B4"/>
    <w:rsid w:val="00334ADE"/>
    <w:rsid w:val="003758CD"/>
    <w:rsid w:val="003840EA"/>
    <w:rsid w:val="003B460B"/>
    <w:rsid w:val="003D33A0"/>
    <w:rsid w:val="003E47B1"/>
    <w:rsid w:val="003E5AB6"/>
    <w:rsid w:val="003F4F2A"/>
    <w:rsid w:val="003F7BE0"/>
    <w:rsid w:val="00413AAA"/>
    <w:rsid w:val="00414C04"/>
    <w:rsid w:val="00474226"/>
    <w:rsid w:val="004C00BF"/>
    <w:rsid w:val="005164FC"/>
    <w:rsid w:val="00566DA5"/>
    <w:rsid w:val="00567B29"/>
    <w:rsid w:val="005C480D"/>
    <w:rsid w:val="005D162E"/>
    <w:rsid w:val="005F26E4"/>
    <w:rsid w:val="005F530D"/>
    <w:rsid w:val="006125E9"/>
    <w:rsid w:val="00630954"/>
    <w:rsid w:val="00630DBE"/>
    <w:rsid w:val="00631689"/>
    <w:rsid w:val="006665F9"/>
    <w:rsid w:val="00672C00"/>
    <w:rsid w:val="00700305"/>
    <w:rsid w:val="00733AF5"/>
    <w:rsid w:val="00754697"/>
    <w:rsid w:val="0077065A"/>
    <w:rsid w:val="00787B14"/>
    <w:rsid w:val="00792EE0"/>
    <w:rsid w:val="00793E0F"/>
    <w:rsid w:val="007A426D"/>
    <w:rsid w:val="007C785E"/>
    <w:rsid w:val="007E52FE"/>
    <w:rsid w:val="007F4E05"/>
    <w:rsid w:val="00815C0E"/>
    <w:rsid w:val="00822AD3"/>
    <w:rsid w:val="00827DF3"/>
    <w:rsid w:val="00884E5E"/>
    <w:rsid w:val="008A2158"/>
    <w:rsid w:val="008A3264"/>
    <w:rsid w:val="008C331B"/>
    <w:rsid w:val="008C4C41"/>
    <w:rsid w:val="008D360E"/>
    <w:rsid w:val="0090211E"/>
    <w:rsid w:val="0090566A"/>
    <w:rsid w:val="0093076B"/>
    <w:rsid w:val="00940E2F"/>
    <w:rsid w:val="00955F95"/>
    <w:rsid w:val="00957366"/>
    <w:rsid w:val="00966644"/>
    <w:rsid w:val="009A7075"/>
    <w:rsid w:val="009C001A"/>
    <w:rsid w:val="009C79C1"/>
    <w:rsid w:val="009F4AD7"/>
    <w:rsid w:val="00A07D55"/>
    <w:rsid w:val="00A11518"/>
    <w:rsid w:val="00A14AFA"/>
    <w:rsid w:val="00A43ED4"/>
    <w:rsid w:val="00A46D57"/>
    <w:rsid w:val="00A554B7"/>
    <w:rsid w:val="00A84CC8"/>
    <w:rsid w:val="00A87AE9"/>
    <w:rsid w:val="00AA13EC"/>
    <w:rsid w:val="00AA540B"/>
    <w:rsid w:val="00AB0DFA"/>
    <w:rsid w:val="00AF67C6"/>
    <w:rsid w:val="00B16546"/>
    <w:rsid w:val="00BB43CF"/>
    <w:rsid w:val="00BC0557"/>
    <w:rsid w:val="00BF2BF1"/>
    <w:rsid w:val="00BF576A"/>
    <w:rsid w:val="00C01E7E"/>
    <w:rsid w:val="00C0305D"/>
    <w:rsid w:val="00C42F2D"/>
    <w:rsid w:val="00C54C36"/>
    <w:rsid w:val="00C65AD6"/>
    <w:rsid w:val="00C76582"/>
    <w:rsid w:val="00C869D7"/>
    <w:rsid w:val="00C90606"/>
    <w:rsid w:val="00CB0EDE"/>
    <w:rsid w:val="00CB67AB"/>
    <w:rsid w:val="00CC110B"/>
    <w:rsid w:val="00D17379"/>
    <w:rsid w:val="00D32FF2"/>
    <w:rsid w:val="00D366B5"/>
    <w:rsid w:val="00D379EE"/>
    <w:rsid w:val="00D44309"/>
    <w:rsid w:val="00D52767"/>
    <w:rsid w:val="00D67942"/>
    <w:rsid w:val="00D74A4D"/>
    <w:rsid w:val="00D81E50"/>
    <w:rsid w:val="00DB1C01"/>
    <w:rsid w:val="00DC63E7"/>
    <w:rsid w:val="00DF306A"/>
    <w:rsid w:val="00E361E6"/>
    <w:rsid w:val="00E50C40"/>
    <w:rsid w:val="00E52D03"/>
    <w:rsid w:val="00E601EA"/>
    <w:rsid w:val="00E828AF"/>
    <w:rsid w:val="00E90522"/>
    <w:rsid w:val="00E9716F"/>
    <w:rsid w:val="00EA3A1C"/>
    <w:rsid w:val="00EA54BC"/>
    <w:rsid w:val="00EA780A"/>
    <w:rsid w:val="00EB34CD"/>
    <w:rsid w:val="00EB45FD"/>
    <w:rsid w:val="00EE2093"/>
    <w:rsid w:val="00EF3B62"/>
    <w:rsid w:val="00F15822"/>
    <w:rsid w:val="00F34050"/>
    <w:rsid w:val="00F40DAF"/>
    <w:rsid w:val="00F737EB"/>
    <w:rsid w:val="00F73856"/>
    <w:rsid w:val="00F94097"/>
    <w:rsid w:val="00FA73B9"/>
    <w:rsid w:val="00FB1F4C"/>
    <w:rsid w:val="00FD2753"/>
    <w:rsid w:val="00FE6B38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74501"/>
  <w15:chartTrackingRefBased/>
  <w15:docId w15:val="{FCF0B7D2-6143-44F5-953E-FAAE35D7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3D"/>
    <w:pPr>
      <w:spacing w:after="240"/>
    </w:pPr>
    <w:rPr>
      <w:rFonts w:ascii="Rockwell" w:hAnsi="Rockwell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075"/>
    <w:pPr>
      <w:keepNext/>
      <w:keepLines/>
      <w:spacing w:before="240" w:after="120"/>
      <w:outlineLvl w:val="0"/>
    </w:pPr>
    <w:rPr>
      <w:rFonts w:eastAsia="Times New Roman"/>
      <w:b/>
      <w:caps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F2A"/>
    <w:pPr>
      <w:keepNext/>
      <w:keepLines/>
      <w:spacing w:before="240" w:after="120"/>
      <w:outlineLvl w:val="1"/>
    </w:pPr>
    <w:rPr>
      <w:rFonts w:ascii="Franklin Gothic Medium" w:eastAsia="Times New Roman" w:hAnsi="Franklin Gothic Medium"/>
      <w:color w:val="007CB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306A"/>
    <w:pPr>
      <w:keepNext/>
      <w:keepLines/>
      <w:spacing w:before="240" w:after="120"/>
      <w:outlineLvl w:val="2"/>
    </w:pPr>
    <w:rPr>
      <w:rFonts w:eastAsia="Times New Roman"/>
      <w:color w:val="007CB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13E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3E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3E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3E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3E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3E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A7075"/>
    <w:rPr>
      <w:rFonts w:ascii="Rockwell" w:eastAsia="Times New Roman" w:hAnsi="Rockwell"/>
      <w:b/>
      <w:caps/>
      <w:color w:val="0F4761"/>
      <w:kern w:val="2"/>
      <w:sz w:val="40"/>
      <w:szCs w:val="40"/>
    </w:rPr>
  </w:style>
  <w:style w:type="character" w:customStyle="1" w:styleId="Heading2Char">
    <w:name w:val="Heading 2 Char"/>
    <w:link w:val="Heading2"/>
    <w:uiPriority w:val="9"/>
    <w:rsid w:val="003F4F2A"/>
    <w:rPr>
      <w:rFonts w:ascii="Franklin Gothic Medium" w:eastAsia="Times New Roman" w:hAnsi="Franklin Gothic Medium"/>
      <w:color w:val="007CB1"/>
      <w:kern w:val="2"/>
      <w:sz w:val="32"/>
      <w:szCs w:val="32"/>
    </w:rPr>
  </w:style>
  <w:style w:type="character" w:customStyle="1" w:styleId="Heading3Char">
    <w:name w:val="Heading 3 Char"/>
    <w:link w:val="Heading3"/>
    <w:uiPriority w:val="9"/>
    <w:rsid w:val="00DF306A"/>
    <w:rPr>
      <w:rFonts w:ascii="Rockwell" w:eastAsia="Times New Roman" w:hAnsi="Rockwell"/>
      <w:color w:val="007CB1"/>
      <w:kern w:val="2"/>
      <w:sz w:val="28"/>
      <w:szCs w:val="28"/>
    </w:rPr>
  </w:style>
  <w:style w:type="character" w:customStyle="1" w:styleId="Heading4Char">
    <w:name w:val="Heading 4 Char"/>
    <w:link w:val="Heading4"/>
    <w:uiPriority w:val="9"/>
    <w:rsid w:val="002713EB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2713EB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2713EB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2713EB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2713EB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2713EB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AA13EC"/>
    <w:pPr>
      <w:spacing w:before="240"/>
      <w:contextualSpacing/>
    </w:pPr>
    <w:rPr>
      <w:rFonts w:eastAsia="Times New Roman"/>
      <w:b/>
      <w:caps/>
      <w:color w:val="1E407C"/>
      <w:spacing w:val="-10"/>
      <w:kern w:val="28"/>
      <w:sz w:val="44"/>
      <w:szCs w:val="56"/>
    </w:rPr>
  </w:style>
  <w:style w:type="character" w:customStyle="1" w:styleId="TitleChar">
    <w:name w:val="Title Char"/>
    <w:link w:val="Title"/>
    <w:uiPriority w:val="10"/>
    <w:rsid w:val="00AA13EC"/>
    <w:rPr>
      <w:rFonts w:ascii="Rockwell" w:eastAsia="Times New Roman" w:hAnsi="Rockwell"/>
      <w:b/>
      <w:caps/>
      <w:color w:val="1E407C"/>
      <w:spacing w:val="-10"/>
      <w:kern w:val="28"/>
      <w:sz w:val="44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2713EB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713EB"/>
    <w:rPr>
      <w:i/>
      <w:iCs/>
      <w:color w:val="404040"/>
    </w:rPr>
  </w:style>
  <w:style w:type="paragraph" w:styleId="ListParagraph">
    <w:name w:val="List Paragraph"/>
    <w:basedOn w:val="Normal"/>
    <w:link w:val="ListParagraphChar"/>
    <w:uiPriority w:val="34"/>
    <w:qFormat/>
    <w:rsid w:val="00EA3A1C"/>
    <w:pPr>
      <w:numPr>
        <w:numId w:val="2"/>
      </w:numPr>
      <w:ind w:left="360"/>
      <w:contextualSpacing/>
    </w:pPr>
  </w:style>
  <w:style w:type="character" w:styleId="IntenseEmphasis">
    <w:name w:val="Intense Emphasis"/>
    <w:uiPriority w:val="21"/>
    <w:qFormat/>
    <w:rsid w:val="002713EB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3E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2713EB"/>
    <w:rPr>
      <w:i/>
      <w:iCs/>
      <w:color w:val="0F4761"/>
    </w:rPr>
  </w:style>
  <w:style w:type="character" w:styleId="IntenseReference">
    <w:name w:val="Intense Reference"/>
    <w:uiPriority w:val="32"/>
    <w:rsid w:val="002713EB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785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785E"/>
  </w:style>
  <w:style w:type="paragraph" w:styleId="Footer">
    <w:name w:val="footer"/>
    <w:basedOn w:val="Normal"/>
    <w:link w:val="FooterChar"/>
    <w:uiPriority w:val="99"/>
    <w:unhideWhenUsed/>
    <w:rsid w:val="007C78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785E"/>
  </w:style>
  <w:style w:type="numbering" w:customStyle="1" w:styleId="multi-listnumerals">
    <w:name w:val="multi-list numerals"/>
    <w:uiPriority w:val="99"/>
    <w:rsid w:val="00A554B7"/>
    <w:pPr>
      <w:numPr>
        <w:numId w:val="3"/>
      </w:numPr>
    </w:pPr>
  </w:style>
  <w:style w:type="numbering" w:customStyle="1" w:styleId="Multi-levellistsnumbered">
    <w:name w:val="Multi-level lists numbered"/>
    <w:uiPriority w:val="99"/>
    <w:rsid w:val="00A554B7"/>
    <w:pPr>
      <w:numPr>
        <w:numId w:val="6"/>
      </w:numPr>
    </w:pPr>
  </w:style>
  <w:style w:type="paragraph" w:customStyle="1" w:styleId="multi-levellistNumeric">
    <w:name w:val="multi-level list Numeric"/>
    <w:basedOn w:val="Normal"/>
    <w:link w:val="multi-levellistNumericChar"/>
    <w:qFormat/>
    <w:rsid w:val="00D44309"/>
    <w:pPr>
      <w:numPr>
        <w:numId w:val="5"/>
      </w:numPr>
      <w:spacing w:after="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A3A1C"/>
    <w:rPr>
      <w:rFonts w:ascii="Rockwell" w:hAnsi="Rockwell"/>
      <w:kern w:val="2"/>
      <w:sz w:val="24"/>
      <w:szCs w:val="24"/>
    </w:rPr>
  </w:style>
  <w:style w:type="character" w:customStyle="1" w:styleId="multi-levellistNumericChar">
    <w:name w:val="multi-level list Numeric Char"/>
    <w:basedOn w:val="ListParagraphChar"/>
    <w:link w:val="multi-levellistNumeric"/>
    <w:rsid w:val="00D44309"/>
    <w:rPr>
      <w:rFonts w:ascii="Rockwell" w:hAnsi="Rockwell"/>
      <w:kern w:val="2"/>
      <w:sz w:val="24"/>
      <w:szCs w:val="24"/>
    </w:rPr>
  </w:style>
  <w:style w:type="paragraph" w:customStyle="1" w:styleId="ListBulleted">
    <w:name w:val="List Bulleted"/>
    <w:basedOn w:val="Normal"/>
    <w:link w:val="ListBulletedChar"/>
    <w:qFormat/>
    <w:rsid w:val="00D44309"/>
    <w:pPr>
      <w:numPr>
        <w:numId w:val="8"/>
      </w:numPr>
      <w:spacing w:after="60"/>
      <w:ind w:left="360"/>
    </w:pPr>
  </w:style>
  <w:style w:type="character" w:customStyle="1" w:styleId="ListBulletedChar">
    <w:name w:val="List Bulleted Char"/>
    <w:basedOn w:val="DefaultParagraphFont"/>
    <w:link w:val="ListBulleted"/>
    <w:rsid w:val="00D44309"/>
    <w:rPr>
      <w:rFonts w:ascii="Rockwell" w:hAnsi="Rockwell"/>
      <w:kern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58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udgetandfinance.psu.edu/contact-staf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apconcur.psu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-FPAC-EMS@lists.psu.ed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policy.psu.edu/policies/tr0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apconcur.psu.edu/new-user-interface-resour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k17\OneDrive%20-%20The%20Pennsylvania%20State%20University\Documents%20-%20CEDO\Policies%20and%20Guidelines\EMS%20Word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BAB1EA31F7546988817A3B19D2121" ma:contentTypeVersion="3" ma:contentTypeDescription="Create a new document." ma:contentTypeScope="" ma:versionID="0bf9340b81a9e270c72a884449a52bed">
  <xsd:schema xmlns:xsd="http://www.w3.org/2001/XMLSchema" xmlns:xs="http://www.w3.org/2001/XMLSchema" xmlns:p="http://schemas.microsoft.com/office/2006/metadata/properties" xmlns:ns2="8287415c-77f5-4fe5-8bf4-399a28b75138" targetNamespace="http://schemas.microsoft.com/office/2006/metadata/properties" ma:root="true" ma:fieldsID="40d30e5d5ce700b29b5877290e249ac9" ns2:_="">
    <xsd:import namespace="8287415c-77f5-4fe5-8bf4-399a28b75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7415c-77f5-4fe5-8bf4-399a28b75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D412D-6554-41A5-BA91-F75E34E92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1485F-16EC-4A03-B083-A7CE567AE7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45358A-84C5-4CDD-A060-B79E765FA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7415c-77f5-4fe5-8bf4-399a28b75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EMS Word template2</Template>
  <TotalTime>18</TotalTime>
  <Pages>3</Pages>
  <Words>564</Words>
  <Characters>3758</Characters>
  <Application>Microsoft Office Word</Application>
  <DocSecurity>0</DocSecurity>
  <Lines>121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Links>
    <vt:vector size="6" baseType="variant">
      <vt:variant>
        <vt:i4>1638475</vt:i4>
      </vt:variant>
      <vt:variant>
        <vt:i4>0</vt:i4>
      </vt:variant>
      <vt:variant>
        <vt:i4>0</vt:i4>
      </vt:variant>
      <vt:variant>
        <vt:i4>5</vt:i4>
      </vt:variant>
      <vt:variant>
        <vt:lpwstr>https://policy.psu.edu/policies/ac14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Kiver, Nicola</dc:creator>
  <cp:keywords/>
  <dc:description/>
  <cp:lastModifiedBy>King, Bradley Thomas</cp:lastModifiedBy>
  <cp:revision>27</cp:revision>
  <dcterms:created xsi:type="dcterms:W3CDTF">2026-02-11T21:14:00Z</dcterms:created>
  <dcterms:modified xsi:type="dcterms:W3CDTF">2026-02-18T15:58:00Z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0x01010021BBAB1EA31F7546988817A3B19D2121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lcf76f155ced4ddcb4097134ff3c332f">
    <vt:lpwstr/>
  </property>
  <property fmtid="{D5CDD505-2E9C-101B-9397-08002B2CF9AE}" pid="11" name="TaxCatchAll">
    <vt:lpwstr/>
  </property>
</Properties>
</file>